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P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113-4. Устройство и разборка неинвентарных лесов на фасадах</w:t>
            </w:r>
          </w:p>
        </w:tc>
      </w:tr>
      <w:tr w:rsid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P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изучение места установки лесов, проведение необходимых замеров, планировка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складирование материалов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разметка и раскрой материалов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г) подготовка стоек с изготовлением сопряжений всех видов, </w:t>
            </w:r>
            <w:proofErr w:type="spellStart"/>
            <w:r>
              <w:rPr>
                <w:rFonts w:ascii="Arial" w:hAnsi="Arial" w:cs="Arial"/>
              </w:rPr>
              <w:t>запиливанием</w:t>
            </w:r>
            <w:proofErr w:type="spellEnd"/>
            <w:r>
              <w:rPr>
                <w:rFonts w:ascii="Arial" w:hAnsi="Arial" w:cs="Arial"/>
              </w:rPr>
              <w:t>, долблением отверстий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ограждение места установки лесов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е) установка стоек по отвесу или по заданному уклону с устройством специальных подушек-прокладок </w:t>
            </w:r>
            <w:proofErr w:type="gramStart"/>
            <w:r>
              <w:rPr>
                <w:rFonts w:ascii="Arial" w:hAnsi="Arial" w:cs="Arial"/>
              </w:rPr>
              <w:t>при ломаной или круглого очертания</w:t>
            </w:r>
            <w:proofErr w:type="gramEnd"/>
            <w:r>
              <w:rPr>
                <w:rFonts w:ascii="Arial" w:hAnsi="Arial" w:cs="Arial"/>
              </w:rPr>
              <w:t xml:space="preserve"> конфигурации памятника, на которую опираются стойки без какого-либо нарушения конструктивных элементов стропил, кровель и кладки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установка и укрепление гвоздями, стальной проволокой, болтами, хомутами вспомогательных стоек, подкосов, схваток, прогонов, пальцев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расшивка стоек до скрепления их с другими элементами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укладка настила с устройством нижнего ярусного настила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сооружение лестниц, грузовых площадок, установка ограждений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монтаж электролебедок, стреловых блоков и укосин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устройство молниезащиты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изготовление скамеек (норма 1);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ограждение мест разборки лесов (норма 2);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постепенное снятие по ходу разборки всех металлических креплений;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снятие настила и ограждения (норма 2);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снятие пальцев, прогонов, подкосов, схваток (норма 2);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раскрепление и снятие стоек (норма 2);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х) спуск всех элементов лесов (норма 2);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ц) переноска элементов лесов на расстояние до места их складирования (норма 2).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9E5653" w:rsidRDefault="009E5653" w:rsidP="009E5653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9E5653" w:rsidRDefault="009E5653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9E5653" w:rsidRPr="009E5653" w:rsidTr="009E5653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Устройство неинвентарных лесов на фасадах</w:t>
            </w:r>
          </w:p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E5653">
              <w:rPr>
                <w:rFonts w:ascii="Arial" w:hAnsi="Arial" w:cs="Arial"/>
              </w:rPr>
              <w:t>(единица измерения - м</w:t>
            </w:r>
            <w:r w:rsidRPr="009E5653">
              <w:rPr>
                <w:rFonts w:ascii="Arial" w:hAnsi="Arial" w:cs="Arial"/>
                <w:vertAlign w:val="superscript"/>
              </w:rPr>
              <w:t>2</w:t>
            </w:r>
            <w:r w:rsidRPr="009E5653">
              <w:rPr>
                <w:rFonts w:ascii="Arial" w:hAnsi="Arial" w:cs="Arial"/>
              </w:rPr>
              <w:t xml:space="preserve"> вертикальной проекции)</w:t>
            </w:r>
          </w:p>
        </w:tc>
      </w:tr>
      <w:tr w:rsidR="009E5653" w:rsidRPr="009E5653" w:rsidTr="00C4256E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2,84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9E5653" w:rsidRPr="009E5653" w:rsidTr="00746345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9E5653" w:rsidRPr="009E5653" w:rsidTr="004F041B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9E5653" w:rsidRPr="009E5653" w:rsidTr="0094437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9E5653" w:rsidRPr="009E5653" w:rsidTr="00447B4E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Лесоматериалы круглые хвойных пород для строительства длиной 3-6,5 м, диаметром 14-24 см, 1-2 сорта, франко-нижний </w:t>
            </w:r>
            <w:proofErr w:type="spellStart"/>
            <w:r>
              <w:rPr>
                <w:rFonts w:ascii="Arial" w:hAnsi="Arial" w:cs="Arial"/>
              </w:rPr>
              <w:t>лесосклад</w:t>
            </w:r>
            <w:proofErr w:type="spellEnd"/>
            <w:r>
              <w:rPr>
                <w:rFonts w:ascii="Arial" w:hAnsi="Arial" w:cs="Arial"/>
              </w:rPr>
              <w:t xml:space="preserve">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0,0189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2-6,5 м, толщиной 40-60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E565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1/10-240-10-15/46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 шестигранной головкой диаметром резьбы 20-(22)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0,000665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Гайки шестигранные диаметром резьбы 20-22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0,00019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1/10-240-50-16/27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Шайба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0,095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1/10-260-200/12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Катанка из стали углеродистой обыкновенного качества диаметром, 6,3 мм 6,5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Е113-4-2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неинвентарных лесов на фасадах</w:t>
            </w:r>
          </w:p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E5653">
              <w:rPr>
                <w:rFonts w:ascii="Arial" w:hAnsi="Arial" w:cs="Arial"/>
              </w:rPr>
              <w:t>(единица измерения - м</w:t>
            </w:r>
            <w:r w:rsidRPr="009E5653">
              <w:rPr>
                <w:rFonts w:ascii="Arial" w:hAnsi="Arial" w:cs="Arial"/>
                <w:vertAlign w:val="superscript"/>
              </w:rPr>
              <w:t>2</w:t>
            </w:r>
            <w:r w:rsidRPr="009E5653">
              <w:rPr>
                <w:rFonts w:ascii="Arial" w:hAnsi="Arial" w:cs="Arial"/>
              </w:rPr>
              <w:t xml:space="preserve"> вертикальной проекции)</w:t>
            </w:r>
          </w:p>
        </w:tc>
      </w:tr>
      <w:tr w:rsidR="009E5653" w:rsidRPr="009E5653" w:rsidTr="002A6651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E643C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9E5653" w:rsidRPr="009E5653" w:rsidTr="00BE1A48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9E5653" w:rsidRPr="009E5653" w:rsidTr="009E565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53" w:rsidRPr="009E5653" w:rsidRDefault="009E5653" w:rsidP="009E565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653" w:rsidRPr="009E5653" w:rsidRDefault="009E5653" w:rsidP="00E643C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</w:tbl>
    <w:p w:rsidR="009E5653" w:rsidRDefault="009E5653" w:rsidP="0040791D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9E5653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C93834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113-5. Устройство и разборка неинвентарных лесов в помещениях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C93834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изучение места установки лесов, проведение необходимых замеров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складирование материалов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разметка и раскрой материалов;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г) подготовка стоек с изготовлением сопряжений всех видов, </w:t>
            </w:r>
            <w:proofErr w:type="spellStart"/>
            <w:r>
              <w:rPr>
                <w:rFonts w:ascii="Arial" w:hAnsi="Arial" w:cs="Arial"/>
              </w:rPr>
              <w:t>запиливанием</w:t>
            </w:r>
            <w:proofErr w:type="spellEnd"/>
            <w:r>
              <w:rPr>
                <w:rFonts w:ascii="Arial" w:hAnsi="Arial" w:cs="Arial"/>
              </w:rPr>
              <w:t>, долблением отверстий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ограждение места установки лесов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укрытие пола полиэтиленовой пленкой или другим материалом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ж) установка стоек по отвесу или по заданному уклону с устройством специальных подушек-прокладок </w:t>
            </w:r>
            <w:proofErr w:type="gramStart"/>
            <w:r>
              <w:rPr>
                <w:rFonts w:ascii="Arial" w:hAnsi="Arial" w:cs="Arial"/>
              </w:rPr>
              <w:t>при ломаной или круглого очертания</w:t>
            </w:r>
            <w:proofErr w:type="gramEnd"/>
            <w:r>
              <w:rPr>
                <w:rFonts w:ascii="Arial" w:hAnsi="Arial" w:cs="Arial"/>
              </w:rPr>
              <w:t xml:space="preserve"> конфигурации памятника, на которую опираются стойки без какого-либо нарушения конструктивных элементов стропил, кровель и кладки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установка и укрепление гвоздями, стальной проволокой, болтами, хомутами и т.п. вспомогательных стоек, подкосов, схваток, прогонов, пальцев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расшивка стоек до скрепления их с другими элементами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укладка настила с устройством нижнего ярусного настила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сооружение лестниц, грузовых площадок, установка ограждений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монтаж электролебедок, стреловых блоков и укосин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устройство молниезащиты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изготовление скамеек (норма 1);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ограждение мест разборки лесов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постепенное снятие по ходу разборки всех металлических креплений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снятие настила и ограждения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снятие пальцев, прогонов, подкосов, схваток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х) уборка укрытия (пленки или другого материала) пола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ц) раскрепление и снятие стоек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ш) спуск всех элементов лесов (норма 2);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э) переноска элементов лесов на расстояние до места и их складирования (норма 2).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C93834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Устройство неинвентарных лесов в помещениях</w:t>
            </w:r>
          </w:p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C93834">
              <w:rPr>
                <w:rFonts w:ascii="Arial" w:hAnsi="Arial" w:cs="Arial"/>
              </w:rPr>
              <w:t>(единица измерения - 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  <w:r w:rsidRPr="00C93834">
              <w:rPr>
                <w:rFonts w:ascii="Arial" w:hAnsi="Arial" w:cs="Arial"/>
              </w:rPr>
              <w:t xml:space="preserve"> помещения)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2,07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Лесоматериалы круглые хвойных пород для строительства длиной 3-6,5 м, диаметром 14-24 см, 1-2 сорта, франко-нижний </w:t>
            </w:r>
            <w:proofErr w:type="spellStart"/>
            <w:r>
              <w:rPr>
                <w:rFonts w:ascii="Arial" w:hAnsi="Arial" w:cs="Arial"/>
              </w:rPr>
              <w:t>лесосклад</w:t>
            </w:r>
            <w:proofErr w:type="spellEnd"/>
            <w:r>
              <w:rPr>
                <w:rFonts w:ascii="Arial" w:hAnsi="Arial" w:cs="Arial"/>
              </w:rPr>
              <w:t xml:space="preserve">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0,0142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2-6,5 м, толщиной 40-60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0,0008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0,0008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0,0376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0,0023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0,0188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1/10-240-10-15/46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 шестигранной головкой диаметром резьбы 20-(22)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0,000504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Гайки шестигранные диаметром резьбы 20-22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0,000144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1/10-240-50-16/27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Шайба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0,072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1/10-260-200/12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Катанка из стали углеродистой обыкновенного качества диаметром, 6,3 мм 6,5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неинвентарных лесов в помещениях</w:t>
            </w:r>
          </w:p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C93834">
              <w:rPr>
                <w:rFonts w:ascii="Arial" w:hAnsi="Arial" w:cs="Arial"/>
              </w:rPr>
              <w:t>(единица измерения - м</w:t>
            </w:r>
            <w:r w:rsidRPr="00C93834">
              <w:rPr>
                <w:rFonts w:ascii="Arial" w:hAnsi="Arial" w:cs="Arial"/>
                <w:vertAlign w:val="superscript"/>
              </w:rPr>
              <w:t>3</w:t>
            </w:r>
            <w:r w:rsidRPr="00C93834">
              <w:rPr>
                <w:rFonts w:ascii="Arial" w:hAnsi="Arial" w:cs="Arial"/>
              </w:rPr>
              <w:t xml:space="preserve"> помещения)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C9383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C9383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C9383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</w:tbl>
    <w:p w:rsidR="00517C51" w:rsidRPr="00C93834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781F4D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113-6. Устройство и разборка поддерживающих лесов и опалубки при реставрации кладки сводов, арок, глав, закомар и перемычек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781F4D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изучение места установки лесов, проведение необходимых замеров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обработка (при необходимости) деревянных элементов лесов антисептиком или антипиреном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разметка и раскрой материалов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ограждение места сооружения лесов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изготовление в размер стоек, их установка, взаимное крепление гвоздями, стальной проволокой, болтами, хомутами, вспомогательных стоек, подкосов, схваток, прогонов и пальцев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сооружение верхнего настила, установка, крепление лаг и щитов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сооружение лестниц, грузовых площадок, установка ограждений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заготовка и установка кружал по шаблонам, устройство сплошной опалубки по кружалам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монтаж электролебедок, стреловых блоков и укосин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изготовление скамеек (норма 1);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м) ограждение мест разборки </w:t>
            </w:r>
            <w:proofErr w:type="gramStart"/>
            <w:r>
              <w:rPr>
                <w:rFonts w:ascii="Arial" w:hAnsi="Arial" w:cs="Arial"/>
              </w:rPr>
              <w:t>лесов(</w:t>
            </w:r>
            <w:proofErr w:type="gramEnd"/>
            <w:r>
              <w:rPr>
                <w:rFonts w:ascii="Arial" w:hAnsi="Arial" w:cs="Arial"/>
              </w:rPr>
              <w:t>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постепенное снятие по ходу разборки всех металлических креплений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снятие настила и ограждения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снятие пальцев, прогонов, подкосов, схваток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раскрепление и снятие стоек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разборка опалубки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спуск всех элементов лесов (норма 2);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переноска элементов лесов на расстояние до места их складирования (норма 2).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781F4D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Устройство поддерживающих лесов и опалубки при реставрации кладки сводов, арок, глав, закомар и перемычек</w:t>
            </w:r>
          </w:p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81F4D">
              <w:rPr>
                <w:rFonts w:ascii="Arial" w:hAnsi="Arial" w:cs="Arial"/>
              </w:rPr>
              <w:t>(единица измерения - 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  <w:r w:rsidRPr="00781F4D">
              <w:rPr>
                <w:rFonts w:ascii="Arial" w:hAnsi="Arial" w:cs="Arial"/>
              </w:rPr>
              <w:t xml:space="preserve"> кладки)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3,59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0,81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0,81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Лесоматериалы круглые хвойных пород для строительства длиной 3-6,5 м, диаметром 14-24 см, 1-2 сорта, франко-нижний </w:t>
            </w:r>
            <w:proofErr w:type="spellStart"/>
            <w:r>
              <w:rPr>
                <w:rFonts w:ascii="Arial" w:hAnsi="Arial" w:cs="Arial"/>
              </w:rPr>
              <w:t>лесосклад</w:t>
            </w:r>
            <w:proofErr w:type="spellEnd"/>
            <w:r>
              <w:rPr>
                <w:rFonts w:ascii="Arial" w:hAnsi="Arial" w:cs="Arial"/>
              </w:rPr>
              <w:t xml:space="preserve">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0,087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0,039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0,0125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0,0333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1/10-240-10-15/46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 шестигранной головкой диаметром резьбы 20-(22)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0,000553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Гайки шестигранные диаметром резьбы 20-22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0,000158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1/10-240-50-16/27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Шайба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0,079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поддерживающих лесов и опалубки при реставрации кладки сводов, арок, глав, закомар и перемычек</w:t>
            </w:r>
          </w:p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81F4D">
              <w:rPr>
                <w:rFonts w:ascii="Arial" w:hAnsi="Arial" w:cs="Arial"/>
              </w:rPr>
              <w:t>(единица измерения - м</w:t>
            </w:r>
            <w:r w:rsidRPr="00781F4D">
              <w:rPr>
                <w:rFonts w:ascii="Arial" w:hAnsi="Arial" w:cs="Arial"/>
                <w:vertAlign w:val="superscript"/>
              </w:rPr>
              <w:t>3</w:t>
            </w:r>
            <w:r w:rsidRPr="00781F4D">
              <w:rPr>
                <w:rFonts w:ascii="Arial" w:hAnsi="Arial" w:cs="Arial"/>
              </w:rPr>
              <w:t xml:space="preserve"> кладки)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1,99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0,81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781F4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81F4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81F4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0,81</w:t>
            </w:r>
          </w:p>
        </w:tc>
      </w:tr>
    </w:tbl>
    <w:p w:rsidR="00517C51" w:rsidRPr="00781F4D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647939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113-8. Обшивка каркаса лесов фанерой с прокладкой утеплителя для производства работ в зимнее время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647939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обшивка фанерой;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прокладка утеплителя.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647939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Обшивка каркаса лесов фанерой с прокладкой утеплителя для производства работ в зимнее время</w:t>
            </w:r>
          </w:p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647939">
              <w:rPr>
                <w:rFonts w:ascii="Arial" w:hAnsi="Arial" w:cs="Arial"/>
              </w:rPr>
              <w:t>(единица измерения - м</w:t>
            </w:r>
            <w:r w:rsidRPr="00647939">
              <w:rPr>
                <w:rFonts w:ascii="Arial" w:hAnsi="Arial" w:cs="Arial"/>
                <w:vertAlign w:val="superscript"/>
              </w:rPr>
              <w:t>2</w:t>
            </w:r>
            <w:r w:rsidRPr="00647939">
              <w:rPr>
                <w:rFonts w:ascii="Arial" w:hAnsi="Arial" w:cs="Arial"/>
              </w:rPr>
              <w:t>)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0,68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1/10-100-40-5/27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Фанера общего назначения с наружными слоями из шпона лиственных пород марки ФК, II/III, Е1, Ш, 1525 х 1525 мм, толщиной 4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4793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1/10-120-10-10/23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Плиты теплоизоляционные из минеральной ваты ПТМ СТБ 1995-2009-Т4-DS(TH)1-WS1 (плотность 50 кг/м</w:t>
            </w:r>
            <w:r w:rsidRPr="00647939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) БЕЛТЕП марки </w:t>
            </w:r>
            <w:proofErr w:type="spellStart"/>
            <w:r>
              <w:rPr>
                <w:rFonts w:ascii="Arial" w:hAnsi="Arial" w:cs="Arial"/>
              </w:rPr>
              <w:t>Лайт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4793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517C51" w:rsidRPr="0064793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64793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64793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</w:tbl>
    <w:p w:rsidR="00517C51" w:rsidRPr="00647939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43795D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113-9. Подъем и спуск грузов при помощи электролебедок до 10 м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43795D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отбор необходимого груза в местах его складирования и переноска его к месту подъема, при необходимости укладывание в пакеты (норма 1);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б) подноска груза к месту спуска с подготовкой пакетов (при </w:t>
            </w:r>
            <w:proofErr w:type="gramStart"/>
            <w:r>
              <w:rPr>
                <w:rFonts w:ascii="Arial" w:hAnsi="Arial" w:cs="Arial"/>
              </w:rPr>
              <w:t>необходимости)(</w:t>
            </w:r>
            <w:proofErr w:type="gramEnd"/>
            <w:r>
              <w:rPr>
                <w:rFonts w:ascii="Arial" w:hAnsi="Arial" w:cs="Arial"/>
              </w:rPr>
              <w:t>норма 3);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подъем груза (нормы 1, 2);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спуск груза (нормы 3, 4);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укладка груза в штабель (норма 3).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43795D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Подъем грузов при помощи электролебедок до 10 м</w:t>
            </w:r>
          </w:p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3795D">
              <w:rPr>
                <w:rFonts w:ascii="Arial" w:hAnsi="Arial" w:cs="Arial"/>
              </w:rPr>
              <w:t>(единица измерения - подъем)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М030402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Лебедки электрические тяговым усилием до 12,26 (1,25) кН (т)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0,39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Подъем грузов при помощи электролебедок до 10 м: на каждые последующие 5 м добавлять к норме Е113-9-1</w:t>
            </w:r>
          </w:p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3795D">
              <w:rPr>
                <w:rFonts w:ascii="Arial" w:hAnsi="Arial" w:cs="Arial"/>
              </w:rPr>
              <w:t>(единица измерения - подъем)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М030402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Лебедки электрические тяговым усилием до 12,26 (1,25) кН (т)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Е113-9-3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Спуск грузов при помощи электролебедок до 10 м</w:t>
            </w:r>
          </w:p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3795D">
              <w:rPr>
                <w:rFonts w:ascii="Arial" w:hAnsi="Arial" w:cs="Arial"/>
              </w:rPr>
              <w:t>(единица измерения - спуск)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М030402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Лебедки электрические тяговым усилием до 12,26 (1,25) кН (т)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Е113-9-4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Спуск грузов при помощи электролебедок до 10 м: на каждые последующие 5 м добавлять к норме Е113-9-3</w:t>
            </w:r>
          </w:p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3795D">
              <w:rPr>
                <w:rFonts w:ascii="Arial" w:hAnsi="Arial" w:cs="Arial"/>
              </w:rPr>
              <w:t>(единица измерения - спуск)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43795D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М030402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3795D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Лебедки электрические тяговым усилием до 12,26 (1,25) кН (т)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3795D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</w:tbl>
    <w:p w:rsidR="00517C51" w:rsidRPr="0043795D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7E1ABA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113-10. Подъем и спуск грузов при помощи каната и блока до 10 м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7E1ABA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отбор необходимого груза в местах его складирования и переноска его к месту подъема, при необходимости укладывание в пакеты (норма 1);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б) подноска груза к месту спуска с подготовкой пакетов (при </w:t>
            </w:r>
            <w:proofErr w:type="gramStart"/>
            <w:r>
              <w:rPr>
                <w:rFonts w:ascii="Arial" w:hAnsi="Arial" w:cs="Arial"/>
              </w:rPr>
              <w:t>необходимости)(</w:t>
            </w:r>
            <w:proofErr w:type="gramEnd"/>
            <w:r>
              <w:rPr>
                <w:rFonts w:ascii="Arial" w:hAnsi="Arial" w:cs="Arial"/>
              </w:rPr>
              <w:t>норма 3);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подъем груза (нормы 1, 2);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спуск груза (нормы 3, 4);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укладка груза в штабель (норма 3).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7E1ABA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Подъем грузов при помощи каната и блока до 10 м</w:t>
            </w:r>
          </w:p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E1ABA">
              <w:rPr>
                <w:rFonts w:ascii="Arial" w:hAnsi="Arial" w:cs="Arial"/>
              </w:rPr>
              <w:t>(единица измерения - подъем)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0,68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Подъем грузов при помощи каната и блока до 10 м: на каждые последующие 5 м добавлять к норме Е113-10-1</w:t>
            </w:r>
          </w:p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E1ABA">
              <w:rPr>
                <w:rFonts w:ascii="Arial" w:hAnsi="Arial" w:cs="Arial"/>
              </w:rPr>
              <w:t>(единица измерения - подъем)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Е113-10-3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Спуск грузов при помощи каната и блока до 10 м</w:t>
            </w:r>
          </w:p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E1ABA">
              <w:rPr>
                <w:rFonts w:ascii="Arial" w:hAnsi="Arial" w:cs="Arial"/>
              </w:rPr>
              <w:t>(единица измерения - спуск)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0,41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Е113-10-4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Спуск грузов при помощи каната и блока до 10 м: на каждые последующие 5 м добавлять к норме Е113-10-3</w:t>
            </w:r>
          </w:p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E1ABA">
              <w:rPr>
                <w:rFonts w:ascii="Arial" w:hAnsi="Arial" w:cs="Arial"/>
              </w:rPr>
              <w:t>(единица измерения - спуск)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7C51" w:rsidRPr="007E1AB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7E1AB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7E1AB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</w:tbl>
    <w:p w:rsidR="00517C51" w:rsidRPr="007E1ABA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AB3689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113-12. Производство работ верхолазным способом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AB3689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разматывание канатов вручную (до 100 м каната);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наматывание канатов вручную на вилки по окончании работ;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подъем оснастки на кровлю;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г) изготовление стропов страховки </w:t>
            </w:r>
            <w:proofErr w:type="spellStart"/>
            <w:r>
              <w:rPr>
                <w:rFonts w:ascii="Arial" w:hAnsi="Arial" w:cs="Arial"/>
              </w:rPr>
              <w:t>двухпетельным</w:t>
            </w:r>
            <w:proofErr w:type="spellEnd"/>
            <w:r>
              <w:rPr>
                <w:rFonts w:ascii="Arial" w:hAnsi="Arial" w:cs="Arial"/>
              </w:rPr>
              <w:t xml:space="preserve"> кольцевым соединением;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установка полиспастов;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снятие полиспастов по окончании работ;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оснастка полиспастов;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и) </w:t>
            </w:r>
            <w:proofErr w:type="spellStart"/>
            <w:r>
              <w:rPr>
                <w:rFonts w:ascii="Arial" w:hAnsi="Arial" w:cs="Arial"/>
              </w:rPr>
              <w:t>запасовка</w:t>
            </w:r>
            <w:proofErr w:type="spellEnd"/>
            <w:r>
              <w:rPr>
                <w:rFonts w:ascii="Arial" w:hAnsi="Arial" w:cs="Arial"/>
              </w:rPr>
              <w:t xml:space="preserve"> полиспастов на высоте (до 5 </w:t>
            </w:r>
            <w:proofErr w:type="spellStart"/>
            <w:r>
              <w:rPr>
                <w:rFonts w:ascii="Arial" w:hAnsi="Arial" w:cs="Arial"/>
              </w:rPr>
              <w:t>зависок</w:t>
            </w:r>
            <w:proofErr w:type="spellEnd"/>
            <w:r>
              <w:rPr>
                <w:rFonts w:ascii="Arial" w:hAnsi="Arial" w:cs="Arial"/>
              </w:rPr>
              <w:t>);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к) распасовка полиспастов на высоте (до 5 </w:t>
            </w:r>
            <w:proofErr w:type="spellStart"/>
            <w:r>
              <w:rPr>
                <w:rFonts w:ascii="Arial" w:hAnsi="Arial" w:cs="Arial"/>
              </w:rPr>
              <w:t>зависок</w:t>
            </w:r>
            <w:proofErr w:type="spellEnd"/>
            <w:r>
              <w:rPr>
                <w:rFonts w:ascii="Arial" w:hAnsi="Arial" w:cs="Arial"/>
              </w:rPr>
              <w:t>);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закрепление расчалок и оттяжек;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снятие расчалок и оттяжек;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закрепление канатов;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закрепление оснастки после закрепления канатов.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AB3689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Производство работ верхолазным способом</w:t>
            </w:r>
          </w:p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B3689">
              <w:rPr>
                <w:rFonts w:ascii="Arial" w:hAnsi="Arial" w:cs="Arial"/>
              </w:rPr>
              <w:t>(единица измерения - захватка)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107,06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AB3689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М031915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AB3689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Полиспасты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AB3689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107,06</w:t>
            </w:r>
          </w:p>
        </w:tc>
      </w:tr>
    </w:tbl>
    <w:p w:rsidR="00517C51" w:rsidRPr="00AB3689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F746A3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113-13. Навеска шторы на карниз и установка его в проем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F746A3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разметка и подгонка бруска по месту;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разметка и установка колец на бруске;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протаскивание шнуров подъема;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крепление шторы к бруску;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установка бруска со шторой в проем;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пришивка грузов;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выправка подъемов на месте.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F746A3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F746A3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Навеска шторы на карниз и установка его в проем</w:t>
            </w:r>
          </w:p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746A3">
              <w:rPr>
                <w:rFonts w:ascii="Arial" w:hAnsi="Arial" w:cs="Arial"/>
              </w:rPr>
              <w:t>(единица измерения - м</w:t>
            </w:r>
            <w:r w:rsidRPr="00F746A3">
              <w:rPr>
                <w:rFonts w:ascii="Arial" w:hAnsi="Arial" w:cs="Arial"/>
                <w:vertAlign w:val="superscript"/>
              </w:rPr>
              <w:t>2</w:t>
            </w:r>
            <w:r w:rsidRPr="00F746A3">
              <w:rPr>
                <w:rFonts w:ascii="Arial" w:hAnsi="Arial" w:cs="Arial"/>
              </w:rPr>
              <w:t>)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517C51" w:rsidRPr="00F746A3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F746A3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F746A3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</w:tbl>
    <w:p w:rsidR="00517C51" w:rsidRPr="00F746A3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DA6986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113-14. Установка керамических, орнаментованных,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глазурированных</w:t>
            </w:r>
            <w:proofErr w:type="spellEnd"/>
            <w:r>
              <w:rPr>
                <w:rFonts w:ascii="Arial" w:hAnsi="Arial" w:cs="Arial"/>
                <w:b/>
              </w:rPr>
              <w:t>, многоцветных изразцов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DA6986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а) вырубка тычкового и </w:t>
            </w:r>
            <w:proofErr w:type="spellStart"/>
            <w:r>
              <w:rPr>
                <w:rFonts w:ascii="Arial" w:hAnsi="Arial" w:cs="Arial"/>
              </w:rPr>
              <w:t>ложкового</w:t>
            </w:r>
            <w:proofErr w:type="spellEnd"/>
            <w:r>
              <w:rPr>
                <w:rFonts w:ascii="Arial" w:hAnsi="Arial" w:cs="Arial"/>
              </w:rPr>
              <w:t xml:space="preserve"> ряда кирпича (заполнение </w:t>
            </w:r>
            <w:proofErr w:type="spellStart"/>
            <w:r>
              <w:rPr>
                <w:rFonts w:ascii="Arial" w:hAnsi="Arial" w:cs="Arial"/>
              </w:rPr>
              <w:t>румп</w:t>
            </w:r>
            <w:proofErr w:type="spellEnd"/>
            <w:r>
              <w:rPr>
                <w:rFonts w:ascii="Arial" w:hAnsi="Arial" w:cs="Arial"/>
              </w:rPr>
              <w:t>) и остатков старых изразцов с осторожностью, обеспечивающей сохранность;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очистка вырубленных мест от раствора, срезка гвоздей или металлических штырей, промывка вырубленных мест водой;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установка металлического каркаса на деревянных </w:t>
            </w:r>
            <w:proofErr w:type="gramStart"/>
            <w:r>
              <w:rPr>
                <w:rFonts w:ascii="Arial" w:hAnsi="Arial" w:cs="Arial"/>
              </w:rPr>
              <w:t>пробках(</w:t>
            </w:r>
            <w:proofErr w:type="gramEnd"/>
            <w:r>
              <w:rPr>
                <w:rFonts w:ascii="Arial" w:hAnsi="Arial" w:cs="Arial"/>
              </w:rPr>
              <w:t>при необходимости);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распаковка тары, сортировка изразцов с подбором их по типу и цвету (в соответствии с чертежами);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д) разметка поверхности для установки изразцов, пробная установка изразцов с подтеской, подгонкой по рисунку, сверлением отверстий в </w:t>
            </w:r>
            <w:proofErr w:type="spellStart"/>
            <w:r>
              <w:rPr>
                <w:rFonts w:ascii="Arial" w:hAnsi="Arial" w:cs="Arial"/>
              </w:rPr>
              <w:t>румпах</w:t>
            </w:r>
            <w:proofErr w:type="spellEnd"/>
            <w:r>
              <w:rPr>
                <w:rFonts w:ascii="Arial" w:hAnsi="Arial" w:cs="Arial"/>
              </w:rPr>
              <w:t>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постановка изразцов с креплением проволокой, заполнением пустот между изразцами раствором;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промывка изразцов от подтеков раствора водой и протирка тряпкой;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восстановление поврежденной поверхности стены вокруг установленных изразцов (при необходимости);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подъем и спуск.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DA6986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Установка керамических, орнаментованных,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глазурированных</w:t>
            </w:r>
            <w:proofErr w:type="spellEnd"/>
            <w:r>
              <w:rPr>
                <w:rFonts w:ascii="Arial" w:hAnsi="Arial" w:cs="Arial"/>
                <w:b/>
              </w:rPr>
              <w:t>, многоцветных изразцов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10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1,98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Установка керамических, орнаментованных,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глазурированных</w:t>
            </w:r>
            <w:proofErr w:type="spellEnd"/>
            <w:r>
              <w:rPr>
                <w:rFonts w:ascii="Arial" w:hAnsi="Arial" w:cs="Arial"/>
                <w:b/>
              </w:rPr>
              <w:t>, многоцветных изразцов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20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Установка керамических, орнаментованных,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глазурированных</w:t>
            </w:r>
            <w:proofErr w:type="spellEnd"/>
            <w:r>
              <w:rPr>
                <w:rFonts w:ascii="Arial" w:hAnsi="Arial" w:cs="Arial"/>
                <w:b/>
              </w:rPr>
              <w:t>, многоцветных изразцов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30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Установка керамических, орнаментованных,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глазурированных</w:t>
            </w:r>
            <w:proofErr w:type="spellEnd"/>
            <w:r>
              <w:rPr>
                <w:rFonts w:ascii="Arial" w:hAnsi="Arial" w:cs="Arial"/>
                <w:b/>
              </w:rPr>
              <w:t>, многоцветных изразцов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40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Е113-14-5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прямолинейных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10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19,98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прямолинейных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20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25,17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прямолинейных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30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прямолинейных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40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38,67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цилиндрических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10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22,57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цилиндрических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20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28,37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цилиндрических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30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35,87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Е113-14-12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Облицовка керамическими, орнаментованными, </w:t>
            </w:r>
            <w:proofErr w:type="spellStart"/>
            <w:r>
              <w:rPr>
                <w:rFonts w:ascii="Arial" w:hAnsi="Arial" w:cs="Arial"/>
                <w:b/>
              </w:rPr>
              <w:t>глазурированными</w:t>
            </w:r>
            <w:proofErr w:type="spellEnd"/>
            <w:r>
              <w:rPr>
                <w:rFonts w:ascii="Arial" w:hAnsi="Arial" w:cs="Arial"/>
                <w:b/>
              </w:rPr>
              <w:t>, многоцветными изразцами цилиндрических поверхностей при количестве на 1 м</w:t>
            </w:r>
            <w:r w:rsidRPr="00DA698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до 40 </w:t>
            </w: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986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1/10-260-1-1/6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арматурная горячекатаная гладкая для железобетонных конструкций, класса S240 (А240), диаметром 16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1/10-260-210-1/82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Проволока стальная низкоуглеродистая общего назначения термически обработанная, оцинкованная, диаметром 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4/1-4-20-20-20-20/10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Растворы кладочные цементно-известковые, марки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517C51" w:rsidRPr="00DA6986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П4/1-4-10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DA6986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Бетон мелкозернистый (песчаный)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98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DA6986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</w:tbl>
    <w:p w:rsidR="00517C51" w:rsidRPr="00DA6986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4E000A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113-15. Установка и снятие резьбы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4E000A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разметка места установки (нормы 1-4);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б) укрепление изготовленной вновь отремонтированной резьбы </w:t>
            </w:r>
            <w:proofErr w:type="gramStart"/>
            <w:r>
              <w:rPr>
                <w:rFonts w:ascii="Arial" w:hAnsi="Arial" w:cs="Arial"/>
              </w:rPr>
              <w:t>на клею</w:t>
            </w:r>
            <w:proofErr w:type="gramEnd"/>
            <w:r>
              <w:rPr>
                <w:rFonts w:ascii="Arial" w:hAnsi="Arial" w:cs="Arial"/>
              </w:rPr>
              <w:t>, мелких шурупах или деревянных нагелях (нормы 1-4);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снятие старой резьбы с маркировкой ее и соблюдением осторожности в целях сохранения </w:t>
            </w:r>
            <w:proofErr w:type="gramStart"/>
            <w:r>
              <w:rPr>
                <w:rFonts w:ascii="Arial" w:hAnsi="Arial" w:cs="Arial"/>
              </w:rPr>
              <w:t>резьбы(</w:t>
            </w:r>
            <w:proofErr w:type="gramEnd"/>
            <w:r>
              <w:rPr>
                <w:rFonts w:ascii="Arial" w:hAnsi="Arial" w:cs="Arial"/>
              </w:rPr>
              <w:t>нормы 5-8).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4E000A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Установка деталей резьбы размером до 1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П1/10-230-35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Клей казеиновый, сухой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Крепление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Установка деталей резьбы размером от 1 до 5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П1/10-230-35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Клей казеиновый, сухой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Крепление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Установка деталей резьбы размером от 5 до10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П1/10-230-35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Клей казеиновый, сухой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Крепление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Установка деталей резьбы размером свыше 10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П1/10-230-35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Клей казеиновый, сухой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Крепление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деталей резьбы размером до 1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деталей резьбы размером от 1 до 5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деталей резьбы размером от 5 до 10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Е113-15-8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деталей резьбы размером свыше 10 дм</w:t>
            </w:r>
            <w:r w:rsidRPr="004E000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E000A">
              <w:rPr>
                <w:rFonts w:ascii="Arial" w:hAnsi="Arial" w:cs="Arial"/>
              </w:rPr>
              <w:t>(единица измерения - дм</w:t>
            </w:r>
            <w:r w:rsidRPr="004E000A">
              <w:rPr>
                <w:rFonts w:ascii="Arial" w:hAnsi="Arial" w:cs="Arial"/>
                <w:vertAlign w:val="superscript"/>
              </w:rPr>
              <w:t>2</w:t>
            </w:r>
            <w:r w:rsidRPr="004E000A">
              <w:rPr>
                <w:rFonts w:ascii="Arial" w:hAnsi="Arial" w:cs="Arial"/>
              </w:rPr>
              <w:t xml:space="preserve"> резьбы)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517C51" w:rsidRPr="004E000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4E000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4E000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</w:tbl>
    <w:p w:rsidR="00517C51" w:rsidRPr="004E000A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8800F5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113-16. Сборка, установка, демонтаж и 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8800F5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пригонка элементов деталей после выколотки по форме (норма 1);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б) </w:t>
            </w:r>
            <w:proofErr w:type="spellStart"/>
            <w:r>
              <w:rPr>
                <w:rFonts w:ascii="Arial" w:hAnsi="Arial" w:cs="Arial"/>
              </w:rPr>
              <w:t>пропайка</w:t>
            </w:r>
            <w:proofErr w:type="spellEnd"/>
            <w:r>
              <w:rPr>
                <w:rFonts w:ascii="Arial" w:hAnsi="Arial" w:cs="Arial"/>
              </w:rPr>
              <w:t xml:space="preserve"> швов соединений (норма 1);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зачистка швов соединений (норма 1);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пригонка элементов деталей после выколотки по форме (норма 2);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сборка элементов детали (норма 2);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снятие деталей с соблюдением осторожности (норма 3);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маркировка снятых деталей (норма 3);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и) пригонка </w:t>
            </w:r>
            <w:proofErr w:type="spellStart"/>
            <w:r>
              <w:rPr>
                <w:rFonts w:ascii="Arial" w:hAnsi="Arial" w:cs="Arial"/>
              </w:rPr>
              <w:t>выколотных</w:t>
            </w:r>
            <w:proofErr w:type="spellEnd"/>
            <w:r>
              <w:rPr>
                <w:rFonts w:ascii="Arial" w:hAnsi="Arial" w:cs="Arial"/>
              </w:rPr>
              <w:t xml:space="preserve"> деталей по месту (норма 4);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к) установка </w:t>
            </w:r>
            <w:proofErr w:type="spellStart"/>
            <w:r>
              <w:rPr>
                <w:rFonts w:ascii="Arial" w:hAnsi="Arial" w:cs="Arial"/>
              </w:rPr>
              <w:t>выколотных</w:t>
            </w:r>
            <w:proofErr w:type="spellEnd"/>
            <w:r>
              <w:rPr>
                <w:rFonts w:ascii="Arial" w:hAnsi="Arial" w:cs="Arial"/>
              </w:rPr>
              <w:t xml:space="preserve"> деталей на место (норма 4).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8800F5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Сборка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методом </w:t>
            </w:r>
            <w:proofErr w:type="spellStart"/>
            <w:r>
              <w:rPr>
                <w:rFonts w:ascii="Arial" w:hAnsi="Arial" w:cs="Arial"/>
                <w:b/>
              </w:rPr>
              <w:t>пропайки</w:t>
            </w:r>
            <w:proofErr w:type="spellEnd"/>
            <w:r>
              <w:rPr>
                <w:rFonts w:ascii="Arial" w:hAnsi="Arial" w:cs="Arial"/>
                <w:b/>
              </w:rPr>
              <w:t xml:space="preserve"> швов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8800F5">
              <w:rPr>
                <w:rFonts w:ascii="Arial" w:hAnsi="Arial" w:cs="Arial"/>
              </w:rPr>
              <w:t>(единица измерения - м шва пайки)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4,05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1/10-230-50-15/93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Уайт-спирит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монтажных и специальных строительных работ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5/50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Прокатно-тянутые изделия из цветных металлов и цветные металлы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5/50-70-2/7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Припой оловянно-свинцовый </w:t>
            </w:r>
            <w:proofErr w:type="spellStart"/>
            <w:r>
              <w:rPr>
                <w:rFonts w:ascii="Arial" w:hAnsi="Arial" w:cs="Arial"/>
              </w:rPr>
              <w:t>бессурьмянистый</w:t>
            </w:r>
            <w:proofErr w:type="spellEnd"/>
            <w:r>
              <w:rPr>
                <w:rFonts w:ascii="Arial" w:hAnsi="Arial" w:cs="Arial"/>
              </w:rPr>
              <w:t xml:space="preserve"> в чушках, марки ПОС40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монтажных и специальных строительных работ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5/50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Прокатно-тянутые изделия из цветных металлов и цветные металлы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П5/50-70-3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Припой тугоплавкий серебряный ПСР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0,043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размером до 1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размером до 5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размером до 10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размером более 10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на место размером до 1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на место размером до 5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на место размером до 10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Е113-16-9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b/>
              </w:rPr>
              <w:t>выколотных</w:t>
            </w:r>
            <w:proofErr w:type="spellEnd"/>
            <w:r>
              <w:rPr>
                <w:rFonts w:ascii="Arial" w:hAnsi="Arial" w:cs="Arial"/>
                <w:b/>
              </w:rPr>
              <w:t xml:space="preserve"> деталей на место размером более 10 дм</w:t>
            </w:r>
            <w:r w:rsidRPr="008800F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800F5">
              <w:rPr>
                <w:rFonts w:ascii="Arial" w:hAnsi="Arial" w:cs="Arial"/>
              </w:rPr>
              <w:t>(единица измерения - дм</w:t>
            </w:r>
            <w:r w:rsidRPr="008800F5">
              <w:rPr>
                <w:rFonts w:ascii="Arial" w:hAnsi="Arial" w:cs="Arial"/>
                <w:vertAlign w:val="superscript"/>
              </w:rPr>
              <w:t>2</w:t>
            </w:r>
            <w:r w:rsidRPr="008800F5">
              <w:rPr>
                <w:rFonts w:ascii="Arial" w:hAnsi="Arial" w:cs="Arial"/>
              </w:rPr>
              <w:t xml:space="preserve"> деталей)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17C51" w:rsidRPr="008800F5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800F5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800F5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</w:tbl>
    <w:p w:rsidR="00517C51" w:rsidRPr="008800F5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BC0E0F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113-17. Демонтаж предметов ДПИ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BC0E0F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осмотр помещения, установка и крепление приспособлений;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демонтаж электропровода;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спуск предметов </w:t>
            </w:r>
            <w:proofErr w:type="spellStart"/>
            <w:r>
              <w:rPr>
                <w:rFonts w:ascii="Arial" w:hAnsi="Arial" w:cs="Arial"/>
              </w:rPr>
              <w:t>дпи</w:t>
            </w:r>
            <w:proofErr w:type="spellEnd"/>
            <w:r>
              <w:rPr>
                <w:rFonts w:ascii="Arial" w:hAnsi="Arial" w:cs="Arial"/>
              </w:rPr>
              <w:t>;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г) разборка предметов </w:t>
            </w:r>
            <w:proofErr w:type="spellStart"/>
            <w:r>
              <w:rPr>
                <w:rFonts w:ascii="Arial" w:hAnsi="Arial" w:cs="Arial"/>
              </w:rPr>
              <w:t>дпи</w:t>
            </w:r>
            <w:proofErr w:type="spellEnd"/>
            <w:r>
              <w:rPr>
                <w:rFonts w:ascii="Arial" w:hAnsi="Arial" w:cs="Arial"/>
              </w:rPr>
              <w:t xml:space="preserve"> на крупные узлы (при необходимости) для удобства транспортировки с маркировкой узлов;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снятие и переноска приспособлений.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BC0E0F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50 кг без хрупких деталей с наибольшим измерением до 1 м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50 кг без хрупких деталей с наибольшим измерением более 1 м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50 кг любых размеров с хрупкими деталями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100 кг без хрупких деталей с наибольшим измерением до 1 м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100 кг без хрупких деталей с наибольшим измерением более 1 м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Е113-17-6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весом до 100 кг любых размеров с хрупкими деталями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57,2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любых размеров весом до 300 кг без хрупких деталей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74,8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любых размеров весом до 300 кг с хрупкими деталями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93,5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любых размеров весом до 500 кг без хрупких деталей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187,1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E0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Е113-17-10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 предметов ДПИ любых размеров весом до 500 кг с хрупкими деталями</w:t>
            </w:r>
          </w:p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E0F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E0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BC0E0F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BC0E0F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BC0E0F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</w:tbl>
    <w:p w:rsidR="00517C51" w:rsidRPr="00BC0E0F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3A2AE4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113-18. Монтаж предметов ДПИ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3A2AE4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а) переноска предметов </w:t>
            </w:r>
            <w:proofErr w:type="spellStart"/>
            <w:r>
              <w:rPr>
                <w:rFonts w:ascii="Arial" w:hAnsi="Arial" w:cs="Arial"/>
              </w:rPr>
              <w:t>дпи</w:t>
            </w:r>
            <w:proofErr w:type="spellEnd"/>
            <w:r>
              <w:rPr>
                <w:rFonts w:ascii="Arial" w:hAnsi="Arial" w:cs="Arial"/>
              </w:rPr>
              <w:t xml:space="preserve"> к месту установки;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осмотр помещения, установка и крепление приспособлений;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установка предмета </w:t>
            </w:r>
            <w:proofErr w:type="spellStart"/>
            <w:r>
              <w:rPr>
                <w:rFonts w:ascii="Arial" w:hAnsi="Arial" w:cs="Arial"/>
              </w:rPr>
              <w:t>дпи</w:t>
            </w:r>
            <w:proofErr w:type="spellEnd"/>
            <w:r>
              <w:rPr>
                <w:rFonts w:ascii="Arial" w:hAnsi="Arial" w:cs="Arial"/>
              </w:rPr>
              <w:t xml:space="preserve"> на место с креплением его;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монтаж электропровода (для электроарматуры);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снятие приспособлений и доставка их в цех.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3A2AE4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50 кг без хрупких деталей с наибольшим измерением до 1 м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50 кг без хрупких деталей с наибольшим измерением более 1 м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50 кг любых размеров с хрупкими деталями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100 кг без хрупких деталей с наибольшим измерением до 1 м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100 кг без хрупких деталей с наибольшим измерением более 1 м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46,2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весом до 100 кг любых размеров с хрупкими деталями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любых размеров весом до 300 кг без хрупких деталей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любых размеров весом до 300 кг с хрупкими деталями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любых размеров весом до 500 кг без хрупких деталей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184,8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3A2AE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Е113-18-10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Монтаж предметов ДПИ любых размеров весом до 500 кг с хрупкими деталями</w:t>
            </w:r>
          </w:p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3A2AE4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245,3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М331617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малой механизации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1/10-110-50-15/245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3A2AE4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1/10-260-10-3/1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Прокат горячекатаный круглый и квадратный из стали углеродистой обыкновенного качества марки Ст3сп, Ст3пс, размерами 11-22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3A2AE4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3A2AE4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3A2AE4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</w:tbl>
    <w:p w:rsidR="00517C51" w:rsidRPr="003A2AE4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91616A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113-19. Зарядка предметов осветительной арматуры цветным проводом с припайкой концов с внутренней и наружной проводкой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91616A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нарезка провода по длине;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заправка провода в патрон;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наружная прокладка с креплением нитками (норма 2) или заправка провода (норма 1);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зачистка концов провода;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покрытие концов оловом;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соединение провода;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ж) проверка провода </w:t>
            </w:r>
            <w:proofErr w:type="spellStart"/>
            <w:r>
              <w:rPr>
                <w:rFonts w:ascii="Arial" w:hAnsi="Arial" w:cs="Arial"/>
              </w:rPr>
              <w:t>мегометром</w:t>
            </w:r>
            <w:proofErr w:type="spellEnd"/>
            <w:r>
              <w:rPr>
                <w:rFonts w:ascii="Arial" w:hAnsi="Arial" w:cs="Arial"/>
              </w:rPr>
              <w:t>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и) </w:t>
            </w:r>
            <w:proofErr w:type="spellStart"/>
            <w:r>
              <w:rPr>
                <w:rFonts w:ascii="Arial" w:hAnsi="Arial" w:cs="Arial"/>
              </w:rPr>
              <w:t>пропайка</w:t>
            </w:r>
            <w:proofErr w:type="spellEnd"/>
            <w:r>
              <w:rPr>
                <w:rFonts w:ascii="Arial" w:hAnsi="Arial" w:cs="Arial"/>
              </w:rPr>
              <w:t xml:space="preserve"> концов провода;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обмотка провода изолентой.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91616A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Зарядка предметов осветительной арматуры цветным проводом с припайкой концов, проводка внутренняя</w:t>
            </w:r>
          </w:p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1616A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монтажных и специальных строительных работ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Кабели, провода, муфты кабельные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5/10-20-50-2/6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Провод монтажный медный марки МГШВ, с комбинированной волокнистой и поливинилхлоридной изоляцией на напряжение 1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, сечением 0,75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5/10-20-50-2/8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Провод монтажный медный марки МГШВ, с комбинированной волокнистой и поливинилхлоридной изоляцией на напряжение 1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, сечением 1,5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5/10-20-60-2/4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Провод силовой марки ПВ1 с медной жилой, с поливинилхлоридной изоляцией, сечением 1,5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на напряжение 0,45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0,0012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П1/10-235-3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Нитки шелковые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катушка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Е113-19-2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Зарядка предметов осветительной арматуры цветным проводом с припайкой концов, проводка наружная</w:t>
            </w:r>
          </w:p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1616A">
              <w:rPr>
                <w:rFonts w:ascii="Arial" w:hAnsi="Arial" w:cs="Arial"/>
              </w:rPr>
              <w:t>(единица измерения - шт.)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1,54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монтажных и специальных строительных работ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5/10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Кабели, провода, муфты кабельные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5/10-20-50-2/6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Провод монтажный медный марки МГШВ, с комбинированной волокнистой и поливинилхлоридной изоляцией на напряжение 1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, сечением 0,75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5/10-20-50-2/8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Провод монтажный медный марки МГШВ, с комбинированной волокнистой и поливинилхлоридной изоляцией на напряжение 1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, сечением 1,5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5/10-20-60-2/4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Провод силовой марки ПВ1 с медной жилой, с поливинилхлоридной изоляцией, сечением 1,5 мм</w:t>
            </w:r>
            <w:r w:rsidRPr="0091616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на напряжение 0,45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0,0012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91616A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П1/10-235-3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91616A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Нитки шелковые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катушка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91616A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</w:tbl>
    <w:p w:rsidR="00517C51" w:rsidRPr="0091616A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517C51" w:rsidRPr="009E5653" w:rsidRDefault="00517C51" w:rsidP="0040791D">
      <w:pPr>
        <w:pStyle w:val="a5"/>
        <w:rPr>
          <w:rFonts w:ascii="Arial" w:hAnsi="Arial" w:cs="Arial"/>
          <w:b/>
          <w:sz w:val="2"/>
        </w:rPr>
      </w:pPr>
      <w:bookmarkStart w:id="0" w:name="_GoBack"/>
      <w:bookmarkEnd w:id="0"/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8553DC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113-20. Установка дюбелей с шурупами в кирпичные, каменные и бетонные стены для крепления лепных изделий</w:t>
            </w: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517C51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Pr="008553DC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разметка мест для отверстий;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сверление отверстий;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установка дюбелей с шурупами.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517C51" w:rsidRDefault="00517C51" w:rsidP="005C618C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517C51" w:rsidRDefault="00517C51" w:rsidP="00517C51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517C51" w:rsidRPr="008553DC" w:rsidTr="005C618C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Е113-20-1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дюбелей с земли и лесов в кирпичных стенах</w:t>
            </w:r>
          </w:p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8553DC">
              <w:rPr>
                <w:rFonts w:ascii="Arial" w:hAnsi="Arial" w:cs="Arial"/>
              </w:rPr>
              <w:t>(единица измерения - 100 шт.)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М331451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Перфораторы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1/10-170-10/125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Сверла с SDS </w:t>
            </w:r>
            <w:proofErr w:type="spellStart"/>
            <w:r>
              <w:rPr>
                <w:rFonts w:ascii="Arial" w:hAnsi="Arial" w:cs="Arial"/>
              </w:rPr>
              <w:t>plus</w:t>
            </w:r>
            <w:proofErr w:type="spellEnd"/>
            <w:r>
              <w:rPr>
                <w:rFonts w:ascii="Arial" w:hAnsi="Arial" w:cs="Arial"/>
              </w:rPr>
              <w:t xml:space="preserve"> хвостовиком (наконечник из твердосплавной стали) (по бетону), диаметром 5-6,5 мм, длиной 260 (265)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1/10-240-30-35/20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Дюбель полипропиленовый 10 х 50, 10 х 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0,105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3,5 мм, длиной 25 мм и более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0,212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Е113-20-2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7C51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дюбелей с земли и лесов в бетонных и бутовых стенах</w:t>
            </w:r>
          </w:p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 w:rsidRPr="008553DC">
              <w:rPr>
                <w:rFonts w:ascii="Arial" w:hAnsi="Arial" w:cs="Arial"/>
              </w:rPr>
              <w:t>(единица измерения - 100 шт.)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чел.ч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9,15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М331451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Перфораторы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маш.ч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6,65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1/10-170-10/125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Сверла с SDS </w:t>
            </w:r>
            <w:proofErr w:type="spellStart"/>
            <w:r>
              <w:rPr>
                <w:rFonts w:ascii="Arial" w:hAnsi="Arial" w:cs="Arial"/>
              </w:rPr>
              <w:t>plus</w:t>
            </w:r>
            <w:proofErr w:type="spellEnd"/>
            <w:r>
              <w:rPr>
                <w:rFonts w:ascii="Arial" w:hAnsi="Arial" w:cs="Arial"/>
              </w:rPr>
              <w:t xml:space="preserve"> хвостовиком (наконечник из твердосплавной стали) (по бетону), диаметром 5-6,5 мм, длиной 260 (265)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1/10-240-30-35/20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Дюбель полипропиленовый 10 х 50, 10 х 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0,105</w:t>
            </w:r>
          </w:p>
        </w:tc>
      </w:tr>
      <w:tr w:rsidR="00517C51" w:rsidRPr="008553DC" w:rsidTr="005C618C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C51" w:rsidRPr="008553DC" w:rsidRDefault="00517C51" w:rsidP="005C618C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3,5 мм, длиной 25 мм и более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51" w:rsidRPr="008553DC" w:rsidRDefault="00517C51" w:rsidP="005C618C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0,212</w:t>
            </w:r>
          </w:p>
        </w:tc>
      </w:tr>
    </w:tbl>
    <w:p w:rsidR="00517C51" w:rsidRPr="008553DC" w:rsidRDefault="00517C51" w:rsidP="00517C51">
      <w:pPr>
        <w:pStyle w:val="a5"/>
        <w:rPr>
          <w:rFonts w:ascii="Arial" w:hAnsi="Arial" w:cs="Arial"/>
          <w:b/>
          <w:sz w:val="2"/>
        </w:rPr>
      </w:pPr>
    </w:p>
    <w:p w:rsidR="00135B66" w:rsidRPr="009E5653" w:rsidRDefault="00135B66" w:rsidP="0040791D">
      <w:pPr>
        <w:pStyle w:val="a5"/>
        <w:rPr>
          <w:rFonts w:ascii="Arial" w:hAnsi="Arial" w:cs="Arial"/>
          <w:b/>
          <w:sz w:val="2"/>
        </w:rPr>
      </w:pPr>
    </w:p>
    <w:sectPr w:rsidR="00135B66" w:rsidRPr="009E5653" w:rsidSect="009E56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417" w:header="850" w:footer="85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286" w:rsidRDefault="00174286" w:rsidP="009E5653">
      <w:r>
        <w:separator/>
      </w:r>
    </w:p>
  </w:endnote>
  <w:endnote w:type="continuationSeparator" w:id="0">
    <w:p w:rsidR="00174286" w:rsidRDefault="00174286" w:rsidP="009E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53" w:rsidRDefault="009E5653" w:rsidP="0045564F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9E5653" w:rsidRDefault="009E5653" w:rsidP="009E565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53" w:rsidRDefault="009E5653" w:rsidP="0045564F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9E5653" w:rsidRDefault="009E5653" w:rsidP="009E565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286" w:rsidRDefault="00174286" w:rsidP="009E5653">
      <w:r>
        <w:separator/>
      </w:r>
    </w:p>
  </w:footnote>
  <w:footnote w:type="continuationSeparator" w:id="0">
    <w:p w:rsidR="00174286" w:rsidRDefault="00174286" w:rsidP="009E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53" w:rsidRDefault="009E5653" w:rsidP="009E5653">
    <w:pPr>
      <w:pStyle w:val="a3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НРР 8.03.5113-2026</w:t>
    </w:r>
  </w:p>
  <w:p w:rsidR="009E5653" w:rsidRPr="009E5653" w:rsidRDefault="009E5653" w:rsidP="009E5653">
    <w:pPr>
      <w:pStyle w:val="a3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53" w:rsidRDefault="009E5653" w:rsidP="009E5653">
    <w:pPr>
      <w:pStyle w:val="a3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НРР 8.03.5113-2026</w:t>
    </w:r>
  </w:p>
  <w:p w:rsidR="009E5653" w:rsidRPr="009E5653" w:rsidRDefault="009E5653" w:rsidP="009E5653">
    <w:pPr>
      <w:pStyle w:val="a3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53"/>
    <w:rsid w:val="000231D6"/>
    <w:rsid w:val="00071661"/>
    <w:rsid w:val="00135B66"/>
    <w:rsid w:val="00174286"/>
    <w:rsid w:val="0040791D"/>
    <w:rsid w:val="004A7AAA"/>
    <w:rsid w:val="00517C51"/>
    <w:rsid w:val="00637FA0"/>
    <w:rsid w:val="006B207E"/>
    <w:rsid w:val="009D1DBB"/>
    <w:rsid w:val="009E5653"/>
    <w:rsid w:val="00F6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D9F775-F552-4FD2-9208-AADB8127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20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207E"/>
    <w:rPr>
      <w:rFonts w:ascii="Times New Roman" w:hAnsi="Times New Roman"/>
      <w:sz w:val="20"/>
    </w:rPr>
  </w:style>
  <w:style w:type="paragraph" w:styleId="a5">
    <w:name w:val="footer"/>
    <w:basedOn w:val="a"/>
    <w:rsid w:val="0040791D"/>
    <w:pPr>
      <w:tabs>
        <w:tab w:val="center" w:pos="4677"/>
        <w:tab w:val="right" w:pos="9355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inVB2022\my_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my_normal</Template>
  <TotalTime>1</TotalTime>
  <Pages>30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Жуковец Виктор Николаевич</dc:creator>
  <cp:keywords/>
  <dc:description/>
  <cp:lastModifiedBy>Жуковец Виктор Николаевич</cp:lastModifiedBy>
  <cp:revision>2</cp:revision>
  <cp:lastPrinted>1899-12-31T21:00:00Z</cp:lastPrinted>
  <dcterms:created xsi:type="dcterms:W3CDTF">2025-09-22T08:51:00Z</dcterms:created>
  <dcterms:modified xsi:type="dcterms:W3CDTF">2025-09-22T08:51:00Z</dcterms:modified>
</cp:coreProperties>
</file>