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1A33C3" w:rsidTr="001A33C3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1A33C3" w:rsidRPr="001A33C3" w:rsidRDefault="001A33C3" w:rsidP="001A33C3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105-1. Разборка конструктивных элементов крыши</w:t>
            </w:r>
          </w:p>
        </w:tc>
      </w:tr>
      <w:tr w:rsidR="001A33C3" w:rsidTr="001A33C3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1A33C3" w:rsidRDefault="001A33C3" w:rsidP="001A33C3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1A33C3" w:rsidTr="001A33C3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1A33C3" w:rsidRDefault="001A33C3" w:rsidP="001A33C3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1A33C3" w:rsidRPr="001A33C3" w:rsidTr="001A33C3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1A33C3" w:rsidRPr="001A33C3" w:rsidRDefault="001A33C3" w:rsidP="001A33C3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разборка элементов крыши с осторожностью, обеспечивающей сохранность форм конструкции и материалов;</w:t>
            </w:r>
          </w:p>
        </w:tc>
      </w:tr>
      <w:tr w:rsidR="001A33C3" w:rsidRPr="001A33C3" w:rsidTr="001A33C3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1A33C3" w:rsidRDefault="001A33C3" w:rsidP="001A33C3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сортировка и очистка материала с маркировкой;</w:t>
            </w:r>
          </w:p>
        </w:tc>
      </w:tr>
      <w:tr w:rsidR="001A33C3" w:rsidRPr="001A33C3" w:rsidTr="001A33C3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1A33C3" w:rsidRDefault="001A33C3" w:rsidP="001A33C3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в) укладка материалов от разборки в штабель.</w:t>
            </w:r>
          </w:p>
        </w:tc>
      </w:tr>
      <w:tr w:rsidR="001A33C3" w:rsidRPr="001A33C3" w:rsidTr="001A33C3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1A33C3" w:rsidRDefault="001A33C3" w:rsidP="001A33C3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1A33C3" w:rsidRDefault="001A33C3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1A33C3" w:rsidRPr="001A33C3" w:rsidTr="001A33C3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33C3" w:rsidRPr="001A33C3" w:rsidRDefault="001A33C3" w:rsidP="001A33C3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33C3" w:rsidRPr="001A33C3" w:rsidRDefault="001A33C3" w:rsidP="001A33C3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33C3" w:rsidRPr="001A33C3" w:rsidRDefault="001A33C3" w:rsidP="001A33C3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33C3" w:rsidRPr="001A33C3" w:rsidRDefault="001A33C3" w:rsidP="001A33C3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1A33C3" w:rsidRPr="001A33C3" w:rsidTr="001A33C3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3C3" w:rsidRPr="001A33C3" w:rsidRDefault="001A33C3" w:rsidP="001A33C3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3C3" w:rsidRPr="001A33C3" w:rsidRDefault="001A33C3" w:rsidP="001A33C3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3C3" w:rsidRPr="001A33C3" w:rsidRDefault="001A33C3" w:rsidP="001A33C3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3C3" w:rsidRPr="001A33C3" w:rsidRDefault="001A33C3" w:rsidP="001A33C3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1A33C3" w:rsidRPr="001A33C3" w:rsidTr="001A33C3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3C3" w:rsidRPr="001A33C3" w:rsidRDefault="001A33C3" w:rsidP="001A33C3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3C3" w:rsidRPr="001A33C3" w:rsidRDefault="001A33C3" w:rsidP="001A33C3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Разборка обрешетки из брусков и досок с прозорами</w:t>
            </w:r>
          </w:p>
          <w:p w:rsidR="001A33C3" w:rsidRPr="001A33C3" w:rsidRDefault="001A33C3" w:rsidP="001A33C3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1A33C3">
              <w:rPr>
                <w:rFonts w:ascii="Arial" w:hAnsi="Arial" w:cs="Arial"/>
              </w:rPr>
              <w:t>(единица измерения - 10 м</w:t>
            </w:r>
            <w:r w:rsidRPr="001A33C3">
              <w:rPr>
                <w:rFonts w:ascii="Arial" w:hAnsi="Arial" w:cs="Arial"/>
                <w:vertAlign w:val="superscript"/>
              </w:rPr>
              <w:t>2</w:t>
            </w:r>
            <w:r w:rsidRPr="001A33C3">
              <w:rPr>
                <w:rFonts w:ascii="Arial" w:hAnsi="Arial" w:cs="Arial"/>
              </w:rPr>
              <w:t xml:space="preserve"> обрешетки)</w:t>
            </w:r>
          </w:p>
        </w:tc>
      </w:tr>
      <w:tr w:rsidR="001A33C3" w:rsidRPr="001A33C3" w:rsidTr="00CD27D2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3C3" w:rsidRPr="001A33C3" w:rsidRDefault="001A33C3" w:rsidP="001A33C3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3C3" w:rsidRPr="001A33C3" w:rsidRDefault="001A33C3" w:rsidP="001A33C3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1A33C3" w:rsidRPr="001A33C3" w:rsidTr="001A33C3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3C3" w:rsidRPr="001A33C3" w:rsidRDefault="001A33C3" w:rsidP="001A33C3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3C3" w:rsidRPr="001A33C3" w:rsidRDefault="001A33C3" w:rsidP="001A33C3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3C3" w:rsidRPr="001A33C3" w:rsidRDefault="001A33C3" w:rsidP="00D671C6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3C3" w:rsidRPr="001A33C3" w:rsidRDefault="001A33C3" w:rsidP="00D671C6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1A33C3" w:rsidRPr="001A33C3" w:rsidTr="001A33C3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3C3" w:rsidRPr="001A33C3" w:rsidRDefault="001A33C3" w:rsidP="001A33C3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3C3" w:rsidRPr="001A33C3" w:rsidRDefault="001A33C3" w:rsidP="00D671C6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3C3" w:rsidRPr="001A33C3" w:rsidRDefault="001A33C3" w:rsidP="00D671C6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3C3" w:rsidRPr="001A33C3" w:rsidRDefault="001A33C3" w:rsidP="00D671C6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2,15</w:t>
            </w:r>
          </w:p>
        </w:tc>
      </w:tr>
      <w:tr w:rsidR="001A33C3" w:rsidRPr="001A33C3" w:rsidTr="001A33C3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3C3" w:rsidRPr="001A33C3" w:rsidRDefault="001A33C3" w:rsidP="001A33C3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A33C3" w:rsidRPr="001A33C3" w:rsidRDefault="001A33C3" w:rsidP="001A33C3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Разборка обрешетки из дощатого сплошного настила</w:t>
            </w:r>
          </w:p>
          <w:p w:rsidR="001A33C3" w:rsidRPr="001A33C3" w:rsidRDefault="001A33C3" w:rsidP="001A33C3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1A33C3">
              <w:rPr>
                <w:rFonts w:ascii="Arial" w:hAnsi="Arial" w:cs="Arial"/>
              </w:rPr>
              <w:t>(единица измерения - 10 м</w:t>
            </w:r>
            <w:r w:rsidRPr="001A33C3">
              <w:rPr>
                <w:rFonts w:ascii="Arial" w:hAnsi="Arial" w:cs="Arial"/>
                <w:vertAlign w:val="superscript"/>
              </w:rPr>
              <w:t>2</w:t>
            </w:r>
            <w:r w:rsidRPr="001A33C3">
              <w:rPr>
                <w:rFonts w:ascii="Arial" w:hAnsi="Arial" w:cs="Arial"/>
              </w:rPr>
              <w:t xml:space="preserve"> обрешетки)</w:t>
            </w:r>
          </w:p>
        </w:tc>
      </w:tr>
      <w:tr w:rsidR="001A33C3" w:rsidRPr="001A33C3" w:rsidTr="00CA4F6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3C3" w:rsidRPr="001A33C3" w:rsidRDefault="001A33C3" w:rsidP="001A33C3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3C3" w:rsidRPr="001A33C3" w:rsidRDefault="001A33C3" w:rsidP="001A33C3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1A33C3" w:rsidRPr="001A33C3" w:rsidTr="001A33C3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3C3" w:rsidRPr="001A33C3" w:rsidRDefault="001A33C3" w:rsidP="001A33C3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3C3" w:rsidRPr="001A33C3" w:rsidRDefault="001A33C3" w:rsidP="001A33C3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3C3" w:rsidRPr="001A33C3" w:rsidRDefault="001A33C3" w:rsidP="00D671C6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3C3" w:rsidRPr="001A33C3" w:rsidRDefault="001A33C3" w:rsidP="00D671C6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1A33C3" w:rsidRPr="001A33C3" w:rsidTr="001A33C3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3C3" w:rsidRPr="001A33C3" w:rsidRDefault="001A33C3" w:rsidP="001A33C3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3C3" w:rsidRPr="001A33C3" w:rsidRDefault="001A33C3" w:rsidP="00D671C6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3C3" w:rsidRPr="001A33C3" w:rsidRDefault="001A33C3" w:rsidP="00D671C6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3C3" w:rsidRPr="001A33C3" w:rsidRDefault="001A33C3" w:rsidP="00D671C6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1A33C3" w:rsidRPr="001A33C3" w:rsidTr="001A33C3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3C3" w:rsidRPr="001A33C3" w:rsidRDefault="001A33C3" w:rsidP="001A33C3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Е105-1-3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A33C3" w:rsidRDefault="001A33C3" w:rsidP="001A33C3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Разборка стропил из бревен, брусьев или пластин</w:t>
            </w:r>
          </w:p>
          <w:p w:rsidR="001A33C3" w:rsidRPr="001A33C3" w:rsidRDefault="001A33C3" w:rsidP="001A33C3">
            <w:pPr>
              <w:pStyle w:val="a5"/>
              <w:ind w:left="-40" w:right="-40"/>
              <w:rPr>
                <w:rFonts w:ascii="Arial" w:hAnsi="Arial" w:cs="Arial"/>
              </w:rPr>
            </w:pPr>
            <w:r w:rsidRPr="001A33C3">
              <w:rPr>
                <w:rFonts w:ascii="Arial" w:hAnsi="Arial" w:cs="Arial"/>
              </w:rPr>
              <w:t>(единица измерения - 100 м)</w:t>
            </w:r>
          </w:p>
        </w:tc>
      </w:tr>
      <w:tr w:rsidR="001A33C3" w:rsidRPr="001A33C3" w:rsidTr="00655912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3C3" w:rsidRPr="001A33C3" w:rsidRDefault="001A33C3" w:rsidP="001A33C3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3C3" w:rsidRPr="001A33C3" w:rsidRDefault="001A33C3" w:rsidP="001A33C3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1A33C3" w:rsidRPr="001A33C3" w:rsidTr="001A33C3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3C3" w:rsidRPr="001A33C3" w:rsidRDefault="001A33C3" w:rsidP="001A33C3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3C3" w:rsidRPr="001A33C3" w:rsidRDefault="001A33C3" w:rsidP="001A33C3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3C3" w:rsidRPr="001A33C3" w:rsidRDefault="001A33C3" w:rsidP="00D671C6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3C3" w:rsidRPr="001A33C3" w:rsidRDefault="001A33C3" w:rsidP="00D671C6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1A33C3" w:rsidRPr="001A33C3" w:rsidTr="001A33C3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3C3" w:rsidRPr="001A33C3" w:rsidRDefault="001A33C3" w:rsidP="001A33C3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3C3" w:rsidRPr="001A33C3" w:rsidRDefault="001A33C3" w:rsidP="00D671C6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3C3" w:rsidRPr="001A33C3" w:rsidRDefault="001A33C3" w:rsidP="00D671C6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3C3" w:rsidRPr="001A33C3" w:rsidRDefault="001A33C3" w:rsidP="00D671C6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21,3</w:t>
            </w:r>
          </w:p>
        </w:tc>
      </w:tr>
      <w:tr w:rsidR="001A33C3" w:rsidRPr="001A33C3" w:rsidTr="001A33C3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3C3" w:rsidRPr="001A33C3" w:rsidRDefault="001A33C3" w:rsidP="001A33C3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Е105-1-4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A33C3" w:rsidRDefault="001A33C3" w:rsidP="001A33C3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Разборка стропил из досок</w:t>
            </w:r>
          </w:p>
          <w:p w:rsidR="001A33C3" w:rsidRPr="001A33C3" w:rsidRDefault="001A33C3" w:rsidP="001A33C3">
            <w:pPr>
              <w:pStyle w:val="a5"/>
              <w:ind w:left="-40" w:right="-40"/>
              <w:rPr>
                <w:rFonts w:ascii="Arial" w:hAnsi="Arial" w:cs="Arial"/>
              </w:rPr>
            </w:pPr>
            <w:r w:rsidRPr="001A33C3">
              <w:rPr>
                <w:rFonts w:ascii="Arial" w:hAnsi="Arial" w:cs="Arial"/>
              </w:rPr>
              <w:t>(единица измерения - 100 м)</w:t>
            </w:r>
          </w:p>
        </w:tc>
      </w:tr>
      <w:tr w:rsidR="001A33C3" w:rsidRPr="001A33C3" w:rsidTr="009701BB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3C3" w:rsidRPr="001A33C3" w:rsidRDefault="001A33C3" w:rsidP="001A33C3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3C3" w:rsidRPr="001A33C3" w:rsidRDefault="001A33C3" w:rsidP="001A33C3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1A33C3" w:rsidRPr="001A33C3" w:rsidTr="001A33C3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3C3" w:rsidRPr="001A33C3" w:rsidRDefault="001A33C3" w:rsidP="001A33C3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3C3" w:rsidRPr="001A33C3" w:rsidRDefault="001A33C3" w:rsidP="001A33C3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3C3" w:rsidRPr="001A33C3" w:rsidRDefault="001A33C3" w:rsidP="00D671C6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3C3" w:rsidRPr="001A33C3" w:rsidRDefault="001A33C3" w:rsidP="00D671C6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1A33C3" w:rsidRPr="001A33C3" w:rsidTr="001A33C3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3C3" w:rsidRPr="001A33C3" w:rsidRDefault="001A33C3" w:rsidP="001A33C3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3C3" w:rsidRPr="001A33C3" w:rsidRDefault="001A33C3" w:rsidP="00D671C6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3C3" w:rsidRPr="001A33C3" w:rsidRDefault="001A33C3" w:rsidP="00D671C6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3C3" w:rsidRPr="001A33C3" w:rsidRDefault="001A33C3" w:rsidP="00D671C6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19,1</w:t>
            </w:r>
          </w:p>
        </w:tc>
      </w:tr>
      <w:tr w:rsidR="001A33C3" w:rsidRPr="001A33C3" w:rsidTr="001A33C3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3C3" w:rsidRPr="001A33C3" w:rsidRDefault="001A33C3" w:rsidP="001A33C3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Е105-1-5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A33C3" w:rsidRDefault="001A33C3" w:rsidP="001A33C3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Разборка мауэрлатов</w:t>
            </w:r>
          </w:p>
          <w:p w:rsidR="001A33C3" w:rsidRPr="001A33C3" w:rsidRDefault="001A33C3" w:rsidP="001A33C3">
            <w:pPr>
              <w:pStyle w:val="a5"/>
              <w:ind w:left="-40" w:right="-40"/>
              <w:rPr>
                <w:rFonts w:ascii="Arial" w:hAnsi="Arial" w:cs="Arial"/>
              </w:rPr>
            </w:pPr>
            <w:r w:rsidRPr="001A33C3">
              <w:rPr>
                <w:rFonts w:ascii="Arial" w:hAnsi="Arial" w:cs="Arial"/>
              </w:rPr>
              <w:t>(единица измерения - 100 м)</w:t>
            </w:r>
          </w:p>
        </w:tc>
      </w:tr>
      <w:tr w:rsidR="001A33C3" w:rsidRPr="001A33C3" w:rsidTr="00B531C0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3C3" w:rsidRPr="001A33C3" w:rsidRDefault="001A33C3" w:rsidP="001A33C3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3C3" w:rsidRPr="001A33C3" w:rsidRDefault="001A33C3" w:rsidP="001A33C3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1A33C3" w:rsidRPr="001A33C3" w:rsidTr="001A33C3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3C3" w:rsidRPr="001A33C3" w:rsidRDefault="001A33C3" w:rsidP="001A33C3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3C3" w:rsidRPr="001A33C3" w:rsidRDefault="001A33C3" w:rsidP="001A33C3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3C3" w:rsidRPr="001A33C3" w:rsidRDefault="001A33C3" w:rsidP="00D671C6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3C3" w:rsidRPr="001A33C3" w:rsidRDefault="001A33C3" w:rsidP="00D671C6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1A33C3" w:rsidRPr="001A33C3" w:rsidTr="001A33C3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3C3" w:rsidRPr="001A33C3" w:rsidRDefault="001A33C3" w:rsidP="001A33C3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3C3" w:rsidRPr="001A33C3" w:rsidRDefault="001A33C3" w:rsidP="00D671C6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3C3" w:rsidRPr="001A33C3" w:rsidRDefault="001A33C3" w:rsidP="00D671C6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3C3" w:rsidRPr="001A33C3" w:rsidRDefault="001A33C3" w:rsidP="00D671C6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16,5</w:t>
            </w:r>
          </w:p>
        </w:tc>
      </w:tr>
      <w:tr w:rsidR="001A33C3" w:rsidRPr="001A33C3" w:rsidTr="001A33C3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3C3" w:rsidRPr="001A33C3" w:rsidRDefault="001A33C3" w:rsidP="001A33C3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Е105-1-6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A33C3" w:rsidRPr="001A33C3" w:rsidRDefault="001A33C3" w:rsidP="001A33C3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Разборка прогонов по фермам из брусьев</w:t>
            </w:r>
          </w:p>
          <w:p w:rsidR="001A33C3" w:rsidRPr="001A33C3" w:rsidRDefault="001A33C3" w:rsidP="001A33C3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1A33C3">
              <w:rPr>
                <w:rFonts w:ascii="Arial" w:hAnsi="Arial" w:cs="Arial"/>
              </w:rPr>
              <w:t>(единица измерения - м</w:t>
            </w:r>
            <w:r w:rsidRPr="001A33C3">
              <w:rPr>
                <w:rFonts w:ascii="Arial" w:hAnsi="Arial" w:cs="Arial"/>
                <w:vertAlign w:val="superscript"/>
              </w:rPr>
              <w:t>2</w:t>
            </w:r>
            <w:r w:rsidRPr="001A33C3">
              <w:rPr>
                <w:rFonts w:ascii="Arial" w:hAnsi="Arial" w:cs="Arial"/>
              </w:rPr>
              <w:t xml:space="preserve"> покрытия)</w:t>
            </w:r>
          </w:p>
        </w:tc>
      </w:tr>
      <w:tr w:rsidR="001A33C3" w:rsidRPr="001A33C3" w:rsidTr="0091677B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3C3" w:rsidRPr="001A33C3" w:rsidRDefault="001A33C3" w:rsidP="001A33C3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3C3" w:rsidRPr="001A33C3" w:rsidRDefault="001A33C3" w:rsidP="001A33C3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1A33C3" w:rsidRPr="001A33C3" w:rsidTr="001A33C3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3C3" w:rsidRPr="001A33C3" w:rsidRDefault="001A33C3" w:rsidP="001A33C3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3C3" w:rsidRPr="001A33C3" w:rsidRDefault="001A33C3" w:rsidP="001A33C3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3C3" w:rsidRPr="001A33C3" w:rsidRDefault="001A33C3" w:rsidP="00D671C6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3C3" w:rsidRPr="001A33C3" w:rsidRDefault="001A33C3" w:rsidP="00D671C6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1A33C3" w:rsidRPr="001A33C3" w:rsidTr="001A33C3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3C3" w:rsidRPr="001A33C3" w:rsidRDefault="001A33C3" w:rsidP="001A33C3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3C3" w:rsidRPr="001A33C3" w:rsidRDefault="001A33C3" w:rsidP="00D671C6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3C3" w:rsidRPr="001A33C3" w:rsidRDefault="001A33C3" w:rsidP="00D671C6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3C3" w:rsidRPr="001A33C3" w:rsidRDefault="001A33C3" w:rsidP="00D671C6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1A33C3" w:rsidRPr="001A33C3" w:rsidTr="001A33C3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3C3" w:rsidRPr="001A33C3" w:rsidRDefault="001A33C3" w:rsidP="001A33C3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Е105-1-7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A33C3" w:rsidRPr="001A33C3" w:rsidRDefault="001A33C3" w:rsidP="001A33C3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Разборка слуховых окон</w:t>
            </w:r>
          </w:p>
          <w:p w:rsidR="001A33C3" w:rsidRPr="001A33C3" w:rsidRDefault="001A33C3" w:rsidP="001A33C3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1A33C3">
              <w:rPr>
                <w:rFonts w:ascii="Arial" w:hAnsi="Arial" w:cs="Arial"/>
              </w:rPr>
              <w:t>(единица измерения - м</w:t>
            </w:r>
            <w:r w:rsidRPr="001A33C3">
              <w:rPr>
                <w:rFonts w:ascii="Arial" w:hAnsi="Arial" w:cs="Arial"/>
                <w:vertAlign w:val="superscript"/>
              </w:rPr>
              <w:t>2</w:t>
            </w:r>
            <w:r w:rsidRPr="001A33C3">
              <w:rPr>
                <w:rFonts w:ascii="Arial" w:hAnsi="Arial" w:cs="Arial"/>
              </w:rPr>
              <w:t xml:space="preserve"> проема)</w:t>
            </w:r>
          </w:p>
        </w:tc>
      </w:tr>
      <w:tr w:rsidR="001A33C3" w:rsidRPr="001A33C3" w:rsidTr="005A29E2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3C3" w:rsidRPr="001A33C3" w:rsidRDefault="001A33C3" w:rsidP="001A33C3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3C3" w:rsidRPr="001A33C3" w:rsidRDefault="001A33C3" w:rsidP="001A33C3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1A33C3" w:rsidRPr="001A33C3" w:rsidTr="001A33C3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3C3" w:rsidRPr="001A33C3" w:rsidRDefault="001A33C3" w:rsidP="001A33C3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3C3" w:rsidRPr="001A33C3" w:rsidRDefault="001A33C3" w:rsidP="001A33C3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3C3" w:rsidRPr="001A33C3" w:rsidRDefault="001A33C3" w:rsidP="00D671C6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3C3" w:rsidRPr="001A33C3" w:rsidRDefault="001A33C3" w:rsidP="00D671C6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1A33C3" w:rsidRPr="001A33C3" w:rsidTr="001A33C3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3C3" w:rsidRPr="001A33C3" w:rsidRDefault="001A33C3" w:rsidP="001A33C3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33C3" w:rsidRPr="001A33C3" w:rsidRDefault="001A33C3" w:rsidP="00D671C6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3C3" w:rsidRPr="001A33C3" w:rsidRDefault="001A33C3" w:rsidP="00D671C6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3C3" w:rsidRPr="001A33C3" w:rsidRDefault="001A33C3" w:rsidP="00D671C6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2,03</w:t>
            </w:r>
          </w:p>
        </w:tc>
      </w:tr>
    </w:tbl>
    <w:p w:rsidR="001A33C3" w:rsidRDefault="001A33C3" w:rsidP="0040791D">
      <w:pPr>
        <w:pStyle w:val="a5"/>
        <w:rPr>
          <w:rFonts w:ascii="Arial" w:hAnsi="Arial" w:cs="Arial"/>
          <w:b/>
          <w:sz w:val="2"/>
        </w:rPr>
      </w:pPr>
    </w:p>
    <w:p w:rsidR="00BB45F5" w:rsidRPr="001A33C3" w:rsidRDefault="001A33C3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775D3A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105-2. Разборка деревянных конструкций стен и перегородок</w:t>
            </w: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BB45F5" w:rsidRPr="00775D3A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775D3A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разборка стен с отбивкой штукатурки (при оштукатуренной обшивке стен и перегородок), с осторожностью, обеспечивающей сохранность форм и конструкций;</w:t>
            </w:r>
          </w:p>
        </w:tc>
      </w:tr>
      <w:tr w:rsidR="00BB45F5" w:rsidRPr="00775D3A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очистка полученных от разборки материалов с сортировкой и маркировкой, выдергивание гвоздей;</w:t>
            </w:r>
          </w:p>
        </w:tc>
      </w:tr>
      <w:tr w:rsidR="00BB45F5" w:rsidRPr="00775D3A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в) укладка материала от разборки в штабель.</w:t>
            </w:r>
          </w:p>
        </w:tc>
      </w:tr>
      <w:tr w:rsidR="00BB45F5" w:rsidRPr="00775D3A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BB45F5" w:rsidRDefault="00BB45F5" w:rsidP="00BB45F5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BB45F5" w:rsidRPr="00775D3A" w:rsidTr="00B96127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775D3A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775D3A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775D3A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775D3A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BB45F5" w:rsidRPr="00775D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75D3A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75D3A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75D3A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75D3A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BB45F5" w:rsidRPr="00775D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Разборка обшивки наружных стен оштукатуренных</w:t>
            </w:r>
          </w:p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775D3A">
              <w:rPr>
                <w:rFonts w:ascii="Arial" w:hAnsi="Arial" w:cs="Arial"/>
              </w:rPr>
              <w:t>(единица измерения - 10 м</w:t>
            </w:r>
            <w:r w:rsidRPr="00775D3A">
              <w:rPr>
                <w:rFonts w:ascii="Arial" w:hAnsi="Arial" w:cs="Arial"/>
                <w:vertAlign w:val="superscript"/>
              </w:rPr>
              <w:t>2</w:t>
            </w:r>
            <w:r w:rsidRPr="00775D3A">
              <w:rPr>
                <w:rFonts w:ascii="Arial" w:hAnsi="Arial" w:cs="Arial"/>
              </w:rPr>
              <w:t xml:space="preserve"> разбираемой конструкции)</w:t>
            </w:r>
          </w:p>
        </w:tc>
      </w:tr>
      <w:tr w:rsidR="00BB45F5" w:rsidRPr="00775D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775D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75D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75D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BB45F5" w:rsidRPr="00775D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75D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75D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</w:t>
            </w:r>
          </w:p>
        </w:tc>
      </w:tr>
      <w:tr w:rsidR="00BB45F5" w:rsidRPr="00775D3A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Разборка обшивки наружных стен неоштукатуренных</w:t>
            </w:r>
          </w:p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775D3A">
              <w:rPr>
                <w:rFonts w:ascii="Arial" w:hAnsi="Arial" w:cs="Arial"/>
              </w:rPr>
              <w:t>(единица измерения - 10 м</w:t>
            </w:r>
            <w:r w:rsidRPr="00775D3A">
              <w:rPr>
                <w:rFonts w:ascii="Arial" w:hAnsi="Arial" w:cs="Arial"/>
                <w:vertAlign w:val="superscript"/>
              </w:rPr>
              <w:t>2</w:t>
            </w:r>
            <w:r w:rsidRPr="00775D3A">
              <w:rPr>
                <w:rFonts w:ascii="Arial" w:hAnsi="Arial" w:cs="Arial"/>
              </w:rPr>
              <w:t xml:space="preserve"> разбираемой конструкции)</w:t>
            </w:r>
          </w:p>
        </w:tc>
      </w:tr>
      <w:tr w:rsidR="00BB45F5" w:rsidRPr="00775D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775D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75D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75D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BB45F5" w:rsidRPr="00775D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75D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75D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BB45F5" w:rsidRPr="00775D3A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Е105-2-3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Разборка стен из бревен</w:t>
            </w:r>
          </w:p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775D3A">
              <w:rPr>
                <w:rFonts w:ascii="Arial" w:hAnsi="Arial" w:cs="Arial"/>
              </w:rPr>
              <w:t>(единица измерения - 10 м</w:t>
            </w:r>
            <w:r w:rsidRPr="00775D3A">
              <w:rPr>
                <w:rFonts w:ascii="Arial" w:hAnsi="Arial" w:cs="Arial"/>
                <w:vertAlign w:val="superscript"/>
              </w:rPr>
              <w:t>2</w:t>
            </w:r>
            <w:r w:rsidRPr="00775D3A">
              <w:rPr>
                <w:rFonts w:ascii="Arial" w:hAnsi="Arial" w:cs="Arial"/>
              </w:rPr>
              <w:t xml:space="preserve"> разбираемой конструкции)</w:t>
            </w:r>
          </w:p>
        </w:tc>
      </w:tr>
      <w:tr w:rsidR="00BB45F5" w:rsidRPr="00775D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775D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75D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75D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BB45F5" w:rsidRPr="00775D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75D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75D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10,4</w:t>
            </w:r>
          </w:p>
        </w:tc>
      </w:tr>
      <w:tr w:rsidR="00BB45F5" w:rsidRPr="00775D3A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Е105-2-4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Разборка стен из брусьев</w:t>
            </w:r>
          </w:p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775D3A">
              <w:rPr>
                <w:rFonts w:ascii="Arial" w:hAnsi="Arial" w:cs="Arial"/>
              </w:rPr>
              <w:t>(единица измерения - 10 м</w:t>
            </w:r>
            <w:r w:rsidRPr="00775D3A">
              <w:rPr>
                <w:rFonts w:ascii="Arial" w:hAnsi="Arial" w:cs="Arial"/>
                <w:vertAlign w:val="superscript"/>
              </w:rPr>
              <w:t>2</w:t>
            </w:r>
            <w:r w:rsidRPr="00775D3A">
              <w:rPr>
                <w:rFonts w:ascii="Arial" w:hAnsi="Arial" w:cs="Arial"/>
              </w:rPr>
              <w:t xml:space="preserve"> разбираемой конструкции)</w:t>
            </w:r>
          </w:p>
        </w:tc>
      </w:tr>
      <w:tr w:rsidR="00BB45F5" w:rsidRPr="00775D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775D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75D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75D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BB45F5" w:rsidRPr="00775D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75D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75D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9,7</w:t>
            </w:r>
          </w:p>
        </w:tc>
      </w:tr>
      <w:tr w:rsidR="00BB45F5" w:rsidRPr="00775D3A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Е105-2-5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Разборка перегородок оштукатуренных из досок, забранных стоймя в обвязки</w:t>
            </w:r>
          </w:p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775D3A">
              <w:rPr>
                <w:rFonts w:ascii="Arial" w:hAnsi="Arial" w:cs="Arial"/>
              </w:rPr>
              <w:t>(единица измерения - 10 м</w:t>
            </w:r>
            <w:r w:rsidRPr="00775D3A">
              <w:rPr>
                <w:rFonts w:ascii="Arial" w:hAnsi="Arial" w:cs="Arial"/>
                <w:vertAlign w:val="superscript"/>
              </w:rPr>
              <w:t>2</w:t>
            </w:r>
            <w:r w:rsidRPr="00775D3A">
              <w:rPr>
                <w:rFonts w:ascii="Arial" w:hAnsi="Arial" w:cs="Arial"/>
              </w:rPr>
              <w:t xml:space="preserve"> разбираемой конструкции)</w:t>
            </w:r>
          </w:p>
        </w:tc>
      </w:tr>
      <w:tr w:rsidR="00BB45F5" w:rsidRPr="00775D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775D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75D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75D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BB45F5" w:rsidRPr="00775D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75D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75D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8,2</w:t>
            </w:r>
          </w:p>
        </w:tc>
      </w:tr>
      <w:tr w:rsidR="00BB45F5" w:rsidRPr="00775D3A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Е105-2-6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Разборка перегородок оштукатуренных обшивных</w:t>
            </w:r>
          </w:p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775D3A">
              <w:rPr>
                <w:rFonts w:ascii="Arial" w:hAnsi="Arial" w:cs="Arial"/>
              </w:rPr>
              <w:t>(единица измерения - 10 м</w:t>
            </w:r>
            <w:r w:rsidRPr="00775D3A">
              <w:rPr>
                <w:rFonts w:ascii="Arial" w:hAnsi="Arial" w:cs="Arial"/>
                <w:vertAlign w:val="superscript"/>
              </w:rPr>
              <w:t>2</w:t>
            </w:r>
            <w:r w:rsidRPr="00775D3A">
              <w:rPr>
                <w:rFonts w:ascii="Arial" w:hAnsi="Arial" w:cs="Arial"/>
              </w:rPr>
              <w:t xml:space="preserve"> разбираемой конструкции)</w:t>
            </w:r>
          </w:p>
        </w:tc>
      </w:tr>
      <w:tr w:rsidR="00BB45F5" w:rsidRPr="00775D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775D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75D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75D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BB45F5" w:rsidRPr="00775D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75D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75D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9,7</w:t>
            </w:r>
          </w:p>
        </w:tc>
      </w:tr>
      <w:tr w:rsidR="00BB45F5" w:rsidRPr="00775D3A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Е105-2-7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Разборка перегородок оштукатуренных щитовых (без разборки щитов)</w:t>
            </w:r>
          </w:p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775D3A">
              <w:rPr>
                <w:rFonts w:ascii="Arial" w:hAnsi="Arial" w:cs="Arial"/>
              </w:rPr>
              <w:t>(единица измерения - 10 м</w:t>
            </w:r>
            <w:r w:rsidRPr="00775D3A">
              <w:rPr>
                <w:rFonts w:ascii="Arial" w:hAnsi="Arial" w:cs="Arial"/>
                <w:vertAlign w:val="superscript"/>
              </w:rPr>
              <w:t>2</w:t>
            </w:r>
            <w:r w:rsidRPr="00775D3A">
              <w:rPr>
                <w:rFonts w:ascii="Arial" w:hAnsi="Arial" w:cs="Arial"/>
              </w:rPr>
              <w:t xml:space="preserve"> разбираемой конструкции)</w:t>
            </w:r>
          </w:p>
        </w:tc>
      </w:tr>
      <w:tr w:rsidR="00BB45F5" w:rsidRPr="00775D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775D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75D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75D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BB45F5" w:rsidRPr="00775D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75D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75D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BB45F5" w:rsidRPr="00775D3A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Е105-2-8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Разборка перегородок неоштукатуренных чистых из досок, забранных стоймя в обвязки</w:t>
            </w:r>
          </w:p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775D3A">
              <w:rPr>
                <w:rFonts w:ascii="Arial" w:hAnsi="Arial" w:cs="Arial"/>
              </w:rPr>
              <w:t>(единица измерения - 10 м</w:t>
            </w:r>
            <w:r w:rsidRPr="00775D3A">
              <w:rPr>
                <w:rFonts w:ascii="Arial" w:hAnsi="Arial" w:cs="Arial"/>
                <w:vertAlign w:val="superscript"/>
              </w:rPr>
              <w:t>2</w:t>
            </w:r>
            <w:r w:rsidRPr="00775D3A">
              <w:rPr>
                <w:rFonts w:ascii="Arial" w:hAnsi="Arial" w:cs="Arial"/>
              </w:rPr>
              <w:t xml:space="preserve"> разбираемой конструкции)</w:t>
            </w:r>
          </w:p>
        </w:tc>
      </w:tr>
      <w:tr w:rsidR="00BB45F5" w:rsidRPr="00775D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775D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75D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75D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BB45F5" w:rsidRPr="00775D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75D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75D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</w:t>
            </w:r>
          </w:p>
        </w:tc>
      </w:tr>
      <w:tr w:rsidR="00BB45F5" w:rsidRPr="00775D3A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Е105-2-9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Разборка перегородок неоштукатуренных обшивных</w:t>
            </w:r>
          </w:p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775D3A">
              <w:rPr>
                <w:rFonts w:ascii="Arial" w:hAnsi="Arial" w:cs="Arial"/>
              </w:rPr>
              <w:t>(единица измерения - 10 м</w:t>
            </w:r>
            <w:r w:rsidRPr="00775D3A">
              <w:rPr>
                <w:rFonts w:ascii="Arial" w:hAnsi="Arial" w:cs="Arial"/>
                <w:vertAlign w:val="superscript"/>
              </w:rPr>
              <w:t>2</w:t>
            </w:r>
            <w:r w:rsidRPr="00775D3A">
              <w:rPr>
                <w:rFonts w:ascii="Arial" w:hAnsi="Arial" w:cs="Arial"/>
              </w:rPr>
              <w:t xml:space="preserve"> разбираемой конструкции)</w:t>
            </w:r>
          </w:p>
        </w:tc>
      </w:tr>
      <w:tr w:rsidR="00BB45F5" w:rsidRPr="00775D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775D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75D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75D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BB45F5" w:rsidRPr="00775D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75D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75D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75D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6,4</w:t>
            </w:r>
          </w:p>
        </w:tc>
      </w:tr>
    </w:tbl>
    <w:p w:rsidR="00BB45F5" w:rsidRPr="00775D3A" w:rsidRDefault="00BB45F5" w:rsidP="00BB45F5">
      <w:pPr>
        <w:pStyle w:val="a5"/>
        <w:rPr>
          <w:rFonts w:ascii="Arial" w:hAnsi="Arial" w:cs="Arial"/>
          <w:b/>
          <w:sz w:val="2"/>
        </w:rPr>
      </w:pPr>
    </w:p>
    <w:p w:rsidR="00BB45F5" w:rsidRPr="001A33C3" w:rsidRDefault="00BB45F5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374492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105-3. Разборка конструкций перекрытий, площадью поверхности до 1 м</w:t>
            </w:r>
            <w:r w:rsidRPr="00374492">
              <w:rPr>
                <w:rFonts w:ascii="Arial" w:hAnsi="Arial" w:cs="Arial"/>
                <w:b/>
                <w:vertAlign w:val="superscript"/>
              </w:rPr>
              <w:t>2</w:t>
            </w:r>
            <w:r>
              <w:rPr>
                <w:rFonts w:ascii="Arial" w:hAnsi="Arial" w:cs="Arial"/>
                <w:b/>
              </w:rPr>
              <w:t xml:space="preserve"> в одном месте</w:t>
            </w: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BB45F5" w:rsidRPr="00374492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374492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разборка элементов перекрытий с осторожностью, обеспечивающей сохранность форм, конструкций и материалов;</w:t>
            </w:r>
          </w:p>
        </w:tc>
      </w:tr>
      <w:tr w:rsidR="00BB45F5" w:rsidRPr="00374492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сортировка и очистка материала с маркировкой и выдергиванием гвоздей;</w:t>
            </w:r>
          </w:p>
        </w:tc>
      </w:tr>
      <w:tr w:rsidR="00BB45F5" w:rsidRPr="00374492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в) укладка материалов от разборки в штабель.</w:t>
            </w:r>
          </w:p>
        </w:tc>
      </w:tr>
      <w:tr w:rsidR="00BB45F5" w:rsidRPr="00374492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BB45F5" w:rsidRDefault="00BB45F5" w:rsidP="00BB45F5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BB45F5" w:rsidRPr="00374492" w:rsidTr="00B96127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374492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374492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374492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374492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BB45F5" w:rsidRPr="0037449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374492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374492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374492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374492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BB45F5" w:rsidRPr="0037449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Разборка накатов и подборов чердачных из простильных досок</w:t>
            </w:r>
          </w:p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374492">
              <w:rPr>
                <w:rFonts w:ascii="Arial" w:hAnsi="Arial" w:cs="Arial"/>
              </w:rPr>
              <w:t>(единица измерения - 10 м</w:t>
            </w:r>
            <w:r w:rsidRPr="00374492">
              <w:rPr>
                <w:rFonts w:ascii="Arial" w:hAnsi="Arial" w:cs="Arial"/>
                <w:vertAlign w:val="superscript"/>
              </w:rPr>
              <w:t>2</w:t>
            </w:r>
            <w:r w:rsidRPr="00374492">
              <w:rPr>
                <w:rFonts w:ascii="Arial" w:hAnsi="Arial" w:cs="Arial"/>
              </w:rPr>
              <w:t xml:space="preserve"> разбираемой конструкции)</w:t>
            </w:r>
          </w:p>
        </w:tc>
      </w:tr>
      <w:tr w:rsidR="00BB45F5" w:rsidRPr="0037449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37449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37449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37449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BB45F5" w:rsidRPr="0037449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37449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37449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BB45F5" w:rsidRPr="00374492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Разборка накатов и подборов оштукатуренных из щитов</w:t>
            </w:r>
          </w:p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374492">
              <w:rPr>
                <w:rFonts w:ascii="Arial" w:hAnsi="Arial" w:cs="Arial"/>
              </w:rPr>
              <w:t>(единица измерения - 10 м</w:t>
            </w:r>
            <w:r w:rsidRPr="00374492">
              <w:rPr>
                <w:rFonts w:ascii="Arial" w:hAnsi="Arial" w:cs="Arial"/>
                <w:vertAlign w:val="superscript"/>
              </w:rPr>
              <w:t>2</w:t>
            </w:r>
            <w:r w:rsidRPr="00374492">
              <w:rPr>
                <w:rFonts w:ascii="Arial" w:hAnsi="Arial" w:cs="Arial"/>
              </w:rPr>
              <w:t xml:space="preserve"> разбираемой конструкции)</w:t>
            </w:r>
          </w:p>
        </w:tc>
      </w:tr>
      <w:tr w:rsidR="00BB45F5" w:rsidRPr="0037449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37449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37449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37449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BB45F5" w:rsidRPr="0037449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37449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37449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BB45F5" w:rsidRPr="00374492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Е105-3-3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Разборка накатов и подборов неоштукатуренных из щитов</w:t>
            </w:r>
          </w:p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374492">
              <w:rPr>
                <w:rFonts w:ascii="Arial" w:hAnsi="Arial" w:cs="Arial"/>
              </w:rPr>
              <w:t>(единица измерения - 10 м</w:t>
            </w:r>
            <w:r w:rsidRPr="00374492">
              <w:rPr>
                <w:rFonts w:ascii="Arial" w:hAnsi="Arial" w:cs="Arial"/>
                <w:vertAlign w:val="superscript"/>
              </w:rPr>
              <w:t>2</w:t>
            </w:r>
            <w:r w:rsidRPr="00374492">
              <w:rPr>
                <w:rFonts w:ascii="Arial" w:hAnsi="Arial" w:cs="Arial"/>
              </w:rPr>
              <w:t xml:space="preserve"> разбираемой конструкции)</w:t>
            </w:r>
          </w:p>
        </w:tc>
      </w:tr>
      <w:tr w:rsidR="00BB45F5" w:rsidRPr="0037449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37449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37449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37449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BB45F5" w:rsidRPr="0037449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37449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37449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7,33</w:t>
            </w:r>
          </w:p>
        </w:tc>
      </w:tr>
      <w:tr w:rsidR="00BB45F5" w:rsidRPr="00374492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Е105-3-4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Разборка накатов и подборов неоштукатуренных из пластин или досок</w:t>
            </w:r>
          </w:p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374492">
              <w:rPr>
                <w:rFonts w:ascii="Arial" w:hAnsi="Arial" w:cs="Arial"/>
              </w:rPr>
              <w:t>(единица измерения - 10 м</w:t>
            </w:r>
            <w:r w:rsidRPr="00374492">
              <w:rPr>
                <w:rFonts w:ascii="Arial" w:hAnsi="Arial" w:cs="Arial"/>
                <w:vertAlign w:val="superscript"/>
              </w:rPr>
              <w:t>2</w:t>
            </w:r>
            <w:r w:rsidRPr="00374492">
              <w:rPr>
                <w:rFonts w:ascii="Arial" w:hAnsi="Arial" w:cs="Arial"/>
              </w:rPr>
              <w:t xml:space="preserve"> разбираемой конструкции)</w:t>
            </w:r>
          </w:p>
        </w:tc>
      </w:tr>
      <w:tr w:rsidR="00BB45F5" w:rsidRPr="0037449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37449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37449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37449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BB45F5" w:rsidRPr="0037449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37449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37449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</w:t>
            </w:r>
          </w:p>
        </w:tc>
      </w:tr>
      <w:tr w:rsidR="00BB45F5" w:rsidRPr="00374492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Е105-3-5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Разборка накатов и подборов оштукатуренных из пластин или досок</w:t>
            </w:r>
          </w:p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374492">
              <w:rPr>
                <w:rFonts w:ascii="Arial" w:hAnsi="Arial" w:cs="Arial"/>
              </w:rPr>
              <w:t>(единица измерения - 10 м</w:t>
            </w:r>
            <w:r w:rsidRPr="00374492">
              <w:rPr>
                <w:rFonts w:ascii="Arial" w:hAnsi="Arial" w:cs="Arial"/>
                <w:vertAlign w:val="superscript"/>
              </w:rPr>
              <w:t>2</w:t>
            </w:r>
            <w:r w:rsidRPr="00374492">
              <w:rPr>
                <w:rFonts w:ascii="Arial" w:hAnsi="Arial" w:cs="Arial"/>
              </w:rPr>
              <w:t xml:space="preserve"> разбираемой конструкции)</w:t>
            </w:r>
          </w:p>
        </w:tc>
      </w:tr>
      <w:tr w:rsidR="00BB45F5" w:rsidRPr="0037449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37449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37449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37449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BB45F5" w:rsidRPr="0037449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37449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37449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11,2</w:t>
            </w:r>
          </w:p>
        </w:tc>
      </w:tr>
      <w:tr w:rsidR="00BB45F5" w:rsidRPr="00374492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Е105-3-6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Разборка оштукатуренной подшивки потолков</w:t>
            </w:r>
          </w:p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374492">
              <w:rPr>
                <w:rFonts w:ascii="Arial" w:hAnsi="Arial" w:cs="Arial"/>
              </w:rPr>
              <w:t>(единица измерения - 10 м</w:t>
            </w:r>
            <w:r w:rsidRPr="00374492">
              <w:rPr>
                <w:rFonts w:ascii="Arial" w:hAnsi="Arial" w:cs="Arial"/>
                <w:vertAlign w:val="superscript"/>
              </w:rPr>
              <w:t>2</w:t>
            </w:r>
            <w:r w:rsidRPr="00374492">
              <w:rPr>
                <w:rFonts w:ascii="Arial" w:hAnsi="Arial" w:cs="Arial"/>
              </w:rPr>
              <w:t xml:space="preserve"> разбираемой конструкции)</w:t>
            </w:r>
          </w:p>
        </w:tc>
      </w:tr>
      <w:tr w:rsidR="00BB45F5" w:rsidRPr="0037449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37449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37449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37449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BB45F5" w:rsidRPr="0037449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37449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37449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11,2</w:t>
            </w:r>
          </w:p>
        </w:tc>
      </w:tr>
      <w:tr w:rsidR="00BB45F5" w:rsidRPr="00374492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Е105-3-7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Разборка неоштукатуренной подшивки потолков</w:t>
            </w:r>
          </w:p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374492">
              <w:rPr>
                <w:rFonts w:ascii="Arial" w:hAnsi="Arial" w:cs="Arial"/>
              </w:rPr>
              <w:t>(единица измерения - 10 м</w:t>
            </w:r>
            <w:r w:rsidRPr="00374492">
              <w:rPr>
                <w:rFonts w:ascii="Arial" w:hAnsi="Arial" w:cs="Arial"/>
                <w:vertAlign w:val="superscript"/>
              </w:rPr>
              <w:t>2</w:t>
            </w:r>
            <w:r w:rsidRPr="00374492">
              <w:rPr>
                <w:rFonts w:ascii="Arial" w:hAnsi="Arial" w:cs="Arial"/>
              </w:rPr>
              <w:t xml:space="preserve"> разбираемой конструкции)</w:t>
            </w:r>
          </w:p>
        </w:tc>
      </w:tr>
      <w:tr w:rsidR="00BB45F5" w:rsidRPr="0037449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37449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37449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37449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BB45F5" w:rsidRPr="0037449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37449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37449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7,05</w:t>
            </w:r>
          </w:p>
        </w:tc>
      </w:tr>
      <w:tr w:rsidR="00BB45F5" w:rsidRPr="00374492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Е105-3-8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Разборка балок с освобождением концов в деревянных рубленых зданиях</w:t>
            </w:r>
          </w:p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374492">
              <w:rPr>
                <w:rFonts w:ascii="Arial" w:hAnsi="Arial" w:cs="Arial"/>
              </w:rPr>
              <w:t>(единица измерения - 10 м</w:t>
            </w:r>
            <w:r w:rsidRPr="00374492">
              <w:rPr>
                <w:rFonts w:ascii="Arial" w:hAnsi="Arial" w:cs="Arial"/>
                <w:vertAlign w:val="superscript"/>
              </w:rPr>
              <w:t>2</w:t>
            </w:r>
            <w:r w:rsidRPr="00374492">
              <w:rPr>
                <w:rFonts w:ascii="Arial" w:hAnsi="Arial" w:cs="Arial"/>
              </w:rPr>
              <w:t xml:space="preserve"> разбираемой конструкции)</w:t>
            </w:r>
          </w:p>
        </w:tc>
      </w:tr>
      <w:tr w:rsidR="00BB45F5" w:rsidRPr="0037449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37449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37449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37449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BB45F5" w:rsidRPr="0037449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37449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37449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11,3</w:t>
            </w:r>
          </w:p>
        </w:tc>
      </w:tr>
      <w:tr w:rsidR="00BB45F5" w:rsidRPr="00374492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Е105-3-9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Разборка балок с освобождением концов в каменных зданиях</w:t>
            </w:r>
          </w:p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374492">
              <w:rPr>
                <w:rFonts w:ascii="Arial" w:hAnsi="Arial" w:cs="Arial"/>
              </w:rPr>
              <w:t>(единица измерения - 10 м</w:t>
            </w:r>
            <w:r w:rsidRPr="00374492">
              <w:rPr>
                <w:rFonts w:ascii="Arial" w:hAnsi="Arial" w:cs="Arial"/>
                <w:vertAlign w:val="superscript"/>
              </w:rPr>
              <w:t>2</w:t>
            </w:r>
            <w:r w:rsidRPr="00374492">
              <w:rPr>
                <w:rFonts w:ascii="Arial" w:hAnsi="Arial" w:cs="Arial"/>
              </w:rPr>
              <w:t xml:space="preserve"> разбираемой конструкции)</w:t>
            </w:r>
          </w:p>
        </w:tc>
      </w:tr>
      <w:tr w:rsidR="00BB45F5" w:rsidRPr="0037449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37449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37449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37449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BB45F5" w:rsidRPr="0037449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37449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37449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37449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10,1</w:t>
            </w:r>
          </w:p>
        </w:tc>
      </w:tr>
    </w:tbl>
    <w:p w:rsidR="00BB45F5" w:rsidRPr="00374492" w:rsidRDefault="00BB45F5" w:rsidP="00BB45F5">
      <w:pPr>
        <w:pStyle w:val="a5"/>
        <w:rPr>
          <w:rFonts w:ascii="Arial" w:hAnsi="Arial" w:cs="Arial"/>
          <w:b/>
          <w:sz w:val="2"/>
        </w:rPr>
      </w:pPr>
    </w:p>
    <w:p w:rsidR="00BB45F5" w:rsidRPr="001A33C3" w:rsidRDefault="00BB45F5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451ACD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105-4. Разборка конструкций лестниц и крылец</w:t>
            </w: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BB45F5" w:rsidRPr="00451ACD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451ACD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разборка элементов лестниц и крылец с осторожностью, обеспечивающей сохранность форм конструкций и материалов;</w:t>
            </w:r>
          </w:p>
        </w:tc>
      </w:tr>
      <w:tr w:rsidR="00BB45F5" w:rsidRPr="00451ACD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сортировка и очистка материалов с маркировкой;</w:t>
            </w:r>
          </w:p>
        </w:tc>
      </w:tr>
      <w:tr w:rsidR="00BB45F5" w:rsidRPr="00451ACD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в) укладка материалов от разборки в штабель.</w:t>
            </w:r>
          </w:p>
        </w:tc>
      </w:tr>
      <w:tr w:rsidR="00BB45F5" w:rsidRPr="00451ACD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BB45F5" w:rsidRDefault="00BB45F5" w:rsidP="00BB45F5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BB45F5" w:rsidRPr="00451ACD" w:rsidTr="00B96127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451ACD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451ACD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451ACD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451ACD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BB45F5" w:rsidRPr="00451AC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51ACD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51ACD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51ACD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51ACD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BB45F5" w:rsidRPr="00451AC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51AC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Е105-4-1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51AC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Разборка конструкций лестниц чистых</w:t>
            </w:r>
          </w:p>
          <w:p w:rsidR="00BB45F5" w:rsidRPr="00451AC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451ACD">
              <w:rPr>
                <w:rFonts w:ascii="Arial" w:hAnsi="Arial" w:cs="Arial"/>
              </w:rPr>
              <w:t>(единица измерения - 10 м</w:t>
            </w:r>
            <w:r w:rsidRPr="00451ACD">
              <w:rPr>
                <w:rFonts w:ascii="Arial" w:hAnsi="Arial" w:cs="Arial"/>
                <w:vertAlign w:val="superscript"/>
              </w:rPr>
              <w:t>2</w:t>
            </w:r>
            <w:r w:rsidRPr="00451ACD">
              <w:rPr>
                <w:rFonts w:ascii="Arial" w:hAnsi="Arial" w:cs="Arial"/>
              </w:rPr>
              <w:t xml:space="preserve"> маршей и площадок)</w:t>
            </w:r>
          </w:p>
        </w:tc>
      </w:tr>
      <w:tr w:rsidR="00BB45F5" w:rsidRPr="00451AC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51AC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51AC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451AC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51AC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51AC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51AC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51AC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BB45F5" w:rsidRPr="00451AC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51AC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51AC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51AC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51AC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12,64</w:t>
            </w:r>
          </w:p>
        </w:tc>
      </w:tr>
      <w:tr w:rsidR="00BB45F5" w:rsidRPr="00451ACD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51AC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Е105-4-2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Разборка конструкций лестниц чердачных</w:t>
            </w:r>
          </w:p>
          <w:p w:rsidR="00BB45F5" w:rsidRPr="00451AC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451ACD">
              <w:rPr>
                <w:rFonts w:ascii="Arial" w:hAnsi="Arial" w:cs="Arial"/>
              </w:rPr>
              <w:t>(единица измерения - 10 м длины марша)</w:t>
            </w:r>
          </w:p>
        </w:tc>
      </w:tr>
      <w:tr w:rsidR="00BB45F5" w:rsidRPr="00451AC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51AC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51AC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451AC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51AC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51AC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51AC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51AC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BB45F5" w:rsidRPr="00451AC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51AC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51AC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51AC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51AC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6,66</w:t>
            </w:r>
          </w:p>
        </w:tc>
      </w:tr>
      <w:tr w:rsidR="00BB45F5" w:rsidRPr="00451ACD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51AC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Е105-4-3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451AC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Разборка конструкций крылец с площадками и ступенями</w:t>
            </w:r>
          </w:p>
          <w:p w:rsidR="00BB45F5" w:rsidRPr="00451AC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451ACD">
              <w:rPr>
                <w:rFonts w:ascii="Arial" w:hAnsi="Arial" w:cs="Arial"/>
              </w:rPr>
              <w:t>(единица измерения - 10 м</w:t>
            </w:r>
            <w:r w:rsidRPr="00451ACD">
              <w:rPr>
                <w:rFonts w:ascii="Arial" w:hAnsi="Arial" w:cs="Arial"/>
                <w:vertAlign w:val="superscript"/>
              </w:rPr>
              <w:t>2</w:t>
            </w:r>
            <w:r w:rsidRPr="00451ACD">
              <w:rPr>
                <w:rFonts w:ascii="Arial" w:hAnsi="Arial" w:cs="Arial"/>
              </w:rPr>
              <w:t xml:space="preserve"> основания крыльца)</w:t>
            </w:r>
          </w:p>
        </w:tc>
      </w:tr>
      <w:tr w:rsidR="00BB45F5" w:rsidRPr="00451AC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51AC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51AC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451AC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51AC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51AC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51AC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51AC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BB45F5" w:rsidRPr="00451AC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51AC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51AC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51AC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51AC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18,21</w:t>
            </w:r>
          </w:p>
        </w:tc>
      </w:tr>
    </w:tbl>
    <w:p w:rsidR="00BB45F5" w:rsidRPr="00451ACD" w:rsidRDefault="00BB45F5" w:rsidP="00BB45F5">
      <w:pPr>
        <w:pStyle w:val="a5"/>
        <w:rPr>
          <w:rFonts w:ascii="Arial" w:hAnsi="Arial" w:cs="Arial"/>
          <w:b/>
          <w:sz w:val="2"/>
        </w:rPr>
      </w:pPr>
    </w:p>
    <w:p w:rsidR="00BB45F5" w:rsidRPr="001A33C3" w:rsidRDefault="00BB45F5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024C29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105-5. Разборка заполнения проемов</w:t>
            </w: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BB45F5" w:rsidRPr="00024C29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024C29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снятие элементов проемов с осторожностью, обеспечивающей сохранность конструкций и материалов;</w:t>
            </w:r>
          </w:p>
        </w:tc>
      </w:tr>
      <w:tr w:rsidR="00BB45F5" w:rsidRPr="00024C29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сортировка и очистка элементов проемов с маркировкой;</w:t>
            </w:r>
          </w:p>
        </w:tc>
      </w:tr>
      <w:tr w:rsidR="00BB45F5" w:rsidRPr="00024C29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в) для снятия коробок в каменных стенах: отбивка штукатурки в откосах с осторожностью, частичной разборкой кладки (при необходимости).</w:t>
            </w:r>
          </w:p>
        </w:tc>
      </w:tr>
      <w:tr w:rsidR="00BB45F5" w:rsidRPr="00024C29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BB45F5" w:rsidRDefault="00BB45F5" w:rsidP="00BB45F5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BB45F5" w:rsidRPr="00024C29" w:rsidTr="00B96127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BB45F5" w:rsidRPr="00024C2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BB45F5" w:rsidRPr="00024C2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Е105-5-1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Снятие наличников с одной стороны оконного или дверного проема</w:t>
            </w:r>
          </w:p>
          <w:p w:rsidR="00BB45F5" w:rsidRPr="00024C2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024C29">
              <w:rPr>
                <w:rFonts w:ascii="Arial" w:hAnsi="Arial" w:cs="Arial"/>
              </w:rPr>
              <w:t>(единица измерения - проем)</w:t>
            </w:r>
          </w:p>
        </w:tc>
      </w:tr>
      <w:tr w:rsidR="00BB45F5" w:rsidRPr="00024C2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024C2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</w:tr>
      <w:tr w:rsidR="00BB45F5" w:rsidRPr="00024C2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0,33</w:t>
            </w:r>
          </w:p>
        </w:tc>
      </w:tr>
      <w:tr w:rsidR="00BB45F5" w:rsidRPr="00024C29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Е105-5-2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Снятие деревянных полотен с петель</w:t>
            </w:r>
          </w:p>
          <w:p w:rsidR="00BB45F5" w:rsidRPr="00024C2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024C29">
              <w:rPr>
                <w:rFonts w:ascii="Arial" w:hAnsi="Arial" w:cs="Arial"/>
              </w:rPr>
              <w:t>(единица измерения - полотно)</w:t>
            </w:r>
          </w:p>
        </w:tc>
      </w:tr>
      <w:tr w:rsidR="00BB45F5" w:rsidRPr="00024C2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024C2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B45F5" w:rsidRPr="00024C2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0,69</w:t>
            </w:r>
          </w:p>
        </w:tc>
      </w:tr>
      <w:tr w:rsidR="00BB45F5" w:rsidRPr="00024C29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Е105-5-3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Снятие неостекленных переплетов с петель</w:t>
            </w:r>
          </w:p>
          <w:p w:rsidR="00BB45F5" w:rsidRPr="00024C2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024C29">
              <w:rPr>
                <w:rFonts w:ascii="Arial" w:hAnsi="Arial" w:cs="Arial"/>
              </w:rPr>
              <w:t>(единица измерения - створка)</w:t>
            </w:r>
          </w:p>
        </w:tc>
      </w:tr>
      <w:tr w:rsidR="00BB45F5" w:rsidRPr="00024C2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024C2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B45F5" w:rsidRPr="00024C2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0,35</w:t>
            </w:r>
          </w:p>
        </w:tc>
      </w:tr>
      <w:tr w:rsidR="00BB45F5" w:rsidRPr="00024C29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Е105-5-4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Снятие остекленных переплетов с петель</w:t>
            </w:r>
          </w:p>
          <w:p w:rsidR="00BB45F5" w:rsidRPr="00024C2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024C29">
              <w:rPr>
                <w:rFonts w:ascii="Arial" w:hAnsi="Arial" w:cs="Arial"/>
              </w:rPr>
              <w:t>(единица измерения - створка)</w:t>
            </w:r>
          </w:p>
        </w:tc>
      </w:tr>
      <w:tr w:rsidR="00BB45F5" w:rsidRPr="00024C2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024C2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B45F5" w:rsidRPr="00024C2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0,57</w:t>
            </w:r>
          </w:p>
        </w:tc>
      </w:tr>
      <w:tr w:rsidR="00BB45F5" w:rsidRPr="00024C29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Е105-5-5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Снятие коробок в перегородках</w:t>
            </w:r>
          </w:p>
          <w:p w:rsidR="00BB45F5" w:rsidRPr="00024C2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024C29">
              <w:rPr>
                <w:rFonts w:ascii="Arial" w:hAnsi="Arial" w:cs="Arial"/>
              </w:rPr>
              <w:t>(единица измерения - коробка)</w:t>
            </w:r>
          </w:p>
        </w:tc>
      </w:tr>
      <w:tr w:rsidR="00BB45F5" w:rsidRPr="00024C2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024C2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B45F5" w:rsidRPr="00024C2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0,72</w:t>
            </w:r>
          </w:p>
        </w:tc>
      </w:tr>
      <w:tr w:rsidR="00BB45F5" w:rsidRPr="00024C29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Е105-5-6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Снятие коробок в рубленых стенах</w:t>
            </w:r>
          </w:p>
          <w:p w:rsidR="00BB45F5" w:rsidRPr="00024C2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024C29">
              <w:rPr>
                <w:rFonts w:ascii="Arial" w:hAnsi="Arial" w:cs="Arial"/>
              </w:rPr>
              <w:t>(единица измерения - коробка)</w:t>
            </w:r>
          </w:p>
        </w:tc>
      </w:tr>
      <w:tr w:rsidR="00BB45F5" w:rsidRPr="00024C2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024C2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B45F5" w:rsidRPr="00024C2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1,26</w:t>
            </w:r>
          </w:p>
        </w:tc>
      </w:tr>
      <w:tr w:rsidR="00BB45F5" w:rsidRPr="00024C29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Е105-5-7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Снятие коробок в каменных стенах с разборкой кладки</w:t>
            </w:r>
          </w:p>
          <w:p w:rsidR="00BB45F5" w:rsidRPr="00024C2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024C29">
              <w:rPr>
                <w:rFonts w:ascii="Arial" w:hAnsi="Arial" w:cs="Arial"/>
              </w:rPr>
              <w:t>(единица измерения - коробка)</w:t>
            </w:r>
          </w:p>
        </w:tc>
      </w:tr>
      <w:tr w:rsidR="00BB45F5" w:rsidRPr="00024C2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024C2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B45F5" w:rsidRPr="00024C2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5,9</w:t>
            </w:r>
          </w:p>
        </w:tc>
      </w:tr>
      <w:tr w:rsidR="00BB45F5" w:rsidRPr="00024C29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Е105-5-8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Снятие коробок в каменных стенах с отбивкой штукатурки на откосах</w:t>
            </w:r>
          </w:p>
          <w:p w:rsidR="00BB45F5" w:rsidRPr="00024C2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024C29">
              <w:rPr>
                <w:rFonts w:ascii="Arial" w:hAnsi="Arial" w:cs="Arial"/>
              </w:rPr>
              <w:t>(единица измерения - коробка)</w:t>
            </w:r>
          </w:p>
        </w:tc>
      </w:tr>
      <w:tr w:rsidR="00BB45F5" w:rsidRPr="00024C2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024C2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B45F5" w:rsidRPr="00024C2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1,41</w:t>
            </w:r>
          </w:p>
        </w:tc>
      </w:tr>
      <w:tr w:rsidR="00BB45F5" w:rsidRPr="00024C29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Е105-5-9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Снятие подоконных досок в рубленых стенах</w:t>
            </w:r>
          </w:p>
          <w:p w:rsidR="00BB45F5" w:rsidRPr="00024C2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024C29">
              <w:rPr>
                <w:rFonts w:ascii="Arial" w:hAnsi="Arial" w:cs="Arial"/>
              </w:rPr>
              <w:t>(единица измерения - шт.)</w:t>
            </w:r>
          </w:p>
        </w:tc>
      </w:tr>
      <w:tr w:rsidR="00BB45F5" w:rsidRPr="00024C2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024C2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B45F5" w:rsidRPr="00024C2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0,57</w:t>
            </w:r>
          </w:p>
        </w:tc>
      </w:tr>
      <w:tr w:rsidR="00BB45F5" w:rsidRPr="00024C29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Е105-5-10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Снятие подоконных досок в каменных стенах с отбивкой штукатурки</w:t>
            </w:r>
          </w:p>
          <w:p w:rsidR="00BB45F5" w:rsidRPr="00024C2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024C29">
              <w:rPr>
                <w:rFonts w:ascii="Arial" w:hAnsi="Arial" w:cs="Arial"/>
              </w:rPr>
              <w:t>(единица измерения - шт.)</w:t>
            </w:r>
          </w:p>
        </w:tc>
      </w:tr>
      <w:tr w:rsidR="00BB45F5" w:rsidRPr="00024C2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024C2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B45F5" w:rsidRPr="00024C2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24C2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24C2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0,71</w:t>
            </w:r>
          </w:p>
        </w:tc>
      </w:tr>
    </w:tbl>
    <w:p w:rsidR="00BB45F5" w:rsidRPr="00024C29" w:rsidRDefault="00BB45F5" w:rsidP="00BB45F5">
      <w:pPr>
        <w:pStyle w:val="a5"/>
        <w:rPr>
          <w:rFonts w:ascii="Arial" w:hAnsi="Arial" w:cs="Arial"/>
          <w:b/>
          <w:sz w:val="2"/>
        </w:rPr>
      </w:pPr>
    </w:p>
    <w:p w:rsidR="00BB45F5" w:rsidRPr="001A33C3" w:rsidRDefault="00BB45F5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F12EB3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105-6. Замена стульев из бревен под стенами деревянных зданий</w:t>
            </w: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F12EB3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постановка временных опор и разгрузочных креплений;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выкапывание стульев с осторожностью, последовательно штуками во избежание проседания ветхих стен памятника;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в) заготовка стульев по сохранившемуся образцу с выделкой сопряжений, подбором материала по сорту, размеру и качеству с осмолкой и обертыванием толем;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установка стула;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д) засыпка грунта с трамбованием.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BB45F5" w:rsidRDefault="00BB45F5" w:rsidP="00BB45F5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BB45F5" w:rsidRPr="00F12EB3" w:rsidTr="00B96127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BB45F5" w:rsidRPr="00F12EB3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Е105-6-1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Замена под стенами деревянных зданий стульев из бревен на подкладках</w:t>
            </w:r>
          </w:p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F12EB3">
              <w:rPr>
                <w:rFonts w:ascii="Arial" w:hAnsi="Arial" w:cs="Arial"/>
              </w:rPr>
              <w:t>(единица измерения - стул)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11,35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М030201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Домкраты гидравлические грузоподъемностью 6,3 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1/10-110-5/60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Лесоматериалы круглые хвойных пород для выработки пиломатериалов и заготовок (пластины), толщиной 20-24 см, 1 сорта, франко-нижний лесосклад (склад предприятия)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F12EB3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0,134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1/10-110-50-15/185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44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F12EB3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0,016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1/10-115-5/1190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Рубероид подкладочный с пылевидной посыпкой РПП-300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F12EB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1/10-230-5/5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Антисептический препарат типа "БАН"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0,001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Е105-6-2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Замена под стенами деревянных зданий стульев из бревен на лежнях</w:t>
            </w:r>
          </w:p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F12EB3">
              <w:rPr>
                <w:rFonts w:ascii="Arial" w:hAnsi="Arial" w:cs="Arial"/>
              </w:rPr>
              <w:t>(единица измерения - стул)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12,9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М030201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Домкраты гидравлические грузоподъемностью 6,3 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1/10-110-5/60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Лесоматериалы круглые хвойных пород для выработки пиломатериалов и заготовок (пластины), толщиной 20-24 см, 1 сорта, франко-нижний лесосклад (склад предприятия)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F12EB3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0,134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1/10-110-50-15/185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44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F12EB3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0,024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1/10-115-5/1190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Рубероид подкладочный с пылевидной посыпкой РПП-300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F12EB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1/10-230-5/5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Антисептический препарат типа "БАН"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0,002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1/10-240-40/92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Скобы строительные диаметром 10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П1/10-110-150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Пластины хвойных пород окоренные длинной 3-6,5 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F12EB3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0,053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Е105-6-3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Замена под стенами деревянных зданий стульев из бревен на крестовинах с подсадками</w:t>
            </w:r>
          </w:p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F12EB3">
              <w:rPr>
                <w:rFonts w:ascii="Arial" w:hAnsi="Arial" w:cs="Arial"/>
              </w:rPr>
              <w:t>(единица измерения - стул)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14,62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М030201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Домкраты гидравлические грузоподъемностью 6,3 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1/10-110-5/60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Лесоматериалы круглые хвойных пород для выработки пиломатериалов и заготовок (пластины), толщиной 20-24 см, 1 сорта, франко-нижний лесосклад (склад предприятия)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F12EB3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0,134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1/10-110-50-15/185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44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F12EB3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0,048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1/10-115-5/1190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Рубероид подкладочный с пылевидной посыпкой РПП-300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F12EB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1/10-230-5/5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Антисептический препарат типа "БАН"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0,004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1/10-240-40/92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Скобы строительные диаметром 10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F12EB3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П1/10-110-150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12EB3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Пластины хвойных пород окоренные длинной 3-6,5 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F12EB3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12EB3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0,106</w:t>
            </w:r>
          </w:p>
        </w:tc>
      </w:tr>
    </w:tbl>
    <w:p w:rsidR="00BB45F5" w:rsidRPr="00F12EB3" w:rsidRDefault="00BB45F5" w:rsidP="00BB45F5">
      <w:pPr>
        <w:pStyle w:val="a5"/>
        <w:rPr>
          <w:rFonts w:ascii="Arial" w:hAnsi="Arial" w:cs="Arial"/>
          <w:b/>
          <w:sz w:val="2"/>
        </w:rPr>
      </w:pPr>
    </w:p>
    <w:p w:rsidR="00BB45F5" w:rsidRPr="001A33C3" w:rsidRDefault="00BB45F5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E474C0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105-7. Замена отдельных поврежденных мест в бревенчатых стенах</w:t>
            </w: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BB45F5" w:rsidRPr="00E474C0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E474C0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тщательный осмотр, обмер и разметка поврежденных участков;</w:t>
            </w:r>
          </w:p>
        </w:tc>
      </w:tr>
      <w:tr w:rsidR="00BB45F5" w:rsidRPr="00E474C0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вырубка (выпиловка) сгнивших частей с зачисткой кромок и плоскостей сколов;</w:t>
            </w:r>
          </w:p>
        </w:tc>
      </w:tr>
      <w:tr w:rsidR="00BB45F5" w:rsidRPr="00E474C0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в) изготовление деревянных вставок (протезов) взамен удаленных мест с подбором леса без выделки сопряжений;</w:t>
            </w:r>
          </w:p>
        </w:tc>
      </w:tr>
      <w:tr w:rsidR="00BB45F5" w:rsidRPr="00E474C0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установка вставки-протеза на деревянных нагелях и прогонкой по профилю и кромкам.</w:t>
            </w:r>
          </w:p>
        </w:tc>
      </w:tr>
      <w:tr w:rsidR="00BB45F5" w:rsidRPr="00E474C0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BB45F5" w:rsidRDefault="00BB45F5" w:rsidP="00BB45F5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BB45F5" w:rsidRPr="00E474C0" w:rsidTr="00B96127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BB45F5" w:rsidRPr="00E474C0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BB45F5" w:rsidRPr="00E474C0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Е105-7-1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Замена отдельных поврежденных мест в бревенчатых стенах при глубине заделки 10-15 см, длиной до 0,35 м</w:t>
            </w:r>
          </w:p>
          <w:p w:rsidR="00BB45F5" w:rsidRPr="00E474C0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E474C0">
              <w:rPr>
                <w:rFonts w:ascii="Arial" w:hAnsi="Arial" w:cs="Arial"/>
              </w:rPr>
              <w:t>(единица измерения - место)</w:t>
            </w:r>
          </w:p>
        </w:tc>
      </w:tr>
      <w:tr w:rsidR="00BB45F5" w:rsidRPr="00E474C0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474C0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474C0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E474C0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474C0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474C0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E474C0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474C0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474C0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3,34</w:t>
            </w:r>
          </w:p>
        </w:tc>
      </w:tr>
      <w:tr w:rsidR="00BB45F5" w:rsidRPr="00E474C0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474C0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E474C0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474C0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М030201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474C0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Домкраты гидравлические грузоподъемностью 6,3 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BB45F5" w:rsidRPr="00E474C0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474C0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E474C0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474C0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E474C0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474C0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E474C0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474C0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1/10-110-5/60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474C0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Лесоматериалы круглые хвойных пород для выработки пиломатериалов и заготовок (пластины), толщиной 20-24 см, 1 сорта, франко-нижний лесосклад (склад предприятия)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E474C0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0,014</w:t>
            </w:r>
          </w:p>
        </w:tc>
      </w:tr>
      <w:tr w:rsidR="00BB45F5" w:rsidRPr="00E474C0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474C0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1/10-235-3/101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474C0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Пакля пропитанная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0,062</w:t>
            </w:r>
          </w:p>
        </w:tc>
      </w:tr>
      <w:tr w:rsidR="00BB45F5" w:rsidRPr="00E474C0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Е105-7-2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Замена отдельных поврежденных мест в бревенчатых стенах при глубине заделки 10-15 см, длиной до 1 м</w:t>
            </w:r>
          </w:p>
          <w:p w:rsidR="00BB45F5" w:rsidRPr="00E474C0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E474C0">
              <w:rPr>
                <w:rFonts w:ascii="Arial" w:hAnsi="Arial" w:cs="Arial"/>
              </w:rPr>
              <w:t>(единица измерения - место)</w:t>
            </w:r>
          </w:p>
        </w:tc>
      </w:tr>
      <w:tr w:rsidR="00BB45F5" w:rsidRPr="00E474C0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474C0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474C0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E474C0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474C0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474C0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E474C0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474C0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474C0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</w:t>
            </w:r>
          </w:p>
        </w:tc>
      </w:tr>
      <w:tr w:rsidR="00BB45F5" w:rsidRPr="00E474C0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474C0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E474C0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474C0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М030201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474C0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Домкраты гидравлические грузоподъемностью 6,3 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BB45F5" w:rsidRPr="00E474C0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474C0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E474C0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474C0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E474C0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474C0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E474C0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474C0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1/10-110-5/60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474C0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Лесоматериалы круглые хвойных пород для выработки пиломатериалов и заготовок (пластины), толщиной 20-24 см, 1 сорта, франко-нижний лесосклад (склад предприятия)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E474C0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0,041</w:t>
            </w:r>
          </w:p>
        </w:tc>
      </w:tr>
      <w:tr w:rsidR="00BB45F5" w:rsidRPr="00E474C0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474C0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1/10-235-3/101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474C0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Пакля пропитанная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0,177</w:t>
            </w:r>
          </w:p>
        </w:tc>
      </w:tr>
      <w:tr w:rsidR="00BB45F5" w:rsidRPr="00E474C0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Е105-7-3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Выделка обычных сопряжений, работающих на сжатие на вновь изготовленной вставке или на сохранившейся детали</w:t>
            </w:r>
          </w:p>
          <w:p w:rsidR="00BB45F5" w:rsidRPr="00E474C0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E474C0">
              <w:rPr>
                <w:rFonts w:ascii="Arial" w:hAnsi="Arial" w:cs="Arial"/>
              </w:rPr>
              <w:t>(единица измерения - место)</w:t>
            </w:r>
          </w:p>
        </w:tc>
      </w:tr>
      <w:tr w:rsidR="00BB45F5" w:rsidRPr="00E474C0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474C0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474C0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E474C0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474C0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474C0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</w:tr>
      <w:tr w:rsidR="00BB45F5" w:rsidRPr="00E474C0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474C0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474C0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13,4</w:t>
            </w:r>
          </w:p>
        </w:tc>
      </w:tr>
      <w:tr w:rsidR="00BB45F5" w:rsidRPr="00E474C0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474C0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E474C0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474C0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М030201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474C0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Домкраты гидравлические грузоподъемностью 6,3 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BB45F5" w:rsidRPr="00E474C0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Е105-7-4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Выделка сопряжений с устройством схем соединений типа "голландский зуб " на вновь изготовленной вставке или на сохранившейся детали</w:t>
            </w:r>
          </w:p>
          <w:p w:rsidR="00BB45F5" w:rsidRPr="00E474C0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E474C0">
              <w:rPr>
                <w:rFonts w:ascii="Arial" w:hAnsi="Arial" w:cs="Arial"/>
              </w:rPr>
              <w:t>(единица измерения - место)</w:t>
            </w:r>
          </w:p>
        </w:tc>
      </w:tr>
      <w:tr w:rsidR="00BB45F5" w:rsidRPr="00E474C0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474C0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474C0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E474C0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474C0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474C0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</w:tr>
      <w:tr w:rsidR="00BB45F5" w:rsidRPr="00E474C0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474C0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474C0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18,84</w:t>
            </w:r>
          </w:p>
        </w:tc>
      </w:tr>
      <w:tr w:rsidR="00BB45F5" w:rsidRPr="00E474C0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474C0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E474C0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474C0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М030201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474C0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Домкраты гидравлические грузоподъемностью 6,3 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474C0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</w:tbl>
    <w:p w:rsidR="00BB45F5" w:rsidRPr="00E474C0" w:rsidRDefault="00BB45F5" w:rsidP="00BB45F5">
      <w:pPr>
        <w:pStyle w:val="a5"/>
        <w:rPr>
          <w:rFonts w:ascii="Arial" w:hAnsi="Arial" w:cs="Arial"/>
          <w:b/>
          <w:sz w:val="2"/>
        </w:rPr>
      </w:pPr>
    </w:p>
    <w:p w:rsidR="00BB45F5" w:rsidRPr="001A33C3" w:rsidRDefault="00BB45F5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DA60E8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105-8. Замена пришедших в негодность венцов в рубленых стенах</w:t>
            </w: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DA60E8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расшивка венцов досками для укрепления вывешиваемых стен (нормы 1-4);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крепление венцов подкосами (при смене нижних и средних венцов) или постановка стоек под балки (при смене верхнего венца) (нормы 1-4);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в) удаление заменяемых венцов с осторожностью, обеспечивающей сохранность форм памятника (нормы 1-4);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заготовка новых венцов из бревен или брусьев с изготовлением необходимых сопряжений и подбором материала (нормы 1-4);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д) осмолка нижних венцов и устройство подстилающего слоя из толя или бересты (нормы 1-4);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е) устройство смоленых досчатых прокладок нижних венцов (нормы 1-4);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ж) подгонка и укладка венцов на место с прокладкой пакли (нормы 1-4);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и) оконопатка (нормы 1-4);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к) освобождение вышележащих венцов от креплений подкосами и от досок расшивки (нормы 1-4);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л) подготовка мест для домкрата (норма 5);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м) проверка действия и установка домкрата (норма 5);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н) подъем домкратом на необходимую высоту с перестановкой его (при необходимости дальнего подъема) (норма 5);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п) закрепление положения подъема временными креплениями (норма 5);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р) разборка временных креплений и опускание домкратом (норма 5);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с) заготовка венцов из бревен и брусьев с изготовлением необходимых сопряжений, как в углах, так и по длине (нормы 6-10);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т) осмолка нижних венцов с устройством смоленных прокладок (нормы 6-10);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у) устройство подстилающего слоя из толя (нормы 6-10);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ф) укладка венцов на место с прокладкой пакли (нормы 6-10).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BB45F5" w:rsidRDefault="00BB45F5" w:rsidP="00BB45F5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BB45F5" w:rsidRPr="00DA60E8" w:rsidTr="00B96127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Е105-8-1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Смена венцов в стенах из бревен диаметром 240 мм без углового сопряжения</w:t>
            </w:r>
          </w:p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DA60E8">
              <w:rPr>
                <w:rFonts w:ascii="Arial" w:hAnsi="Arial" w:cs="Arial"/>
              </w:rPr>
              <w:t>(единица измерения - м венца)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5,8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М030201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Домкраты гидравлические грузоподъемностью 6,3 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1/10-110-5/70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Лесоматериалы круглые хвойных пород для выработки пиломатериалов и заготовок (пластины), толщиной 20-24 см, 2 сорта, франко-нижний лесосклад (склад предприятия)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60E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0,054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1/10-115-5/1190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Рубероид подкладочный с пылевидной посыпкой РПП-300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60E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1/10-235-3/101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Пакля пропитанная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П1/10-130-5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Мастика битумно-скипидарная на комбинированном растворителе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0,48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Е105-8-2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Смена венцов в стенах из бревен диаметром 240 мм с угловым сопряжением</w:t>
            </w:r>
          </w:p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DA60E8">
              <w:rPr>
                <w:rFonts w:ascii="Arial" w:hAnsi="Arial" w:cs="Arial"/>
              </w:rPr>
              <w:t>(единица измерения - м венца)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6,7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М030201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Домкраты гидравлические грузоподъемностью 6,3 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3,35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lastRenderedPageBreak/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1/10-110-5/70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Лесоматериалы круглые хвойных пород для выработки пиломатериалов и заготовок (пластины), толщиной 20-24 см, 2 сорта, франко-нижний лесосклад (склад предприятия)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60E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0,054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1/10-115-5/1190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Рубероид подкладочный с пылевидной посыпкой РПП-300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60E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1/10-235-3/101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Пакля пропитанная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П1/10-130-5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Мастика битумно-скипидарная на комбинированном растворителе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0,48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Е105-8-3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Смена венцов в стенах из брусьев сечением 200 х 200 мм без углового сопряжения</w:t>
            </w:r>
          </w:p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DA60E8">
              <w:rPr>
                <w:rFonts w:ascii="Arial" w:hAnsi="Arial" w:cs="Arial"/>
              </w:rPr>
              <w:t>(единица измерения - м венца)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4,9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М030201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Домкраты гидравлические грузоподъемностью 6,3 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2,45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1/10-110-50-5/125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Брусья обрезные хвойных пород длиной 4-6,5 м, шириной 150 мм, толщиной 150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60E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0,044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1/10-115-5/1190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Рубероид подкладочный с пылевидной посыпкой РПП-300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60E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1/10-235-3/101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Пакля пропитанная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П1/10-130-5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Мастика битумно-скипидарная на комбинированном растворителе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0,48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Е105-8-4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Смена венцов в стенах из брусьев сечением 200 х 200 мм с угловым сопряжением</w:t>
            </w:r>
          </w:p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DA60E8">
              <w:rPr>
                <w:rFonts w:ascii="Arial" w:hAnsi="Arial" w:cs="Arial"/>
              </w:rPr>
              <w:t>(единица измерения - м венца)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5,4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М030201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Домкраты гидравлические грузоподъемностью 6,3 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1/10-110-50-5/125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Брусья обрезные хвойных пород длиной 4-6,5 м, шириной 150 мм, толщиной 150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60E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0,044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1/10-115-5/1190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Рубероид подкладочный с пылевидной посыпкой РПП-300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60E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1/10-235-3/101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Пакля пропитанная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П1/10-130-5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Мастика битумно-скипидарная на комбинированном растворителе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0,48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Е105-8-5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Подъем рубленых стен домкратом</w:t>
            </w:r>
          </w:p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DA60E8">
              <w:rPr>
                <w:rFonts w:ascii="Arial" w:hAnsi="Arial" w:cs="Arial"/>
              </w:rPr>
              <w:t>(единица измерения - подъем)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М030201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Домкраты гидравлические грузоподъемностью 6,3 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3,84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Е105-8-6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Воссоздание рубленых стен из бревен диаметром до 200 мм</w:t>
            </w:r>
          </w:p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DA60E8">
              <w:rPr>
                <w:rFonts w:ascii="Arial" w:hAnsi="Arial" w:cs="Arial"/>
              </w:rPr>
              <w:t>(единица измерения - м</w:t>
            </w:r>
            <w:r w:rsidRPr="00DA60E8">
              <w:rPr>
                <w:rFonts w:ascii="Arial" w:hAnsi="Arial" w:cs="Arial"/>
                <w:vertAlign w:val="superscript"/>
              </w:rPr>
              <w:t>2</w:t>
            </w:r>
            <w:r w:rsidRPr="00DA60E8">
              <w:rPr>
                <w:rFonts w:ascii="Arial" w:hAnsi="Arial" w:cs="Arial"/>
              </w:rPr>
              <w:t xml:space="preserve"> стен)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15,07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М030201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Домкраты гидравлические грузоподъемностью 6,3 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6,55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1/10-110-5/70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Лесоматериалы круглые хвойных пород для выработки пиломатериалов и заготовок (пластины), толщиной 20-24 см, 2 сорта, франко-нижний лесосклад (склад предприятия)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60E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0,245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1/10-110-50-15/385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44 мм и более, 2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60E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0,0058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1/10-115-5/1190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Рубероид подкладочный с пылевидной посыпкой РПП-300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60E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0,21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1/10-120-250-10/5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Войлок технический грубошерстный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0,00007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1/10-235-3/101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Пакля пропитанная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2,97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П1/10-130-5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Мастика битумно-скипидарная на комбинированном растворителе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0,259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Е105-8-7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Воссоздание рубленых стен из бревен диаметром до 240 мм</w:t>
            </w:r>
          </w:p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DA60E8">
              <w:rPr>
                <w:rFonts w:ascii="Arial" w:hAnsi="Arial" w:cs="Arial"/>
              </w:rPr>
              <w:t>(единица измерения - м</w:t>
            </w:r>
            <w:r w:rsidRPr="00DA60E8">
              <w:rPr>
                <w:rFonts w:ascii="Arial" w:hAnsi="Arial" w:cs="Arial"/>
                <w:vertAlign w:val="superscript"/>
              </w:rPr>
              <w:t>2</w:t>
            </w:r>
            <w:r w:rsidRPr="00DA60E8">
              <w:rPr>
                <w:rFonts w:ascii="Arial" w:hAnsi="Arial" w:cs="Arial"/>
              </w:rPr>
              <w:t xml:space="preserve"> стен)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13,1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М030201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Домкраты гидравлические грузоподъемностью 6,3 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6,55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1/10-110-5/70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Лесоматериалы круглые хвойных пород для выработки пиломатериалов и заготовок (пластины), толщиной 20-24 см, 2 сорта, франко-нижний лесосклад (склад предприятия)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60E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0,291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1/10-110-50-15/385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44 мм и более, 2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60E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0,0058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1/10-115-5/1190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Рубероид подкладочный с пылевидной посыпкой РПП-300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60E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0,23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1/10-120-250-10/5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Войлок технический грубошерстный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0,00007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1/10-235-3/101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Пакля пропитанная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2,52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П1/10-130-5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Мастика битумно-скипидарная на комбинированном растворителе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0,281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Е105-8-8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Воссоздание рубленых стен из брусьев сечением 150 х 150 мм</w:t>
            </w:r>
          </w:p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DA60E8">
              <w:rPr>
                <w:rFonts w:ascii="Arial" w:hAnsi="Arial" w:cs="Arial"/>
              </w:rPr>
              <w:t>(единица измерения - м</w:t>
            </w:r>
            <w:r w:rsidRPr="00DA60E8">
              <w:rPr>
                <w:rFonts w:ascii="Arial" w:hAnsi="Arial" w:cs="Arial"/>
                <w:vertAlign w:val="superscript"/>
              </w:rPr>
              <w:t>2</w:t>
            </w:r>
            <w:r w:rsidRPr="00DA60E8">
              <w:rPr>
                <w:rFonts w:ascii="Arial" w:hAnsi="Arial" w:cs="Arial"/>
              </w:rPr>
              <w:t xml:space="preserve"> стен)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11,25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М030201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Домкраты гидравлические грузоподъемностью 6,3 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5,63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lastRenderedPageBreak/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1/10-110-50-5/125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Брусья обрезные хвойных пород длиной 4-6,5 м, шириной 150 мм, толщиной 150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60E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0,155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1/10-110-50-15/385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44 мм и более, 2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60E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0,0058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1/10-115-5/1190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Рубероид подкладочный с пылевидной посыпкой РПП-300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60E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0,28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1/10-120-250-10/5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Войлок технический грубошерстный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0,00007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1/10-235-3/101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Пакля пропитанная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П1/10-130-5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Мастика битумно-скипидарная на комбинированном растворителе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0,237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Е105-8-9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Воссоздание рубленых стен из брусьев сечением 150 х 180 мм</w:t>
            </w:r>
          </w:p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DA60E8">
              <w:rPr>
                <w:rFonts w:ascii="Arial" w:hAnsi="Arial" w:cs="Arial"/>
              </w:rPr>
              <w:t>(единица измерения - м</w:t>
            </w:r>
            <w:r w:rsidRPr="00DA60E8">
              <w:rPr>
                <w:rFonts w:ascii="Arial" w:hAnsi="Arial" w:cs="Arial"/>
                <w:vertAlign w:val="superscript"/>
              </w:rPr>
              <w:t>2</w:t>
            </w:r>
            <w:r w:rsidRPr="00DA60E8">
              <w:rPr>
                <w:rFonts w:ascii="Arial" w:hAnsi="Arial" w:cs="Arial"/>
              </w:rPr>
              <w:t xml:space="preserve"> стен)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10,23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М030201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Домкраты гидравлические грузоподъемностью 6,3 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5,63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1/10-110-50-5/125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Брусья обрезные хвойных пород длиной 4-6,5 м, шириной 150 мм, толщиной 150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60E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0,188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1/10-110-50-15/385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44 мм и более, 2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60E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0,0058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1/10-115-5/1190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Рубероид подкладочный с пылевидной посыпкой РПП-300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60E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0,28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1/10-120-250-10/5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Войлок технический грубошерстный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0,00007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1/10-235-3/101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Пакля пропитанная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3,25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П1/10-130-5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Мастика битумно-скипидарная на комбинированном растворителе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0,255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Е105-8-10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Воссоздание рубленых стен из брусьев сечением 100 х 100 мм</w:t>
            </w:r>
          </w:p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DA60E8">
              <w:rPr>
                <w:rFonts w:ascii="Arial" w:hAnsi="Arial" w:cs="Arial"/>
              </w:rPr>
              <w:t>(единица измерения - м</w:t>
            </w:r>
            <w:r w:rsidRPr="00DA60E8">
              <w:rPr>
                <w:rFonts w:ascii="Arial" w:hAnsi="Arial" w:cs="Arial"/>
                <w:vertAlign w:val="superscript"/>
              </w:rPr>
              <w:t>2</w:t>
            </w:r>
            <w:r w:rsidRPr="00DA60E8">
              <w:rPr>
                <w:rFonts w:ascii="Arial" w:hAnsi="Arial" w:cs="Arial"/>
              </w:rPr>
              <w:t xml:space="preserve"> стен)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12,94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М030201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Домкраты гидравлические грузоподъемностью 6,3 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5,63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1/10-110-50-5/125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Брусья обрезные хвойных пород длиной 4-6,5 м, шириной 150 мм, толщиной 150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60E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0,101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1/10-110-50-15/385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44 мм и более, 2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60E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0,0058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1/10-115-5/1190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Рубероид подкладочный с пылевидной посыпкой РПП-300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60E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0,28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1/10-120-250-10/5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Войлок технический грубошерстный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0,00007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1/10-235-3/101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Пакля пропитанная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3,05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DA60E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П1/10-130-5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60E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Мастика битумно-скипидарная на комбинированном растворителе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60E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0,209</w:t>
            </w:r>
          </w:p>
        </w:tc>
      </w:tr>
    </w:tbl>
    <w:p w:rsidR="00BB45F5" w:rsidRPr="00DA60E8" w:rsidRDefault="00BB45F5" w:rsidP="00BB45F5">
      <w:pPr>
        <w:pStyle w:val="a5"/>
        <w:rPr>
          <w:rFonts w:ascii="Arial" w:hAnsi="Arial" w:cs="Arial"/>
          <w:b/>
          <w:sz w:val="2"/>
        </w:rPr>
      </w:pPr>
    </w:p>
    <w:p w:rsidR="00BB45F5" w:rsidRPr="001A33C3" w:rsidRDefault="00BB45F5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B01A3A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105-9. Замена пришедших в негодность элементов каркасных стен</w:t>
            </w: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B01A3A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разборка чистой обшивки (нормы 1-4);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вывешивание стен, вырезка заменяемых частей каркаса (нормы 1-4);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в) заготовка и установка элементов стен (без выделки сопряжений) (нормы 1-4);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прибивка обшивки стен (нормы 1-4);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д) осмолка нижней обвязки (нормы 1, 2);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е) выделка сопряжений с зачисткой и подгонкой их (нормы 5-6).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BB45F5" w:rsidRDefault="00BB45F5" w:rsidP="00BB45F5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BB45F5" w:rsidRPr="00B01A3A" w:rsidTr="00B96127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Е105-9-1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Замена пришедшей в негодность части элемента обвязки каркасных стен</w:t>
            </w:r>
          </w:p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B01A3A">
              <w:rPr>
                <w:rFonts w:ascii="Arial" w:hAnsi="Arial" w:cs="Arial"/>
              </w:rPr>
              <w:t>(единица измерения - м сменяемого элемента)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М030201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Домкраты гидравлические грузоподъемностью 6,3 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1/10-110-5/70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Лесоматериалы круглые хвойных пород для выработки пиломатериалов и заготовок (пластины), толщиной 20-24 см, 2 сорта, франко-нижний лесосклад (склад предприятия)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01A3A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0,059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1/10-110-50-15/365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32, 40 мм, 2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01A3A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0,0084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1/10-240-25-35/210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Гвозди строительные с плоской головкой 1,8 х 50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П1/10-230-5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Масла креозотовые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0,00025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Е105-9-2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Замена пришедшего в негодность целого элемента обвязки каркасных стен</w:t>
            </w:r>
          </w:p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B01A3A">
              <w:rPr>
                <w:rFonts w:ascii="Arial" w:hAnsi="Arial" w:cs="Arial"/>
              </w:rPr>
              <w:t>(единица измерения - м сменяемого элемента)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3,43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М030201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Домкраты гидравлические грузоподъемностью 6,3 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1,25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1/10-110-5/70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Лесоматериалы круглые хвойных пород для выработки пиломатериалов и заготовок (пластины), толщиной 20-24 см, 2 сорта, франко-нижний лесосклад (склад предприятия)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01A3A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0,059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1/10-110-50-15/365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32, 40 мм, 2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01A3A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0,0084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1/10-240-25-35/210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Гвозди строительные с плоской головкой 1,8 х 50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П1/10-230-5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Масла креозотовые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0,00025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Е105-9-3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Замена пришедшей в негодность части элемента стойки или подкоса каркасных стен</w:t>
            </w:r>
          </w:p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B01A3A">
              <w:rPr>
                <w:rFonts w:ascii="Arial" w:hAnsi="Arial" w:cs="Arial"/>
              </w:rPr>
              <w:t>(единица измерения - м сменяемого элемента)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4,37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М030201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Домкраты гидравлические грузоподъемностью 6,3 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1,61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1/10-110-5/70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Лесоматериалы круглые хвойных пород для выработки пиломатериалов и заготовок (пластины), толщиной 20-24 см, 2 сорта, франко-нижний лесосклад (склад предприятия)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01A3A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1/10-240-25-35/210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Гвозди строительные с плоской головкой 1,8 х 50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Е105-9-4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Замена пришедшего в негодность целого элемента стойки или подкоса каркасных стен</w:t>
            </w:r>
          </w:p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B01A3A">
              <w:rPr>
                <w:rFonts w:ascii="Arial" w:hAnsi="Arial" w:cs="Arial"/>
              </w:rPr>
              <w:t>(единица измерения - м сменяемого элемента)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М030201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Домкраты гидравлические грузоподъемностью 6,3 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0,96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1/10-110-5/70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Лесоматериалы круглые хвойных пород для выработки пиломатериалов и заготовок (пластины), толщиной 20-24 см, 2 сорта, франко-нижний лесосклад (склад предприятия)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01A3A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1/10-240-25-35/210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Гвозди строительные с плоской головкой 1,8 х 50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Е105-9-5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Выделка сопряжений с зачисткой и подгонкой их при длине конструкции до 4 м</w:t>
            </w:r>
          </w:p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B01A3A">
              <w:rPr>
                <w:rFonts w:ascii="Arial" w:hAnsi="Arial" w:cs="Arial"/>
              </w:rPr>
              <w:t>(единица измерения - м сменяемого элемента)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5,84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Е105-9-6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Выделка сопряжений с зачисткой и подгонкой их при длине конструкции более 4 м</w:t>
            </w:r>
          </w:p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B01A3A">
              <w:rPr>
                <w:rFonts w:ascii="Arial" w:hAnsi="Arial" w:cs="Arial"/>
              </w:rPr>
              <w:t>(единица измерения - м сменяемого элемента)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B01A3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01A3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01A3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3,52</w:t>
            </w:r>
          </w:p>
        </w:tc>
      </w:tr>
    </w:tbl>
    <w:p w:rsidR="00BB45F5" w:rsidRPr="00B01A3A" w:rsidRDefault="00BB45F5" w:rsidP="00BB45F5">
      <w:pPr>
        <w:pStyle w:val="a5"/>
        <w:rPr>
          <w:rFonts w:ascii="Arial" w:hAnsi="Arial" w:cs="Arial"/>
          <w:b/>
          <w:sz w:val="2"/>
        </w:rPr>
      </w:pPr>
    </w:p>
    <w:p w:rsidR="00BB45F5" w:rsidRPr="001A33C3" w:rsidRDefault="00BB45F5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B1037B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105-10. Укрепление стен сжимами и установка подкосов к стенам</w:t>
            </w: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BB45F5" w:rsidRPr="00B1037B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B1037B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разметка отверстий для болтов (нормы 1-2);</w:t>
            </w:r>
          </w:p>
        </w:tc>
      </w:tr>
      <w:tr w:rsidR="00BB45F5" w:rsidRPr="00B1037B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заготовка брусьев из бревен (нормы 1-2);</w:t>
            </w:r>
          </w:p>
        </w:tc>
      </w:tr>
      <w:tr w:rsidR="00BB45F5" w:rsidRPr="00B1037B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в) подтеска горбин в венцах (нормы 1-2);</w:t>
            </w:r>
          </w:p>
        </w:tc>
      </w:tr>
      <w:tr w:rsidR="00BB45F5" w:rsidRPr="00B1037B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установка временных подпорок (нормы 1-2);</w:t>
            </w:r>
          </w:p>
        </w:tc>
      </w:tr>
      <w:tr w:rsidR="00BB45F5" w:rsidRPr="00B1037B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д) проолифка и подгонка болтов (нормы 1-2);</w:t>
            </w:r>
          </w:p>
        </w:tc>
      </w:tr>
      <w:tr w:rsidR="00BB45F5" w:rsidRPr="00B1037B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е) подтягивание стен болтами (нормы 1-2);</w:t>
            </w:r>
          </w:p>
        </w:tc>
      </w:tr>
      <w:tr w:rsidR="00BB45F5" w:rsidRPr="00B1037B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ж) защита болтов от промерзания (нормы 1-2);</w:t>
            </w:r>
          </w:p>
        </w:tc>
      </w:tr>
      <w:tr w:rsidR="00BB45F5" w:rsidRPr="00B1037B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и) заготовка столбиков и подкосов (норма 3);</w:t>
            </w:r>
          </w:p>
        </w:tc>
      </w:tr>
      <w:tr w:rsidR="00BB45F5" w:rsidRPr="00B1037B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к) осмолка элементов (норма 3);</w:t>
            </w:r>
          </w:p>
        </w:tc>
      </w:tr>
      <w:tr w:rsidR="00BB45F5" w:rsidRPr="00B1037B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л) установка столбиков в готовую яму с засыпкой ее трамбованием (норма 3);</w:t>
            </w:r>
          </w:p>
        </w:tc>
      </w:tr>
      <w:tr w:rsidR="00BB45F5" w:rsidRPr="00B1037B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м) установка подкосов с креплением верхнего и нижнего концов (норма 3).</w:t>
            </w:r>
          </w:p>
        </w:tc>
      </w:tr>
      <w:tr w:rsidR="00BB45F5" w:rsidRPr="00B1037B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BB45F5" w:rsidRDefault="00BB45F5" w:rsidP="00BB45F5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BB45F5" w:rsidRPr="00B1037B" w:rsidTr="00B96127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BB45F5" w:rsidRPr="00B1037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BB45F5" w:rsidRPr="00B1037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Е105-10-1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Укрепление стен сжимами из бревен</w:t>
            </w:r>
          </w:p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B1037B">
              <w:rPr>
                <w:rFonts w:ascii="Arial" w:hAnsi="Arial" w:cs="Arial"/>
              </w:rPr>
              <w:t>(единица измерения - м)</w:t>
            </w:r>
          </w:p>
        </w:tc>
      </w:tr>
      <w:tr w:rsidR="00BB45F5" w:rsidRPr="00B1037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B1037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B45F5" w:rsidRPr="00B1037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5,6</w:t>
            </w:r>
          </w:p>
        </w:tc>
      </w:tr>
      <w:tr w:rsidR="00BB45F5" w:rsidRPr="00B1037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B1037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М331332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электрическая цепная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</w:t>
            </w:r>
          </w:p>
        </w:tc>
      </w:tr>
      <w:tr w:rsidR="00BB45F5" w:rsidRPr="00B1037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B1037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1037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1037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1/10-110-5/60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Лесоматериалы круглые хвойных пород для выработки пиломатериалов и заготовок (пластины), толщиной 20-24 см, 1 сорта, франко-нижний лесосклад (склад предприятия)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1037B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B1037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1/10-115-5/1180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Рубероид кровельный с пылевидной посыпкой РКП-350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1037B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BB45F5" w:rsidRPr="00B1037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B1037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1037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1037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П1/10-240-10-10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Болты строительные с гайками и шайбами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</w:tr>
      <w:tr w:rsidR="00BB45F5" w:rsidRPr="00B1037B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Е105-10-2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Укрепление стен сжимами из пластин</w:t>
            </w:r>
          </w:p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B1037B">
              <w:rPr>
                <w:rFonts w:ascii="Arial" w:hAnsi="Arial" w:cs="Arial"/>
              </w:rPr>
              <w:t>(единица измерения - м)</w:t>
            </w:r>
          </w:p>
        </w:tc>
      </w:tr>
      <w:tr w:rsidR="00BB45F5" w:rsidRPr="00B1037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B1037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B45F5" w:rsidRPr="00B1037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</w:t>
            </w:r>
          </w:p>
        </w:tc>
      </w:tr>
      <w:tr w:rsidR="00BB45F5" w:rsidRPr="00B1037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B1037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1037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1037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1/10-110-5/60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Лесоматериалы круглые хвойных пород для выработки пиломатериалов и заготовок (пластины), толщиной 20-24 см, 1 сорта, франко-нижний лесосклад (склад предприятия)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1037B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0,106</w:t>
            </w:r>
          </w:p>
        </w:tc>
      </w:tr>
      <w:tr w:rsidR="00BB45F5" w:rsidRPr="00B1037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1/10-115-5/1180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Рубероид кровельный с пылевидной посыпкой РКП-350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1037B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BB45F5" w:rsidRPr="00B1037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B1037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1037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1037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П1/10-240-10-10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Болты строительные с гайками и шайбами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BB45F5" w:rsidRPr="00B1037B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Е105-10-3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Установка к стенам подкосов из бревен</w:t>
            </w:r>
          </w:p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B1037B">
              <w:rPr>
                <w:rFonts w:ascii="Arial" w:hAnsi="Arial" w:cs="Arial"/>
              </w:rPr>
              <w:t>(единица измерения - м)</w:t>
            </w:r>
          </w:p>
        </w:tc>
      </w:tr>
      <w:tr w:rsidR="00BB45F5" w:rsidRPr="00B1037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B1037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B45F5" w:rsidRPr="00B1037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3,94</w:t>
            </w:r>
          </w:p>
        </w:tc>
      </w:tr>
      <w:tr w:rsidR="00BB45F5" w:rsidRPr="00B1037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B1037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М331332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электрическая цепная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</w:t>
            </w:r>
          </w:p>
        </w:tc>
      </w:tr>
      <w:tr w:rsidR="00BB45F5" w:rsidRPr="00B1037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B1037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1037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1037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1/10-110-5/60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Лесоматериалы круглые хвойных пород для выработки пиломатериалов и заготовок (пластины), толщиной 20-24 см, 1 сорта, франко-нижний лесосклад (склад предприятия)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1037B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</w:t>
            </w:r>
          </w:p>
        </w:tc>
      </w:tr>
      <w:tr w:rsidR="00BB45F5" w:rsidRPr="00B1037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1/10-115-5/1180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1037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Рубероид кровельный с пылевидной посыпкой РКП-350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1037B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1037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BB45F5" w:rsidRPr="00B1037B" w:rsidRDefault="00BB45F5" w:rsidP="00BB45F5">
      <w:pPr>
        <w:pStyle w:val="a5"/>
        <w:rPr>
          <w:rFonts w:ascii="Arial" w:hAnsi="Arial" w:cs="Arial"/>
          <w:b/>
          <w:sz w:val="2"/>
        </w:rPr>
      </w:pPr>
    </w:p>
    <w:p w:rsidR="00BB45F5" w:rsidRPr="001A33C3" w:rsidRDefault="00BB45F5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7345AE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105-11. Замена отдельных мест обшивки деревянных стен, ветровых досок и наличников</w:t>
            </w: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BB45F5" w:rsidRPr="007345AE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7345AE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удаление или частичное выпиливание ветхих или поврежденных досок;</w:t>
            </w:r>
          </w:p>
        </w:tc>
      </w:tr>
      <w:tr w:rsidR="00BB45F5" w:rsidRPr="007345AE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заготовка новых досок;</w:t>
            </w:r>
          </w:p>
        </w:tc>
      </w:tr>
      <w:tr w:rsidR="00BB45F5" w:rsidRPr="007345AE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в) заготовка вставок (протезов) по шаблону взамен вырезанных сгнивших участков;</w:t>
            </w:r>
          </w:p>
        </w:tc>
      </w:tr>
      <w:tr w:rsidR="00BB45F5" w:rsidRPr="007345AE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пришивание новых досок или вставок с подгонкой и выравниванием по месту.</w:t>
            </w:r>
          </w:p>
        </w:tc>
      </w:tr>
      <w:tr w:rsidR="00BB45F5" w:rsidRPr="007345AE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BB45F5" w:rsidRDefault="00BB45F5" w:rsidP="00BB45F5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BB45F5" w:rsidRPr="007345AE" w:rsidTr="00B96127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7345AE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7345AE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7345AE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7345AE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BB45F5" w:rsidRPr="007345A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345AE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345AE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345AE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345AE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BB45F5" w:rsidRPr="007345A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345A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Е105-11-1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Замена отдельных мест ветровых досок</w:t>
            </w:r>
          </w:p>
          <w:p w:rsidR="00BB45F5" w:rsidRPr="007345A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7345AE">
              <w:rPr>
                <w:rFonts w:ascii="Arial" w:hAnsi="Arial" w:cs="Arial"/>
              </w:rPr>
              <w:t>(единица измерения - м)</w:t>
            </w:r>
          </w:p>
        </w:tc>
      </w:tr>
      <w:tr w:rsidR="00BB45F5" w:rsidRPr="007345A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345A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345A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7345A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345A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345A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345A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345A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B45F5" w:rsidRPr="007345A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345A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345A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345A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345A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0,76</w:t>
            </w:r>
          </w:p>
        </w:tc>
      </w:tr>
      <w:tr w:rsidR="00BB45F5" w:rsidRPr="007345A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345A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345A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7345A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345A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345A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345A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345A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7345A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345A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345A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7345A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345A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345A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345A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345A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345A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345A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345A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1/10-110-50-15/165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345A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32, 40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345A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345AE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345A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0,009</w:t>
            </w:r>
          </w:p>
        </w:tc>
      </w:tr>
      <w:tr w:rsidR="00BB45F5" w:rsidRPr="007345AE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345A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Е105-11-2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Замена отдельных мест наличников и обшивки углов</w:t>
            </w:r>
          </w:p>
          <w:p w:rsidR="00BB45F5" w:rsidRPr="007345A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7345AE">
              <w:rPr>
                <w:rFonts w:ascii="Arial" w:hAnsi="Arial" w:cs="Arial"/>
              </w:rPr>
              <w:t>(единица измерения - м)</w:t>
            </w:r>
          </w:p>
        </w:tc>
      </w:tr>
      <w:tr w:rsidR="00BB45F5" w:rsidRPr="007345A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345A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345A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7345A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345A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345A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345A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345A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B45F5" w:rsidRPr="007345A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345A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345A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345A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345A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1,34</w:t>
            </w:r>
          </w:p>
        </w:tc>
      </w:tr>
      <w:tr w:rsidR="00BB45F5" w:rsidRPr="007345A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345A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345A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7345A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345A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345A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345A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345A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7345A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345A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345A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7345A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345A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345A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345A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345A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345A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345A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345A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1/10-110-50-15/165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345A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32, 40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345A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345AE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345A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0,009</w:t>
            </w:r>
          </w:p>
        </w:tc>
      </w:tr>
      <w:tr w:rsidR="00BB45F5" w:rsidRPr="007345AE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345A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Е105-11-3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Замена отдельных мест обшивки стен</w:t>
            </w:r>
          </w:p>
          <w:p w:rsidR="00BB45F5" w:rsidRPr="007345A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7345AE">
              <w:rPr>
                <w:rFonts w:ascii="Arial" w:hAnsi="Arial" w:cs="Arial"/>
              </w:rPr>
              <w:t>(единица измерения - м)</w:t>
            </w:r>
          </w:p>
        </w:tc>
      </w:tr>
      <w:tr w:rsidR="00BB45F5" w:rsidRPr="007345A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345A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345A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7345A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345A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345A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345A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345A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B45F5" w:rsidRPr="007345A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345A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345A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345A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345A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0,92</w:t>
            </w:r>
          </w:p>
        </w:tc>
      </w:tr>
      <w:tr w:rsidR="00BB45F5" w:rsidRPr="007345A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345A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345A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7345A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345A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345A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345A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345A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7345A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345A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345A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7345A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345A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345A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345A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345A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345A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345A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345A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1/10-110-50-15/165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345A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32, 40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345A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345AE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345A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0,009</w:t>
            </w:r>
          </w:p>
        </w:tc>
      </w:tr>
    </w:tbl>
    <w:p w:rsidR="00BB45F5" w:rsidRPr="007345AE" w:rsidRDefault="00BB45F5" w:rsidP="00BB45F5">
      <w:pPr>
        <w:pStyle w:val="a5"/>
        <w:rPr>
          <w:rFonts w:ascii="Arial" w:hAnsi="Arial" w:cs="Arial"/>
          <w:b/>
          <w:sz w:val="2"/>
        </w:rPr>
      </w:pPr>
    </w:p>
    <w:p w:rsidR="00BB45F5" w:rsidRPr="001A33C3" w:rsidRDefault="00BB45F5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7530A9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105-12. Реставрация и воссоздание панелей и откосов без отделки поверхностей</w:t>
            </w: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7530A9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снятие накладных украшений (нормы 1-18);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снятие с места и разборка панелей и откосов на составные элементы по мере необходимости (нормы 1-6, 10-15);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в) удаление старых негодных элементов, изготовление новых элементов взамен негодных, установка их на место, постановка заделок в местах повреждения, исправление и переклейка мест сопряжений (нормы 1-6, 10-15);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зафанерование мест утраченной фанеровки с подбором шпона по текстуре и цвету, проглаживание мест вспучивания старой фанеровки (нормы 1-6, 10-15);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д) тщательная шлифовка и протравка в местах фанеровки вновь (нормы 1-6, 10-15);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е) сборка и установка панелей и откосов на место (нормы 1-18);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ж) постановка на место накладных украшений, не требующих реставрации (нормы 1-18);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и) снятие панелей с места и разборка на составные элементы по мере необходимости (нормы 7-9, 16-18);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к) удаление изношенных элементов, заготовка новых элементов взамен негодных с выделкой сопряжений в точном соответствии с сохранившимися, установка их на место, постановка заделок в местах повреждений (нормы 7-9, 16-18);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л) ремонт филенок со вставкой реек (нормы 7-9, 16-18);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м) переклейка мест сопряжений (нормы 7-9, 16-18);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н) изучение чертежей или аналогов (нормы 19-27);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п) подбор материала по текстуре и цвету (нормы 19-27);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р) продольная и поперечная распиловка досок (нормы 19-27);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с) чистая острожка, фуговка и удаление сучьев (нормы 19-27);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т) изготовление деталей панелей или откосов, фанерование (кроме сосновых) (нормы 19-27);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у) полная сборка с пригонкой сопряжений, профальцовкой, зачисткой панели и постановкой раскладок (нормы 19-27);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ф) установка панелей (нормы 19-27).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BB45F5" w:rsidRDefault="00BB45F5" w:rsidP="00BB45F5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BB45F5" w:rsidRPr="007530A9" w:rsidTr="00B96127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Е105-12-1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до 50% панелей и откосов из ценных пород дерева: простых</w:t>
            </w:r>
          </w:p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7530A9">
              <w:rPr>
                <w:rFonts w:ascii="Arial" w:hAnsi="Arial" w:cs="Arial"/>
              </w:rPr>
              <w:t>(единица измерения - м</w:t>
            </w:r>
            <w:r w:rsidRPr="007530A9">
              <w:rPr>
                <w:rFonts w:ascii="Arial" w:hAnsi="Arial" w:cs="Arial"/>
                <w:vertAlign w:val="superscript"/>
              </w:rPr>
              <w:t>2</w:t>
            </w:r>
            <w:r w:rsidRPr="007530A9">
              <w:rPr>
                <w:rFonts w:ascii="Arial" w:hAnsi="Arial" w:cs="Arial"/>
              </w:rPr>
              <w:t xml:space="preserve"> проекции панели)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13,3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0,25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1/10-110-50-15/365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32, 40 мм, 2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0,009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0,35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1/10-240-55-25/30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 мм, длиной до 25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ценных пород дерева толщиной 30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0,013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П1/10-110-150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Шпон ценных пород дерева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0,65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П1/10-260-500-5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Поковки строительные (скобы, закрепы, хомуты) из оцинкованной стали массой до 1,6 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0,0036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Е105-12-2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до 50% панелей и откосов из ценных пород дерева: средней сложности</w:t>
            </w:r>
          </w:p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7530A9">
              <w:rPr>
                <w:rFonts w:ascii="Arial" w:hAnsi="Arial" w:cs="Arial"/>
              </w:rPr>
              <w:t>(единица измерения - м</w:t>
            </w:r>
            <w:r w:rsidRPr="007530A9">
              <w:rPr>
                <w:rFonts w:ascii="Arial" w:hAnsi="Arial" w:cs="Arial"/>
                <w:vertAlign w:val="superscript"/>
              </w:rPr>
              <w:t>2</w:t>
            </w:r>
            <w:r w:rsidRPr="007530A9">
              <w:rPr>
                <w:rFonts w:ascii="Arial" w:hAnsi="Arial" w:cs="Arial"/>
              </w:rPr>
              <w:t xml:space="preserve"> проекции панели)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21,2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0,27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1/10-110-50-15/365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32, 40 мм, 2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1/10-240-55-25/30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 мм, длиной до 25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ценных пород дерева толщиной 30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0,016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П1/10-110-150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Шпон ценных пород дерева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П1/10-260-500-5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Поковки строительные (скобы, закрепы, хомуты) из оцинкованной стали массой до 1,6 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0,0036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Е105-12-3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до 50% панелей и откосов из ценных пород дерева: сложных</w:t>
            </w:r>
          </w:p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7530A9">
              <w:rPr>
                <w:rFonts w:ascii="Arial" w:hAnsi="Arial" w:cs="Arial"/>
              </w:rPr>
              <w:t>(единица измерения - м</w:t>
            </w:r>
            <w:r w:rsidRPr="007530A9">
              <w:rPr>
                <w:rFonts w:ascii="Arial" w:hAnsi="Arial" w:cs="Arial"/>
                <w:vertAlign w:val="superscript"/>
              </w:rPr>
              <w:t>2</w:t>
            </w:r>
            <w:r w:rsidRPr="007530A9">
              <w:rPr>
                <w:rFonts w:ascii="Arial" w:hAnsi="Arial" w:cs="Arial"/>
              </w:rPr>
              <w:t xml:space="preserve"> проекции панели)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0,28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1/10-110-50-15/365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32, 40 мм, 2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0,012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0,45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1/10-240-55-25/30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 мм, длиной до 25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ценных пород дерева толщиной 30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0,019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П1/10-110-150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Шпон ценных пород дерева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0,72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П1/10-260-500-5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Поковки строительные (скобы, закрепы, хомуты) из оцинкованной стали массой до 1,6 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0,0036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Е105-12-4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до 50% панелей и откосов дубовых: простых</w:t>
            </w:r>
          </w:p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7530A9">
              <w:rPr>
                <w:rFonts w:ascii="Arial" w:hAnsi="Arial" w:cs="Arial"/>
              </w:rPr>
              <w:t>(единица измерения - м</w:t>
            </w:r>
            <w:r w:rsidRPr="007530A9">
              <w:rPr>
                <w:rFonts w:ascii="Arial" w:hAnsi="Arial" w:cs="Arial"/>
                <w:vertAlign w:val="superscript"/>
              </w:rPr>
              <w:t>2</w:t>
            </w:r>
            <w:r w:rsidRPr="007530A9">
              <w:rPr>
                <w:rFonts w:ascii="Arial" w:hAnsi="Arial" w:cs="Arial"/>
              </w:rPr>
              <w:t xml:space="preserve"> проекции панели)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0,25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1/10-110-50-15/365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32, 40 мм, 2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0,009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0,35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1/10-240-55-25/30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 мм, длиной до 25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дубовые 30 мм, сорт 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0,013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П1/10-110-150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Шпон ценных пород дерева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0,65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П1/10-260-500-5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Поковки строительные (скобы, закрепы, хомуты) из оцинкованной стали массой до 1,6 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0,0036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Е105-12-5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до 50% панелей и откосов дубовых: средней сложности</w:t>
            </w:r>
          </w:p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7530A9">
              <w:rPr>
                <w:rFonts w:ascii="Arial" w:hAnsi="Arial" w:cs="Arial"/>
              </w:rPr>
              <w:t>(единица измерения - м</w:t>
            </w:r>
            <w:r w:rsidRPr="007530A9">
              <w:rPr>
                <w:rFonts w:ascii="Arial" w:hAnsi="Arial" w:cs="Arial"/>
                <w:vertAlign w:val="superscript"/>
              </w:rPr>
              <w:t>2</w:t>
            </w:r>
            <w:r w:rsidRPr="007530A9">
              <w:rPr>
                <w:rFonts w:ascii="Arial" w:hAnsi="Arial" w:cs="Arial"/>
              </w:rPr>
              <w:t xml:space="preserve"> проекции панели)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19,1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0,27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1/10-110-50-15/365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32, 40 мм, 2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1/10-240-55-25/30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 мм, длиной до 25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дубовые 30 мм, сорт 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0,016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П1/10-110-150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Шпон ценных пород дерева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П1/10-260-500-5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Поковки строительные (скобы, закрепы, хомуты) из оцинкованной стали массой до 1,6 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0,0036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Е105-12-6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до 50% панелей и откосов дубовых: сложных</w:t>
            </w:r>
          </w:p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7530A9">
              <w:rPr>
                <w:rFonts w:ascii="Arial" w:hAnsi="Arial" w:cs="Arial"/>
              </w:rPr>
              <w:t>(единица измерения - м</w:t>
            </w:r>
            <w:r w:rsidRPr="007530A9">
              <w:rPr>
                <w:rFonts w:ascii="Arial" w:hAnsi="Arial" w:cs="Arial"/>
                <w:vertAlign w:val="superscript"/>
              </w:rPr>
              <w:t>2</w:t>
            </w:r>
            <w:r w:rsidRPr="007530A9">
              <w:rPr>
                <w:rFonts w:ascii="Arial" w:hAnsi="Arial" w:cs="Arial"/>
              </w:rPr>
              <w:t xml:space="preserve"> проекции панели)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0,28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1/10-110-50-15/365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32, 40 мм, 2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0,012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0,45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1/10-240-55-25/30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 мм, длиной до 25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дубовые 30 мм, сорт 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0,019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П1/10-110-150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Шпон ценных пород дерева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0,72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П1/10-260-500-5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Поковки строительные (скобы, закрепы, хомуты) из оцинкованной стали массой до 1,6 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0,0036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Е105-12-7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до 50% панелей и откосов сосновых: простых</w:t>
            </w:r>
          </w:p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7530A9">
              <w:rPr>
                <w:rFonts w:ascii="Arial" w:hAnsi="Arial" w:cs="Arial"/>
              </w:rPr>
              <w:t>(единица измерения - м</w:t>
            </w:r>
            <w:r w:rsidRPr="007530A9">
              <w:rPr>
                <w:rFonts w:ascii="Arial" w:hAnsi="Arial" w:cs="Arial"/>
                <w:vertAlign w:val="superscript"/>
              </w:rPr>
              <w:t>2</w:t>
            </w:r>
            <w:r w:rsidRPr="007530A9">
              <w:rPr>
                <w:rFonts w:ascii="Arial" w:hAnsi="Arial" w:cs="Arial"/>
              </w:rPr>
              <w:t xml:space="preserve"> проекции панели)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7,98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1/10-110-50-5/5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обрезные хвойных пород длиной 2-3,75 м, шириной 75-150 мм, толщиной 40-75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0,013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1/10-110-50-15/365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32, 40 мм, 2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0,0012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0,35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1/10-240-55-25/30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 мм, длиной до 25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П1/10-260-500-5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Поковки строительные (скобы, закрепы, хомуты) из оцинкованной стали массой до 1,6 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0,0036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Е105-12-8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до 50% панелей и откосов сосновых: средней сложности</w:t>
            </w:r>
          </w:p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7530A9">
              <w:rPr>
                <w:rFonts w:ascii="Arial" w:hAnsi="Arial" w:cs="Arial"/>
              </w:rPr>
              <w:t>(единица измерения - м</w:t>
            </w:r>
            <w:r w:rsidRPr="007530A9">
              <w:rPr>
                <w:rFonts w:ascii="Arial" w:hAnsi="Arial" w:cs="Arial"/>
                <w:vertAlign w:val="superscript"/>
              </w:rPr>
              <w:t>2</w:t>
            </w:r>
            <w:r w:rsidRPr="007530A9">
              <w:rPr>
                <w:rFonts w:ascii="Arial" w:hAnsi="Arial" w:cs="Arial"/>
              </w:rPr>
              <w:t xml:space="preserve"> проекции панели)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12,72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1/10-110-50-5/5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обрезные хвойных пород длиной 2-3,75 м, шириной 75-150 мм, толщиной 40-75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0,016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1/10-110-50-15/365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32, 40 мм, 2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0,015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1/10-240-55-25/30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 мм, длиной до 25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П1/10-260-500-5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Поковки строительные (скобы, закрепы, хомуты) из оцинкованной стали массой до 1,6 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0,0036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Е105-12-9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до 50% панелей и откосов сосновых: сложных</w:t>
            </w:r>
          </w:p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7530A9">
              <w:rPr>
                <w:rFonts w:ascii="Arial" w:hAnsi="Arial" w:cs="Arial"/>
              </w:rPr>
              <w:t>(единица измерения - м</w:t>
            </w:r>
            <w:r w:rsidRPr="007530A9">
              <w:rPr>
                <w:rFonts w:ascii="Arial" w:hAnsi="Arial" w:cs="Arial"/>
                <w:vertAlign w:val="superscript"/>
              </w:rPr>
              <w:t>2</w:t>
            </w:r>
            <w:r w:rsidRPr="007530A9">
              <w:rPr>
                <w:rFonts w:ascii="Arial" w:hAnsi="Arial" w:cs="Arial"/>
              </w:rPr>
              <w:t xml:space="preserve"> проекции панели)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1/10-110-50-5/5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обрезные хвойных пород длиной 2-3,75 м, шириной 75-150 мм, толщиной 40-75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0,019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1/10-110-50-15/365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32, 40 мм, 2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0,016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0,45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1/10-240-55-25/30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 мм, длиной до 25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П1/10-260-500-5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Поковки строительные (скобы, закрепы, хомуты) из оцинкованной стали массой до 1,6 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0,0036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Е105-12-10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более 50% панелей и откосов из ценных пород дерева: простых</w:t>
            </w:r>
          </w:p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7530A9">
              <w:rPr>
                <w:rFonts w:ascii="Arial" w:hAnsi="Arial" w:cs="Arial"/>
              </w:rPr>
              <w:t>(единица измерения - м</w:t>
            </w:r>
            <w:r w:rsidRPr="007530A9">
              <w:rPr>
                <w:rFonts w:ascii="Arial" w:hAnsi="Arial" w:cs="Arial"/>
                <w:vertAlign w:val="superscript"/>
              </w:rPr>
              <w:t>2</w:t>
            </w:r>
            <w:r w:rsidRPr="007530A9">
              <w:rPr>
                <w:rFonts w:ascii="Arial" w:hAnsi="Arial" w:cs="Arial"/>
              </w:rPr>
              <w:t xml:space="preserve"> проекции панели)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16,7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0,35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1/10-110-50-15/365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32, 40 мм, 2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0,013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0,49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1/10-240-55-25/30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 мм, длиной до 25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ценных пород дерева толщиной 30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0,018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П1/10-110-150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Шпон ценных пород дерева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0,91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П1/10-260-500-5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Поковки строительные (скобы, закрепы, хомуты) из оцинкованной стали массой до 1,6 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0,005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Е105-12-11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более 50% панелей и откосов из ценных пород дерева: средней сложности</w:t>
            </w:r>
          </w:p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7530A9">
              <w:rPr>
                <w:rFonts w:ascii="Arial" w:hAnsi="Arial" w:cs="Arial"/>
              </w:rPr>
              <w:t>(единица измерения - м</w:t>
            </w:r>
            <w:r w:rsidRPr="007530A9">
              <w:rPr>
                <w:rFonts w:ascii="Arial" w:hAnsi="Arial" w:cs="Arial"/>
                <w:vertAlign w:val="superscript"/>
              </w:rPr>
              <w:t>2</w:t>
            </w:r>
            <w:r w:rsidRPr="007530A9">
              <w:rPr>
                <w:rFonts w:ascii="Arial" w:hAnsi="Arial" w:cs="Arial"/>
              </w:rPr>
              <w:t xml:space="preserve"> проекции панели)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26,7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0,38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1/10-110-50-15/365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32, 40 мм, 2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0,014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0,56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1/10-240-55-25/30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 мм, длиной до 25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ценных пород дерева толщиной 30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0,022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П1/10-110-150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Шпон ценных пород дерева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П1/10-260-500-5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Поковки строительные (скобы, закрепы, хомуты) из оцинкованной стали массой до 1,6 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0,005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Е105-12-12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более 50% панелей и откосов из ценных пород дерева: сложных</w:t>
            </w:r>
          </w:p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7530A9">
              <w:rPr>
                <w:rFonts w:ascii="Arial" w:hAnsi="Arial" w:cs="Arial"/>
              </w:rPr>
              <w:t>(единица измерения - м</w:t>
            </w:r>
            <w:r w:rsidRPr="007530A9">
              <w:rPr>
                <w:rFonts w:ascii="Arial" w:hAnsi="Arial" w:cs="Arial"/>
                <w:vertAlign w:val="superscript"/>
              </w:rPr>
              <w:t>2</w:t>
            </w:r>
            <w:r w:rsidRPr="007530A9">
              <w:rPr>
                <w:rFonts w:ascii="Arial" w:hAnsi="Arial" w:cs="Arial"/>
              </w:rPr>
              <w:t xml:space="preserve"> проекции панели)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35,6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0,39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1/10-110-50-15/365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32, 40 мм, 2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0,017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0,63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1/10-240-55-25/30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 мм, длиной до 25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ценных пород дерева толщиной 30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0,022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П1/10-110-150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Шпон ценных пород дерева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1,01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П1/10-260-500-5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Поковки строительные (скобы, закрепы, хомуты) из оцинкованной стали массой до 1,6 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0,005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Е105-12-13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более 50% панелей и откосов дубовых: простых</w:t>
            </w:r>
          </w:p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7530A9">
              <w:rPr>
                <w:rFonts w:ascii="Arial" w:hAnsi="Arial" w:cs="Arial"/>
              </w:rPr>
              <w:t>(единица измерения - м</w:t>
            </w:r>
            <w:r w:rsidRPr="007530A9">
              <w:rPr>
                <w:rFonts w:ascii="Arial" w:hAnsi="Arial" w:cs="Arial"/>
                <w:vertAlign w:val="superscript"/>
              </w:rPr>
              <w:t>2</w:t>
            </w:r>
            <w:r w:rsidRPr="007530A9">
              <w:rPr>
                <w:rFonts w:ascii="Arial" w:hAnsi="Arial" w:cs="Arial"/>
              </w:rPr>
              <w:t xml:space="preserve"> проекции панели)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15,03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0,35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1/10-110-50-15/365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32, 40 мм, 2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0,013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0,49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1/10-240-55-25/30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 мм, длиной до 25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дубовые 30 мм, сорт 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0,018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П1/10-110-150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Шпон ценных пород дерева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0,91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П1/10-260-500-5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Поковки строительные (скобы, закрепы, хомуты) из оцинкованной стали массой до 1,6 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0,005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Е105-12-14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более 50% панелей и откосов дубовых: средней сложности</w:t>
            </w:r>
          </w:p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7530A9">
              <w:rPr>
                <w:rFonts w:ascii="Arial" w:hAnsi="Arial" w:cs="Arial"/>
              </w:rPr>
              <w:t>(единица измерения - м</w:t>
            </w:r>
            <w:r w:rsidRPr="007530A9">
              <w:rPr>
                <w:rFonts w:ascii="Arial" w:hAnsi="Arial" w:cs="Arial"/>
                <w:vertAlign w:val="superscript"/>
              </w:rPr>
              <w:t>2</w:t>
            </w:r>
            <w:r w:rsidRPr="007530A9">
              <w:rPr>
                <w:rFonts w:ascii="Arial" w:hAnsi="Arial" w:cs="Arial"/>
              </w:rPr>
              <w:t xml:space="preserve"> проекции панели)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24,03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0,38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1/10-110-50-15/365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32, 40 мм, 2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0,014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0,56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1/10-240-55-25/30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 мм, длиной до 25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дубовые 30 мм, сорт 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0,022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П1/10-110-150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Шпон ценных пород дерева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0,98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П1/10-260-500-5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Поковки строительные (скобы, закрепы, хомуты) из оцинкованной стали массой до 1,6 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0,005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Е105-12-15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более 50% панелей и откосов дубовых: сложных</w:t>
            </w:r>
          </w:p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7530A9">
              <w:rPr>
                <w:rFonts w:ascii="Arial" w:hAnsi="Arial" w:cs="Arial"/>
              </w:rPr>
              <w:t>(единица измерения - м</w:t>
            </w:r>
            <w:r w:rsidRPr="007530A9">
              <w:rPr>
                <w:rFonts w:ascii="Arial" w:hAnsi="Arial" w:cs="Arial"/>
                <w:vertAlign w:val="superscript"/>
              </w:rPr>
              <w:t>2</w:t>
            </w:r>
            <w:r w:rsidRPr="007530A9">
              <w:rPr>
                <w:rFonts w:ascii="Arial" w:hAnsi="Arial" w:cs="Arial"/>
              </w:rPr>
              <w:t xml:space="preserve"> проекции панели)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32,04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0,39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1/10-110-50-15/365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32, 40 мм, 2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0,017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0,63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1/10-240-55-25/30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 мм, длиной до 25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дубовые 30 мм, сорт 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0,022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П1/10-110-150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Шпон ценных пород дерева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1,01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П1/10-260-500-5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Поковки строительные (скобы, закрепы, хомуты) из оцинкованной стали массой до 1,6 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0,005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Е105-12-16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более 50% панелей и откосов сосновых: простых</w:t>
            </w:r>
          </w:p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7530A9">
              <w:rPr>
                <w:rFonts w:ascii="Arial" w:hAnsi="Arial" w:cs="Arial"/>
              </w:rPr>
              <w:t>(единица измерения - м</w:t>
            </w:r>
            <w:r w:rsidRPr="007530A9">
              <w:rPr>
                <w:rFonts w:ascii="Arial" w:hAnsi="Arial" w:cs="Arial"/>
                <w:vertAlign w:val="superscript"/>
              </w:rPr>
              <w:t>2</w:t>
            </w:r>
            <w:r w:rsidRPr="007530A9">
              <w:rPr>
                <w:rFonts w:ascii="Arial" w:hAnsi="Arial" w:cs="Arial"/>
              </w:rPr>
              <w:t xml:space="preserve"> проекции панели)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10,02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1/10-110-50-5/5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обрезные хвойных пород длиной 2-3,75 м, шириной 75-150 мм, толщиной 40-75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0,026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1/10-110-50-15/365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32, 40 мм, 2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0,013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0,49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1/10-240-55-25/30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 мм, длиной до 25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П1/10-260-500-5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Поковки строительные (скобы, закрепы, хомуты) из оцинкованной стали массой до 1,6 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0,005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Е105-12-17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более 50% панелей и откосов сосновых: средней сложности</w:t>
            </w:r>
          </w:p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7530A9">
              <w:rPr>
                <w:rFonts w:ascii="Arial" w:hAnsi="Arial" w:cs="Arial"/>
              </w:rPr>
              <w:t>(единица измерения - м</w:t>
            </w:r>
            <w:r w:rsidRPr="007530A9">
              <w:rPr>
                <w:rFonts w:ascii="Arial" w:hAnsi="Arial" w:cs="Arial"/>
                <w:vertAlign w:val="superscript"/>
              </w:rPr>
              <w:t>2</w:t>
            </w:r>
            <w:r w:rsidRPr="007530A9">
              <w:rPr>
                <w:rFonts w:ascii="Arial" w:hAnsi="Arial" w:cs="Arial"/>
              </w:rPr>
              <w:t xml:space="preserve"> проекции панели)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16,02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1/10-110-50-5/5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обрезные хвойных пород длиной 2-3,75 м, шириной 75-150 мм, толщиной 40-75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1/10-110-50-15/365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32, 40 мм, 2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0,014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0,56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1/10-240-55-25/30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 мм, длиной до 25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П1/10-260-500-5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Поковки строительные (скобы, закрепы, хомуты) из оцинкованной стали массой до 1,6 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0,005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Е105-12-18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более 50% панелей и откосов сосновых: сложных</w:t>
            </w:r>
          </w:p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7530A9">
              <w:rPr>
                <w:rFonts w:ascii="Arial" w:hAnsi="Arial" w:cs="Arial"/>
              </w:rPr>
              <w:t>(единица измерения - м</w:t>
            </w:r>
            <w:r w:rsidRPr="007530A9">
              <w:rPr>
                <w:rFonts w:ascii="Arial" w:hAnsi="Arial" w:cs="Arial"/>
                <w:vertAlign w:val="superscript"/>
              </w:rPr>
              <w:t>2</w:t>
            </w:r>
            <w:r w:rsidRPr="007530A9">
              <w:rPr>
                <w:rFonts w:ascii="Arial" w:hAnsi="Arial" w:cs="Arial"/>
              </w:rPr>
              <w:t xml:space="preserve"> проекции панели)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21,36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1/10-110-50-5/5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обрезные хвойных пород длиной 2-3,75 м, шириной 75-150 мм, толщиной 40-75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0,032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1/10-110-50-15/365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32, 40 мм, 2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0,017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0,63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1/10-240-55-25/30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 мм, длиной до 25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П1/10-260-500-5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Поковки строительные (скобы, закрепы, хомуты) из оцинкованной стали массой до 1,6 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0,005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Е105-12-19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Воссоздание панелей и откосов из ценных пород дерева: простых</w:t>
            </w:r>
          </w:p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7530A9">
              <w:rPr>
                <w:rFonts w:ascii="Arial" w:hAnsi="Arial" w:cs="Arial"/>
              </w:rPr>
              <w:t>(единица измерения - м</w:t>
            </w:r>
            <w:r w:rsidRPr="007530A9">
              <w:rPr>
                <w:rFonts w:ascii="Arial" w:hAnsi="Arial" w:cs="Arial"/>
                <w:vertAlign w:val="superscript"/>
              </w:rPr>
              <w:t>2</w:t>
            </w:r>
            <w:r w:rsidRPr="007530A9">
              <w:rPr>
                <w:rFonts w:ascii="Arial" w:hAnsi="Arial" w:cs="Arial"/>
              </w:rPr>
              <w:t xml:space="preserve"> проекции панели)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25,1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1/10-110-50-15/365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32, 40 мм, 2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1/10-240-55-25/30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 мм, длиной до 25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ценных пород дерева толщиной 30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0,036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П1/10-110-150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Шпон ценных пород дерева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П1/10-260-500-5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Поковки строительные (скобы, закрепы, хомуты) из оцинкованной стали массой до 1,6 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0,0144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Е105-12-20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Воссоздание панелей и откосов из ценных пород дерева: средней сложности</w:t>
            </w:r>
          </w:p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7530A9">
              <w:rPr>
                <w:rFonts w:ascii="Arial" w:hAnsi="Arial" w:cs="Arial"/>
              </w:rPr>
              <w:t>(единица измерения - м</w:t>
            </w:r>
            <w:r w:rsidRPr="007530A9">
              <w:rPr>
                <w:rFonts w:ascii="Arial" w:hAnsi="Arial" w:cs="Arial"/>
                <w:vertAlign w:val="superscript"/>
              </w:rPr>
              <w:t>2</w:t>
            </w:r>
            <w:r w:rsidRPr="007530A9">
              <w:rPr>
                <w:rFonts w:ascii="Arial" w:hAnsi="Arial" w:cs="Arial"/>
              </w:rPr>
              <w:t xml:space="preserve"> проекции панели)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32,2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1/10-110-50-15/365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32, 40 мм, 2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0,044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1/10-240-55-25/30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 мм, длиной до 25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ценных пород дерева толщиной 30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0,044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П1/10-110-150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Шпон ценных пород дерева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П1/10-260-500-5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Поковки строительные (скобы, закрепы, хомуты) из оцинкованной стали массой до 1,6 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0,0144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Е105-12-21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Воссоздание панелей и откосов из ценных пород дерева: сложных</w:t>
            </w:r>
          </w:p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7530A9">
              <w:rPr>
                <w:rFonts w:ascii="Arial" w:hAnsi="Arial" w:cs="Arial"/>
              </w:rPr>
              <w:t>(единица измерения - м</w:t>
            </w:r>
            <w:r w:rsidRPr="007530A9">
              <w:rPr>
                <w:rFonts w:ascii="Arial" w:hAnsi="Arial" w:cs="Arial"/>
                <w:vertAlign w:val="superscript"/>
              </w:rPr>
              <w:t>2</w:t>
            </w:r>
            <w:r w:rsidRPr="007530A9">
              <w:rPr>
                <w:rFonts w:ascii="Arial" w:hAnsi="Arial" w:cs="Arial"/>
              </w:rPr>
              <w:t xml:space="preserve"> проекции панели)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41,4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1/10-110-50-15/365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32, 40 мм, 2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0,048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1/10-240-55-25/30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 мм, длиной до 25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ценных пород дерева толщиной 30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0,044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П1/10-110-150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Шпон ценных пород дерева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1,95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П1/10-260-500-5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Поковки строительные (скобы, закрепы, хомуты) из оцинкованной стали массой до 1,6 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0,0144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Е105-12-22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Воссоздание панелей и откосов дубовых: простых</w:t>
            </w:r>
          </w:p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7530A9">
              <w:rPr>
                <w:rFonts w:ascii="Arial" w:hAnsi="Arial" w:cs="Arial"/>
              </w:rPr>
              <w:t>(единица измерения - м</w:t>
            </w:r>
            <w:r w:rsidRPr="007530A9">
              <w:rPr>
                <w:rFonts w:ascii="Arial" w:hAnsi="Arial" w:cs="Arial"/>
                <w:vertAlign w:val="superscript"/>
              </w:rPr>
              <w:t>2</w:t>
            </w:r>
            <w:r w:rsidRPr="007530A9">
              <w:rPr>
                <w:rFonts w:ascii="Arial" w:hAnsi="Arial" w:cs="Arial"/>
              </w:rPr>
              <w:t xml:space="preserve"> проекции панели)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11,9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1/10-110-50-15/365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32, 40 мм, 2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1/10-240-55-25/30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 мм, длиной до 25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дубовые 30 мм, сорт 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0,036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П1/10-110-150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Шпон ценных пород дерева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П1/10-260-500-5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Поковки строительные (скобы, закрепы, хомуты) из оцинкованной стали массой до 1,6 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0,0144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Е105-12-23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Воссоздание панелей и откосов дубовых: средней сложности</w:t>
            </w:r>
          </w:p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7530A9">
              <w:rPr>
                <w:rFonts w:ascii="Arial" w:hAnsi="Arial" w:cs="Arial"/>
              </w:rPr>
              <w:t>(единица измерения - м</w:t>
            </w:r>
            <w:r w:rsidRPr="007530A9">
              <w:rPr>
                <w:rFonts w:ascii="Arial" w:hAnsi="Arial" w:cs="Arial"/>
                <w:vertAlign w:val="superscript"/>
              </w:rPr>
              <w:t>2</w:t>
            </w:r>
            <w:r w:rsidRPr="007530A9">
              <w:rPr>
                <w:rFonts w:ascii="Arial" w:hAnsi="Arial" w:cs="Arial"/>
              </w:rPr>
              <w:t xml:space="preserve"> проекции панели)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26,6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1/10-110-50-15/365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32, 40 мм, 2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0,044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1/10-240-55-25/30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 мм, длиной до 25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дубовые 30 мм, сорт 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0,044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П1/10-110-150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Шпон ценных пород дерева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П1/10-260-500-5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Поковки строительные (скобы, закрепы, хомуты) из оцинкованной стали массой до 1,6 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0,0144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Е105-12-24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Воссоздание панелей и откосов дубовых: сложных</w:t>
            </w:r>
          </w:p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7530A9">
              <w:rPr>
                <w:rFonts w:ascii="Arial" w:hAnsi="Arial" w:cs="Arial"/>
              </w:rPr>
              <w:t>(единица измерения - м</w:t>
            </w:r>
            <w:r w:rsidRPr="007530A9">
              <w:rPr>
                <w:rFonts w:ascii="Arial" w:hAnsi="Arial" w:cs="Arial"/>
                <w:vertAlign w:val="superscript"/>
              </w:rPr>
              <w:t>2</w:t>
            </w:r>
            <w:r w:rsidRPr="007530A9">
              <w:rPr>
                <w:rFonts w:ascii="Arial" w:hAnsi="Arial" w:cs="Arial"/>
              </w:rPr>
              <w:t xml:space="preserve"> проекции панели)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35,3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1/10-110-50-15/365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32, 40 мм, 2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0,048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1/10-240-55-25/30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 мм, длиной до 25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дубовые 30 мм, сорт 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0,044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П1/10-110-150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Шпон ценных пород дерева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1,95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П1/10-260-500-5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Поковки строительные (скобы, закрепы, хомуты) из оцинкованной стали массой до 1,6 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0,0144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Е105-12-25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Воссоздание панелей и откосов сосновых: простых</w:t>
            </w:r>
          </w:p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7530A9">
              <w:rPr>
                <w:rFonts w:ascii="Arial" w:hAnsi="Arial" w:cs="Arial"/>
              </w:rPr>
              <w:t>(единица измерения - м</w:t>
            </w:r>
            <w:r w:rsidRPr="007530A9">
              <w:rPr>
                <w:rFonts w:ascii="Arial" w:hAnsi="Arial" w:cs="Arial"/>
                <w:vertAlign w:val="superscript"/>
              </w:rPr>
              <w:t>2</w:t>
            </w:r>
            <w:r w:rsidRPr="007530A9">
              <w:rPr>
                <w:rFonts w:ascii="Arial" w:hAnsi="Arial" w:cs="Arial"/>
              </w:rPr>
              <w:t xml:space="preserve"> проекции панели)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8,5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1/10-110-50-5/5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обрезные хвойных пород длиной 2-3,75 м, шириной 75-150 мм, толщиной 40-75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0,036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1/10-110-50-15/365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32, 40 мм, 2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1/10-240-55-25/30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 мм, длиной до 25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П1/10-260-500-5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Поковки строительные (скобы, закрепы, хомуты) из оцинкованной стали массой до 1,6 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0,0144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Е105-12-26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Воссоздание панелей и откосов сосновых: средней сложности</w:t>
            </w:r>
          </w:p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7530A9">
              <w:rPr>
                <w:rFonts w:ascii="Arial" w:hAnsi="Arial" w:cs="Arial"/>
              </w:rPr>
              <w:t>(единица измерения - м</w:t>
            </w:r>
            <w:r w:rsidRPr="007530A9">
              <w:rPr>
                <w:rFonts w:ascii="Arial" w:hAnsi="Arial" w:cs="Arial"/>
                <w:vertAlign w:val="superscript"/>
              </w:rPr>
              <w:t>2</w:t>
            </w:r>
            <w:r w:rsidRPr="007530A9">
              <w:rPr>
                <w:rFonts w:ascii="Arial" w:hAnsi="Arial" w:cs="Arial"/>
              </w:rPr>
              <w:t xml:space="preserve"> проекции панели)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1/10-110-50-5/5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обрезные хвойных пород длиной 2-3,75 м, шириной 75-150 мм, толщиной 40-75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0,044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1/10-110-50-15/365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32, 40 мм, 2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0,044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1/10-240-55-25/30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 мм, длиной до 25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П1/10-260-500-5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Поковки строительные (скобы, закрепы, хомуты) из оцинкованной стали массой до 1,6 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0,0144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Е105-12-27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Воссоздание панелей и откосов сосновых: сложных</w:t>
            </w:r>
          </w:p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7530A9">
              <w:rPr>
                <w:rFonts w:ascii="Arial" w:hAnsi="Arial" w:cs="Arial"/>
              </w:rPr>
              <w:t>(единица измерения - м</w:t>
            </w:r>
            <w:r w:rsidRPr="007530A9">
              <w:rPr>
                <w:rFonts w:ascii="Arial" w:hAnsi="Arial" w:cs="Arial"/>
                <w:vertAlign w:val="superscript"/>
              </w:rPr>
              <w:t>2</w:t>
            </w:r>
            <w:r w:rsidRPr="007530A9">
              <w:rPr>
                <w:rFonts w:ascii="Arial" w:hAnsi="Arial" w:cs="Arial"/>
              </w:rPr>
              <w:t xml:space="preserve"> проекции панели)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25,2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1/10-110-50-5/5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обрезные хвойных пород длиной 2-3,75 м, шириной 75-150 мм, толщиной 40-75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0,044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1/10-110-50-15/365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32, 40 мм, 2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530A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0,048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1/10-240-55-25/30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 мм, длиной до 25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530A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П1/10-260-500-5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530A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Поковки строительные (скобы, закрепы, хомуты) из оцинкованной стали массой до 1,6 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530A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0,0144</w:t>
            </w:r>
          </w:p>
        </w:tc>
      </w:tr>
    </w:tbl>
    <w:p w:rsidR="00BB45F5" w:rsidRPr="007530A9" w:rsidRDefault="00BB45F5" w:rsidP="00BB45F5">
      <w:pPr>
        <w:pStyle w:val="a5"/>
        <w:rPr>
          <w:rFonts w:ascii="Arial" w:hAnsi="Arial" w:cs="Arial"/>
          <w:b/>
          <w:sz w:val="2"/>
        </w:rPr>
      </w:pPr>
    </w:p>
    <w:p w:rsidR="00BB45F5" w:rsidRPr="001A33C3" w:rsidRDefault="00BB45F5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9476BE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105-13. Замена профилированных обшивных карнизов</w:t>
            </w: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BB45F5" w:rsidRPr="009476BE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9476BE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удаление или частичное выпиливание ветхих или поврежденных досок;</w:t>
            </w:r>
          </w:p>
        </w:tc>
      </w:tr>
      <w:tr w:rsidR="00BB45F5" w:rsidRPr="009476BE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изготовление профилированных шаблонов из досок по чертежам или сохранившимся деталям;</w:t>
            </w:r>
          </w:p>
        </w:tc>
      </w:tr>
      <w:tr w:rsidR="00BB45F5" w:rsidRPr="009476BE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в) заготовка и прибивка каркаса карниза;</w:t>
            </w:r>
          </w:p>
        </w:tc>
      </w:tr>
      <w:tr w:rsidR="00BB45F5" w:rsidRPr="009476BE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заготовка профилированных досок карниза;</w:t>
            </w:r>
          </w:p>
        </w:tc>
      </w:tr>
      <w:tr w:rsidR="00BB45F5" w:rsidRPr="009476BE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д) пришивка досок карниза.</w:t>
            </w:r>
          </w:p>
        </w:tc>
      </w:tr>
      <w:tr w:rsidR="00BB45F5" w:rsidRPr="009476BE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BB45F5" w:rsidRDefault="00BB45F5" w:rsidP="00BB45F5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BB45F5" w:rsidRPr="009476BE" w:rsidTr="00B96127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BB45F5" w:rsidRPr="009476B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BB45F5" w:rsidRPr="009476B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Е105-13-1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Замена профилированных обшивных карнизов: простых</w:t>
            </w:r>
          </w:p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9476BE">
              <w:rPr>
                <w:rFonts w:ascii="Arial" w:hAnsi="Arial" w:cs="Arial"/>
              </w:rPr>
              <w:t>(единица измерения - м</w:t>
            </w:r>
            <w:r w:rsidRPr="009476BE">
              <w:rPr>
                <w:rFonts w:ascii="Arial" w:hAnsi="Arial" w:cs="Arial"/>
                <w:vertAlign w:val="superscript"/>
              </w:rPr>
              <w:t>2</w:t>
            </w:r>
            <w:r w:rsidRPr="009476BE">
              <w:rPr>
                <w:rFonts w:ascii="Arial" w:hAnsi="Arial" w:cs="Arial"/>
              </w:rPr>
              <w:t xml:space="preserve"> заменяемой части)</w:t>
            </w:r>
          </w:p>
        </w:tc>
      </w:tr>
      <w:tr w:rsidR="00BB45F5" w:rsidRPr="009476B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9476B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9476B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4,98</w:t>
            </w:r>
          </w:p>
        </w:tc>
      </w:tr>
      <w:tr w:rsidR="00BB45F5" w:rsidRPr="009476B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9476B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</w:t>
            </w:r>
          </w:p>
        </w:tc>
      </w:tr>
      <w:tr w:rsidR="00BB45F5" w:rsidRPr="009476B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9476B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9476B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9476B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1/10-110-50-5/5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обрезные хвойных пород длиной 2-3,75 м, шириной 75-150 мм, толщиной 40-75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9476BE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0,009</w:t>
            </w:r>
          </w:p>
        </w:tc>
      </w:tr>
      <w:tr w:rsidR="00BB45F5" w:rsidRPr="009476B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1/10-110-50-15/45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25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9476BE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0,032</w:t>
            </w:r>
          </w:p>
        </w:tc>
      </w:tr>
      <w:tr w:rsidR="00BB45F5" w:rsidRPr="009476B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44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9476BE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0,0038</w:t>
            </w:r>
          </w:p>
        </w:tc>
      </w:tr>
      <w:tr w:rsidR="00BB45F5" w:rsidRPr="009476BE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Е105-13-2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Замена профилированных обшивных карнизов: средней сложности</w:t>
            </w:r>
          </w:p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9476BE">
              <w:rPr>
                <w:rFonts w:ascii="Arial" w:hAnsi="Arial" w:cs="Arial"/>
              </w:rPr>
              <w:t>(единица измерения - м</w:t>
            </w:r>
            <w:r w:rsidRPr="009476BE">
              <w:rPr>
                <w:rFonts w:ascii="Arial" w:hAnsi="Arial" w:cs="Arial"/>
                <w:vertAlign w:val="superscript"/>
              </w:rPr>
              <w:t>2</w:t>
            </w:r>
            <w:r w:rsidRPr="009476BE">
              <w:rPr>
                <w:rFonts w:ascii="Arial" w:hAnsi="Arial" w:cs="Arial"/>
              </w:rPr>
              <w:t xml:space="preserve"> заменяемой части)</w:t>
            </w:r>
          </w:p>
        </w:tc>
      </w:tr>
      <w:tr w:rsidR="00BB45F5" w:rsidRPr="009476B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9476B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9476B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8,7</w:t>
            </w:r>
          </w:p>
        </w:tc>
      </w:tr>
      <w:tr w:rsidR="00BB45F5" w:rsidRPr="009476B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9476B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</w:t>
            </w:r>
          </w:p>
        </w:tc>
      </w:tr>
      <w:tr w:rsidR="00BB45F5" w:rsidRPr="009476B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9476B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9476B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9476B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1/10-110-50-5/5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обрезные хвойных пород длиной 2-3,75 м, шириной 75-150 мм, толщиной 40-75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9476BE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0,009</w:t>
            </w:r>
          </w:p>
        </w:tc>
      </w:tr>
      <w:tr w:rsidR="00BB45F5" w:rsidRPr="009476B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1/10-110-50-15/45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25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9476BE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0,035</w:t>
            </w:r>
          </w:p>
        </w:tc>
      </w:tr>
      <w:tr w:rsidR="00BB45F5" w:rsidRPr="009476B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44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9476BE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0,0042</w:t>
            </w:r>
          </w:p>
        </w:tc>
      </w:tr>
      <w:tr w:rsidR="00BB45F5" w:rsidRPr="009476BE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Е105-13-3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Замена профилированных обшивных карнизов: сложных</w:t>
            </w:r>
          </w:p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9476BE">
              <w:rPr>
                <w:rFonts w:ascii="Arial" w:hAnsi="Arial" w:cs="Arial"/>
              </w:rPr>
              <w:t>(единица измерения - м</w:t>
            </w:r>
            <w:r w:rsidRPr="009476BE">
              <w:rPr>
                <w:rFonts w:ascii="Arial" w:hAnsi="Arial" w:cs="Arial"/>
                <w:vertAlign w:val="superscript"/>
              </w:rPr>
              <w:t>2</w:t>
            </w:r>
            <w:r w:rsidRPr="009476BE">
              <w:rPr>
                <w:rFonts w:ascii="Arial" w:hAnsi="Arial" w:cs="Arial"/>
              </w:rPr>
              <w:t xml:space="preserve"> заменяемой части)</w:t>
            </w:r>
          </w:p>
        </w:tc>
      </w:tr>
      <w:tr w:rsidR="00BB45F5" w:rsidRPr="009476B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9476B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9476B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14,4</w:t>
            </w:r>
          </w:p>
        </w:tc>
      </w:tr>
      <w:tr w:rsidR="00BB45F5" w:rsidRPr="009476B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9476B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</w:t>
            </w:r>
          </w:p>
        </w:tc>
      </w:tr>
      <w:tr w:rsidR="00BB45F5" w:rsidRPr="009476B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9476B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9476B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9476B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1/10-110-50-5/5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обрезные хвойных пород длиной 2-3,75 м, шириной 75-150 мм, толщиной 40-75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9476BE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0,009</w:t>
            </w:r>
          </w:p>
        </w:tc>
      </w:tr>
      <w:tr w:rsidR="00BB45F5" w:rsidRPr="009476B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1/10-110-50-15/45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25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9476BE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0,039</w:t>
            </w:r>
          </w:p>
        </w:tc>
      </w:tr>
      <w:tr w:rsidR="00BB45F5" w:rsidRPr="009476B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476B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44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9476BE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476B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0,0048</w:t>
            </w:r>
          </w:p>
        </w:tc>
      </w:tr>
    </w:tbl>
    <w:p w:rsidR="00BB45F5" w:rsidRPr="009476BE" w:rsidRDefault="00BB45F5" w:rsidP="00BB45F5">
      <w:pPr>
        <w:pStyle w:val="a5"/>
        <w:rPr>
          <w:rFonts w:ascii="Arial" w:hAnsi="Arial" w:cs="Arial"/>
          <w:b/>
          <w:sz w:val="2"/>
        </w:rPr>
      </w:pPr>
    </w:p>
    <w:p w:rsidR="00BB45F5" w:rsidRPr="001A33C3" w:rsidRDefault="00BB45F5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4C456C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105-14. Замена отдельных поврежденных участков деревянных колонн</w:t>
            </w: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BB45F5" w:rsidRPr="004C456C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4C456C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вырубка или выпиливание поврежденных участков с зачисткой кромок и плоскостей скола;</w:t>
            </w:r>
          </w:p>
        </w:tc>
      </w:tr>
      <w:tr w:rsidR="00BB45F5" w:rsidRPr="004C456C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заготовка вставки протеза необходимого размера;</w:t>
            </w:r>
          </w:p>
        </w:tc>
      </w:tr>
      <w:tr w:rsidR="00BB45F5" w:rsidRPr="004C456C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в) установка вставки с пригонкой по профилю и кромкам;</w:t>
            </w:r>
          </w:p>
        </w:tc>
      </w:tr>
      <w:tr w:rsidR="00BB45F5" w:rsidRPr="004C456C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укрепление на клею и пришивка гвоздями.</w:t>
            </w:r>
          </w:p>
        </w:tc>
      </w:tr>
      <w:tr w:rsidR="00BB45F5" w:rsidRPr="004C456C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BB45F5" w:rsidRDefault="00BB45F5" w:rsidP="00BB45F5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BB45F5" w:rsidRPr="004C456C" w:rsidTr="00B96127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BB45F5" w:rsidRPr="004C456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BB45F5" w:rsidRPr="004C456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Е105-14-1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Замена отдельных поврежденных участков деревянных колонн прямоугольных площадью вставки до 0,1 м</w:t>
            </w:r>
            <w:r w:rsidRPr="004C456C">
              <w:rPr>
                <w:rFonts w:ascii="Arial" w:hAnsi="Arial" w:cs="Arial"/>
                <w:b/>
                <w:vertAlign w:val="superscript"/>
              </w:rPr>
              <w:t>2</w:t>
            </w:r>
            <w:r>
              <w:rPr>
                <w:rFonts w:ascii="Arial" w:hAnsi="Arial" w:cs="Arial"/>
                <w:b/>
              </w:rPr>
              <w:t xml:space="preserve"> на глубину до 10 см</w:t>
            </w:r>
          </w:p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4C456C">
              <w:rPr>
                <w:rFonts w:ascii="Arial" w:hAnsi="Arial" w:cs="Arial"/>
              </w:rPr>
              <w:t>(единица измерения - место)</w:t>
            </w:r>
          </w:p>
        </w:tc>
      </w:tr>
      <w:tr w:rsidR="00BB45F5" w:rsidRPr="004C456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4C456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4C456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6,23</w:t>
            </w:r>
          </w:p>
        </w:tc>
      </w:tr>
      <w:tr w:rsidR="00BB45F5" w:rsidRPr="004C456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4C456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М030201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Домкраты гидравлические грузоподъемностью 6,3 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6,23</w:t>
            </w:r>
          </w:p>
        </w:tc>
      </w:tr>
      <w:tr w:rsidR="00BB45F5" w:rsidRPr="004C456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4C456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4C456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4C456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44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4C456C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0,012</w:t>
            </w:r>
          </w:p>
        </w:tc>
      </w:tr>
      <w:tr w:rsidR="00BB45F5" w:rsidRPr="004C456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1/10-110-50-15/165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32, 40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4C456C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0,012</w:t>
            </w:r>
          </w:p>
        </w:tc>
      </w:tr>
      <w:tr w:rsidR="00BB45F5" w:rsidRPr="004C456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0,012</w:t>
            </w:r>
          </w:p>
        </w:tc>
      </w:tr>
      <w:tr w:rsidR="00BB45F5" w:rsidRPr="004C456C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Е105-14-2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Замена отдельных поврежденных участков деревянных колонн прямоугольных площадью вставки до 0,35 м</w:t>
            </w:r>
            <w:r w:rsidRPr="004C456C">
              <w:rPr>
                <w:rFonts w:ascii="Arial" w:hAnsi="Arial" w:cs="Arial"/>
                <w:b/>
                <w:vertAlign w:val="superscript"/>
              </w:rPr>
              <w:t>2</w:t>
            </w:r>
            <w:r>
              <w:rPr>
                <w:rFonts w:ascii="Arial" w:hAnsi="Arial" w:cs="Arial"/>
                <w:b/>
              </w:rPr>
              <w:t xml:space="preserve"> на глубину до 10 см</w:t>
            </w:r>
          </w:p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4C456C">
              <w:rPr>
                <w:rFonts w:ascii="Arial" w:hAnsi="Arial" w:cs="Arial"/>
              </w:rPr>
              <w:t>(единица измерения - место)</w:t>
            </w:r>
          </w:p>
        </w:tc>
      </w:tr>
      <w:tr w:rsidR="00BB45F5" w:rsidRPr="004C456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4C456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4C456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13,3</w:t>
            </w:r>
          </w:p>
        </w:tc>
      </w:tr>
      <w:tr w:rsidR="00BB45F5" w:rsidRPr="004C456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4C456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М030201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Домкраты гидравлические грузоподъемностью 6,3 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13,3</w:t>
            </w:r>
          </w:p>
        </w:tc>
      </w:tr>
      <w:tr w:rsidR="00BB45F5" w:rsidRPr="004C456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4C456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4C456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4C456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44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4C456C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0,042</w:t>
            </w:r>
          </w:p>
        </w:tc>
      </w:tr>
      <w:tr w:rsidR="00BB45F5" w:rsidRPr="004C456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</w:t>
            </w:r>
          </w:p>
        </w:tc>
      </w:tr>
      <w:tr w:rsidR="00BB45F5" w:rsidRPr="004C456C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Е105-14-3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Замена отдельных поврежденных участков деревянных колонн круглых площадью вставки до 0,25 м</w:t>
            </w:r>
            <w:r w:rsidRPr="004C456C">
              <w:rPr>
                <w:rFonts w:ascii="Arial" w:hAnsi="Arial" w:cs="Arial"/>
                <w:b/>
                <w:vertAlign w:val="superscript"/>
              </w:rPr>
              <w:t>2</w:t>
            </w:r>
            <w:r>
              <w:rPr>
                <w:rFonts w:ascii="Arial" w:hAnsi="Arial" w:cs="Arial"/>
                <w:b/>
              </w:rPr>
              <w:t xml:space="preserve"> на глубину до 10 см</w:t>
            </w:r>
          </w:p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4C456C">
              <w:rPr>
                <w:rFonts w:ascii="Arial" w:hAnsi="Arial" w:cs="Arial"/>
              </w:rPr>
              <w:t>(единица измерения - место)</w:t>
            </w:r>
          </w:p>
        </w:tc>
      </w:tr>
      <w:tr w:rsidR="00BB45F5" w:rsidRPr="004C456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4C456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4C456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4,96</w:t>
            </w:r>
          </w:p>
        </w:tc>
      </w:tr>
      <w:tr w:rsidR="00BB45F5" w:rsidRPr="004C456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4C456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М030201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Домкраты гидравлические грузоподъемностью 6,3 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4,96</w:t>
            </w:r>
          </w:p>
        </w:tc>
      </w:tr>
      <w:tr w:rsidR="00BB45F5" w:rsidRPr="004C456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4C456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4C456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4C456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1/10-110-5/60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Лесоматериалы круглые хвойных пород для выработки пиломатериалов и заготовок (пластины), толщиной 20-24 см, 1 сорта, франко-нижний лесосклад (склад предприятия)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4C456C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0,08</w:t>
            </w:r>
          </w:p>
        </w:tc>
      </w:tr>
      <w:tr w:rsidR="00BB45F5" w:rsidRPr="004C456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0,007</w:t>
            </w:r>
          </w:p>
        </w:tc>
      </w:tr>
      <w:tr w:rsidR="00BB45F5" w:rsidRPr="004C456C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Е105-14-4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Замена отдельных поврежденных участков деревянных колонн круглых площадью вставки до 0,6 м</w:t>
            </w:r>
            <w:r w:rsidRPr="004C456C">
              <w:rPr>
                <w:rFonts w:ascii="Arial" w:hAnsi="Arial" w:cs="Arial"/>
                <w:b/>
                <w:vertAlign w:val="superscript"/>
              </w:rPr>
              <w:t>2</w:t>
            </w:r>
            <w:r>
              <w:rPr>
                <w:rFonts w:ascii="Arial" w:hAnsi="Arial" w:cs="Arial"/>
                <w:b/>
              </w:rPr>
              <w:t xml:space="preserve"> на глубину до 10 см</w:t>
            </w:r>
          </w:p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4C456C">
              <w:rPr>
                <w:rFonts w:ascii="Arial" w:hAnsi="Arial" w:cs="Arial"/>
              </w:rPr>
              <w:t>(единица измерения - место)</w:t>
            </w:r>
          </w:p>
        </w:tc>
      </w:tr>
      <w:tr w:rsidR="00BB45F5" w:rsidRPr="004C456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4C456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4C456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BB45F5" w:rsidRPr="004C456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4C456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М030201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Домкраты гидравлические грузоподъемностью 6,3 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BB45F5" w:rsidRPr="004C456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4C456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4C456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4C456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1/10-110-5/60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Лесоматериалы круглые хвойных пород для выработки пиломатериалов и заготовок (пластины), толщиной 20-24 см, 1 сорта, франко-нижний лесосклад (склад предприятия)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4C456C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0,072</w:t>
            </w:r>
          </w:p>
        </w:tc>
      </w:tr>
      <w:tr w:rsidR="00BB45F5" w:rsidRPr="004C456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C456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C456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0,018</w:t>
            </w:r>
          </w:p>
        </w:tc>
      </w:tr>
    </w:tbl>
    <w:p w:rsidR="00BB45F5" w:rsidRPr="004C456C" w:rsidRDefault="00BB45F5" w:rsidP="00BB45F5">
      <w:pPr>
        <w:pStyle w:val="a5"/>
        <w:rPr>
          <w:rFonts w:ascii="Arial" w:hAnsi="Arial" w:cs="Arial"/>
          <w:b/>
          <w:sz w:val="2"/>
        </w:rPr>
      </w:pPr>
    </w:p>
    <w:p w:rsidR="00BB45F5" w:rsidRPr="001A33C3" w:rsidRDefault="00BB45F5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72377A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105-15. Перестилка полов, сплачивание сохранившихся полов, замена отдельных досок в полах</w:t>
            </w: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72377A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разборка пола с осторожностью, обеспечивающей сохранность досок пола (нормы 1-8);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удаление гвоздей из досок (нормы 1-8);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в) маркировка и выноска досок из помещения (при необходимости) (нормы 1-8);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очистка кромок досок от шпатлевки и грязи (нормы 1-8);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д) настилка старых досок (нормы 1-8);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е) настилка новых досок с поперечным перепиливанием по размеру помещений, с подготовкой по толщине с выделкой всех сопряжений (нормы 1-8);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ж) прострожка провесов (нормы 1-8);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и) отрыв досок (норма 9);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к) удаление гвоздей заподлицо с нижней плоскостью досок (норма 9);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л) исправление кромок досок (норма 9);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м) сплачивание досок с прибивкой гвоздями (норма 9);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н) подгонка и укладка вставок из досок (реек) с прибивкой гвоздями (норма 9);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п) прострожка провесов (норма 9);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р) удаление старых досок до 3 штук в одном месте (норма 10);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с) заготовка новых досок с выделкой необходимых сопряжений и подготовка досок с учетом криволинейных и косоугольных очертаний (норма 10);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т) прибивка досок гвоздями (норма 10);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у) прострожка провесов в полах (норма 10).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BB45F5" w:rsidRDefault="00BB45F5" w:rsidP="00BB45F5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BB45F5" w:rsidRPr="0072377A" w:rsidTr="00B96127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Е105-15-1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Перестилка полов с добавлением новых досок до 50%, площадью в одном месте до 5 м</w:t>
            </w:r>
            <w:r w:rsidRPr="0072377A">
              <w:rPr>
                <w:rFonts w:ascii="Arial" w:hAnsi="Arial" w:cs="Arial"/>
                <w:b/>
                <w:vertAlign w:val="superscript"/>
              </w:rPr>
              <w:t>2</w:t>
            </w:r>
          </w:p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72377A">
              <w:rPr>
                <w:rFonts w:ascii="Arial" w:hAnsi="Arial" w:cs="Arial"/>
              </w:rPr>
              <w:t>(единица измерения - м</w:t>
            </w:r>
            <w:r w:rsidRPr="0072377A">
              <w:rPr>
                <w:rFonts w:ascii="Arial" w:hAnsi="Arial" w:cs="Arial"/>
                <w:vertAlign w:val="superscript"/>
              </w:rPr>
              <w:t>2</w:t>
            </w:r>
            <w:r w:rsidRPr="0072377A">
              <w:rPr>
                <w:rFonts w:ascii="Arial" w:hAnsi="Arial" w:cs="Arial"/>
              </w:rPr>
              <w:t>)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6,3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44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2377A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0,028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1/10-240-25-35/210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Гвозди строительные с плоской головкой 1,8 х 50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0,26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Е105-15-2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Перестилка полов с добавлением новых досок до 50%, площадью в одном месте до 10 м</w:t>
            </w:r>
            <w:r w:rsidRPr="0072377A">
              <w:rPr>
                <w:rFonts w:ascii="Arial" w:hAnsi="Arial" w:cs="Arial"/>
                <w:b/>
                <w:vertAlign w:val="superscript"/>
              </w:rPr>
              <w:t>2</w:t>
            </w:r>
          </w:p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72377A">
              <w:rPr>
                <w:rFonts w:ascii="Arial" w:hAnsi="Arial" w:cs="Arial"/>
              </w:rPr>
              <w:t>(единица измерения - м</w:t>
            </w:r>
            <w:r w:rsidRPr="0072377A">
              <w:rPr>
                <w:rFonts w:ascii="Arial" w:hAnsi="Arial" w:cs="Arial"/>
                <w:vertAlign w:val="superscript"/>
              </w:rPr>
              <w:t>2</w:t>
            </w:r>
            <w:r w:rsidRPr="0072377A">
              <w:rPr>
                <w:rFonts w:ascii="Arial" w:hAnsi="Arial" w:cs="Arial"/>
              </w:rPr>
              <w:t>)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44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2377A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0,028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1/10-240-25-35/210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Гвозди строительные с плоской головкой 1,8 х 50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0,26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Е105-15-3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Перестилка полов с добавлением новых досок до 50%, площадью в одном месте до 20 м</w:t>
            </w:r>
            <w:r w:rsidRPr="0072377A">
              <w:rPr>
                <w:rFonts w:ascii="Arial" w:hAnsi="Arial" w:cs="Arial"/>
                <w:b/>
                <w:vertAlign w:val="superscript"/>
              </w:rPr>
              <w:t>2</w:t>
            </w:r>
          </w:p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72377A">
              <w:rPr>
                <w:rFonts w:ascii="Arial" w:hAnsi="Arial" w:cs="Arial"/>
              </w:rPr>
              <w:t>(единица измерения - м</w:t>
            </w:r>
            <w:r w:rsidRPr="0072377A">
              <w:rPr>
                <w:rFonts w:ascii="Arial" w:hAnsi="Arial" w:cs="Arial"/>
                <w:vertAlign w:val="superscript"/>
              </w:rPr>
              <w:t>2</w:t>
            </w:r>
            <w:r w:rsidRPr="0072377A">
              <w:rPr>
                <w:rFonts w:ascii="Arial" w:hAnsi="Arial" w:cs="Arial"/>
              </w:rPr>
              <w:t>)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3,91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44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2377A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0,028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1/10-240-25-35/210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Гвозди строительные с плоской головкой 1,8 х 50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0,26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Е105-15-4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Перестилка полов с добавлением новых досок до 50%, площадью в одном месте более 20 м</w:t>
            </w:r>
            <w:r w:rsidRPr="0072377A">
              <w:rPr>
                <w:rFonts w:ascii="Arial" w:hAnsi="Arial" w:cs="Arial"/>
                <w:b/>
                <w:vertAlign w:val="superscript"/>
              </w:rPr>
              <w:t>2</w:t>
            </w:r>
          </w:p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72377A">
              <w:rPr>
                <w:rFonts w:ascii="Arial" w:hAnsi="Arial" w:cs="Arial"/>
              </w:rPr>
              <w:t>(единица измерения - м</w:t>
            </w:r>
            <w:r w:rsidRPr="0072377A">
              <w:rPr>
                <w:rFonts w:ascii="Arial" w:hAnsi="Arial" w:cs="Arial"/>
                <w:vertAlign w:val="superscript"/>
              </w:rPr>
              <w:t>2</w:t>
            </w:r>
            <w:r w:rsidRPr="0072377A">
              <w:rPr>
                <w:rFonts w:ascii="Arial" w:hAnsi="Arial" w:cs="Arial"/>
              </w:rPr>
              <w:t>)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3,31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44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2377A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0,028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1/10-240-25-35/210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Гвозди строительные с плоской головкой 1,8 х 50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0,26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Е105-15-5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Перестилка полов без добавления новых досок, площадью в одном месте до 5 м</w:t>
            </w:r>
            <w:r w:rsidRPr="0072377A">
              <w:rPr>
                <w:rFonts w:ascii="Arial" w:hAnsi="Arial" w:cs="Arial"/>
                <w:b/>
                <w:vertAlign w:val="superscript"/>
              </w:rPr>
              <w:t>2</w:t>
            </w:r>
          </w:p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72377A">
              <w:rPr>
                <w:rFonts w:ascii="Arial" w:hAnsi="Arial" w:cs="Arial"/>
              </w:rPr>
              <w:t>(единица измерения - м</w:t>
            </w:r>
            <w:r w:rsidRPr="0072377A">
              <w:rPr>
                <w:rFonts w:ascii="Arial" w:hAnsi="Arial" w:cs="Arial"/>
                <w:vertAlign w:val="superscript"/>
              </w:rPr>
              <w:t>2</w:t>
            </w:r>
            <w:r w:rsidRPr="0072377A">
              <w:rPr>
                <w:rFonts w:ascii="Arial" w:hAnsi="Arial" w:cs="Arial"/>
              </w:rPr>
              <w:t>)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3,73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1/10-240-25-35/210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Гвозди строительные с плоской головкой 1,8 х 50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0,26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Е105-15-6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Перестилка полов без добавления новых досок, площадью в одном месте до 10 м</w:t>
            </w:r>
            <w:r w:rsidRPr="0072377A">
              <w:rPr>
                <w:rFonts w:ascii="Arial" w:hAnsi="Arial" w:cs="Arial"/>
                <w:b/>
                <w:vertAlign w:val="superscript"/>
              </w:rPr>
              <w:t>2</w:t>
            </w:r>
          </w:p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72377A">
              <w:rPr>
                <w:rFonts w:ascii="Arial" w:hAnsi="Arial" w:cs="Arial"/>
              </w:rPr>
              <w:t>(единица измерения - м</w:t>
            </w:r>
            <w:r w:rsidRPr="0072377A">
              <w:rPr>
                <w:rFonts w:ascii="Arial" w:hAnsi="Arial" w:cs="Arial"/>
                <w:vertAlign w:val="superscript"/>
              </w:rPr>
              <w:t>2</w:t>
            </w:r>
            <w:r w:rsidRPr="0072377A">
              <w:rPr>
                <w:rFonts w:ascii="Arial" w:hAnsi="Arial" w:cs="Arial"/>
              </w:rPr>
              <w:t>)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2,86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1/10-240-25-35/210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Гвозди строительные с плоской головкой 1,8 х 50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0,26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Е105-15-7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Перестилка полов без добавления новых досок, площадью в одном месте до 20 м</w:t>
            </w:r>
            <w:r w:rsidRPr="0072377A">
              <w:rPr>
                <w:rFonts w:ascii="Arial" w:hAnsi="Arial" w:cs="Arial"/>
                <w:b/>
                <w:vertAlign w:val="superscript"/>
              </w:rPr>
              <w:t>2</w:t>
            </w:r>
          </w:p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72377A">
              <w:rPr>
                <w:rFonts w:ascii="Arial" w:hAnsi="Arial" w:cs="Arial"/>
              </w:rPr>
              <w:t>(единица измерения - м</w:t>
            </w:r>
            <w:r w:rsidRPr="0072377A">
              <w:rPr>
                <w:rFonts w:ascii="Arial" w:hAnsi="Arial" w:cs="Arial"/>
                <w:vertAlign w:val="superscript"/>
              </w:rPr>
              <w:t>2</w:t>
            </w:r>
            <w:r w:rsidRPr="0072377A">
              <w:rPr>
                <w:rFonts w:ascii="Arial" w:hAnsi="Arial" w:cs="Arial"/>
              </w:rPr>
              <w:t>)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2,31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1/10-240-25-35/210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Гвозди строительные с плоской головкой 1,8 х 50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0,26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Е105-15-8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Перестилка полов без добавления новых досок, площадью в одном месте более 20 м</w:t>
            </w:r>
            <w:r w:rsidRPr="0072377A">
              <w:rPr>
                <w:rFonts w:ascii="Arial" w:hAnsi="Arial" w:cs="Arial"/>
                <w:b/>
                <w:vertAlign w:val="superscript"/>
              </w:rPr>
              <w:t>2</w:t>
            </w:r>
          </w:p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72377A">
              <w:rPr>
                <w:rFonts w:ascii="Arial" w:hAnsi="Arial" w:cs="Arial"/>
              </w:rPr>
              <w:t>(единица измерения - м</w:t>
            </w:r>
            <w:r w:rsidRPr="0072377A">
              <w:rPr>
                <w:rFonts w:ascii="Arial" w:hAnsi="Arial" w:cs="Arial"/>
                <w:vertAlign w:val="superscript"/>
              </w:rPr>
              <w:t>2</w:t>
            </w:r>
            <w:r w:rsidRPr="0072377A">
              <w:rPr>
                <w:rFonts w:ascii="Arial" w:hAnsi="Arial" w:cs="Arial"/>
              </w:rPr>
              <w:t>)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1/10-240-25-35/210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Гвозди строительные с плоской головкой 1,8 х 50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0,26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Е105-15-9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Сплачивание полов</w:t>
            </w:r>
          </w:p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72377A">
              <w:rPr>
                <w:rFonts w:ascii="Arial" w:hAnsi="Arial" w:cs="Arial"/>
              </w:rPr>
              <w:t>(единица измерения - м</w:t>
            </w:r>
            <w:r w:rsidRPr="0072377A">
              <w:rPr>
                <w:rFonts w:ascii="Arial" w:hAnsi="Arial" w:cs="Arial"/>
                <w:vertAlign w:val="superscript"/>
              </w:rPr>
              <w:t>2</w:t>
            </w:r>
            <w:r w:rsidRPr="0072377A">
              <w:rPr>
                <w:rFonts w:ascii="Arial" w:hAnsi="Arial" w:cs="Arial"/>
              </w:rPr>
              <w:t>)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44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2377A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0,0026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1/10-240-25-35/210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Гвозди строительные с плоской головкой 1,8 х 50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0,26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Е105-15-10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Смена досок</w:t>
            </w:r>
          </w:p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72377A">
              <w:rPr>
                <w:rFonts w:ascii="Arial" w:hAnsi="Arial" w:cs="Arial"/>
              </w:rPr>
              <w:t>(единица измерения - м)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44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72377A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0,008</w:t>
            </w:r>
          </w:p>
        </w:tc>
      </w:tr>
      <w:tr w:rsidR="00BB45F5" w:rsidRPr="0072377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1/10-240-25-35/210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2377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Гвозди строительные с плоской головкой 1,8 х 50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2377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</w:t>
            </w:r>
          </w:p>
        </w:tc>
      </w:tr>
    </w:tbl>
    <w:p w:rsidR="00BB45F5" w:rsidRPr="0072377A" w:rsidRDefault="00BB45F5" w:rsidP="00BB45F5">
      <w:pPr>
        <w:pStyle w:val="a5"/>
        <w:rPr>
          <w:rFonts w:ascii="Arial" w:hAnsi="Arial" w:cs="Arial"/>
          <w:b/>
          <w:sz w:val="2"/>
        </w:rPr>
      </w:pPr>
    </w:p>
    <w:p w:rsidR="00BB45F5" w:rsidRPr="001A33C3" w:rsidRDefault="00BB45F5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BC0166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105-16. Воссоздание и реставрация сосновых профилированных деталей (плинтусов, галтелей, наличников, поручней)</w:t>
            </w: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BC0166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снятие профилированных деталей (норма 1);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удаление гвоздей (норма 1);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в) подноска материала к рабочему месту (нормы 2-4);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разметка, фугование и острожка заготовок в размер (нормы 2-4);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д) выборка профиля в соответствии с чертежом на фрезерном станке со сменой ножа, наладкой и опробованием станка (нормы 2-4);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е) осторожное удаление подлежащих замене поврежденных участков с расчисткой и обработкой по контуру выпиленных мест (нормы 5-7);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ж) заготовка новых элементов с полной обработкой по сохранившимся образцам или чертежам (нормы 5-7);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и) установка вновь изготовленных элементов (нормы 5-7);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к) подгонка деталей (норма 8);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л) установка деталей с креплением (норма 8).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BB45F5" w:rsidRDefault="00BB45F5" w:rsidP="00BB45F5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BB45F5" w:rsidRPr="00BC0166" w:rsidTr="00B96127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Е105-16-1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Снятие профилированных деталей</w:t>
            </w:r>
          </w:p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BC0166">
              <w:rPr>
                <w:rFonts w:ascii="Arial" w:hAnsi="Arial" w:cs="Arial"/>
              </w:rPr>
              <w:t>(единица измерения - 10 м деталей)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0,78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Е105-16-2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Воссоздание сосновых плинтусов, галтелей, наличников, поручней простого профиля</w:t>
            </w:r>
          </w:p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BC0166">
              <w:rPr>
                <w:rFonts w:ascii="Arial" w:hAnsi="Arial" w:cs="Arial"/>
              </w:rPr>
              <w:t>(единица измерения - 10 м деталей)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32, 40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C0166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0,022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Е105-16-3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Воссоздание сосновых плинтусов, галтелей, наличников, поручней профиля средней сложности</w:t>
            </w:r>
          </w:p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BC0166">
              <w:rPr>
                <w:rFonts w:ascii="Arial" w:hAnsi="Arial" w:cs="Arial"/>
              </w:rPr>
              <w:t>(единица измерения - 10 м деталей)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9,1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32, 40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C0166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0,044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Е105-16-4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Воссоздание сосновых плинтусов, галтелей, наличников, поручней сложного профиля</w:t>
            </w:r>
          </w:p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BC0166">
              <w:rPr>
                <w:rFonts w:ascii="Arial" w:hAnsi="Arial" w:cs="Arial"/>
              </w:rPr>
              <w:t>(единица измерения - 10 м деталей)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11,3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32, 40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C0166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0,051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Е105-16-5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Реставрация профилированных деталей простого профиля</w:t>
            </w:r>
          </w:p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BC0166">
              <w:rPr>
                <w:rFonts w:ascii="Arial" w:hAnsi="Arial" w:cs="Arial"/>
              </w:rPr>
              <w:t>(единица измерения - м детали)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32, 40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C0166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0,0013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1/10-240-25-35/210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Гвозди строительные с плоской головкой 1,8 х 50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0,16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Е105-16-6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Реставрация профилированных деталей профиля средней сложности</w:t>
            </w:r>
          </w:p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BC0166">
              <w:rPr>
                <w:rFonts w:ascii="Arial" w:hAnsi="Arial" w:cs="Arial"/>
              </w:rPr>
              <w:t>(единица измерения - м детали)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32, 40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C0166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0,003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1/10-240-25-35/210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Гвозди строительные с плоской головкой 1,8 х 50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0,16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Е105-16-7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Реставрация профилированных деталей сложного профиля</w:t>
            </w:r>
          </w:p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BC0166">
              <w:rPr>
                <w:rFonts w:ascii="Arial" w:hAnsi="Arial" w:cs="Arial"/>
              </w:rPr>
              <w:t>(единица измерения - м детали)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32, 40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C0166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0,0031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1/10-240-25-35/210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Гвозди строительные с плоской головкой 1,8 х 50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0,16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Е105-16-8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Установка профилированных деталей</w:t>
            </w:r>
          </w:p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BC0166">
              <w:rPr>
                <w:rFonts w:ascii="Arial" w:hAnsi="Arial" w:cs="Arial"/>
              </w:rPr>
              <w:t>(единица измерения - 10 м деталей)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C016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1/10-240-25-35/210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C016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Гвозди строительные с плоской головкой 1,8 х 50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C016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0,16</w:t>
            </w:r>
          </w:p>
        </w:tc>
      </w:tr>
    </w:tbl>
    <w:p w:rsidR="00BB45F5" w:rsidRPr="00BC0166" w:rsidRDefault="00BB45F5" w:rsidP="00BB45F5">
      <w:pPr>
        <w:pStyle w:val="a5"/>
        <w:rPr>
          <w:rFonts w:ascii="Arial" w:hAnsi="Arial" w:cs="Arial"/>
          <w:b/>
          <w:sz w:val="2"/>
        </w:rPr>
      </w:pPr>
    </w:p>
    <w:p w:rsidR="00BB45F5" w:rsidRPr="001A33C3" w:rsidRDefault="00BB45F5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287B4E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105-17. Настилка вновь чистых дощатых полов по старому образцу и черных полов</w:t>
            </w: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BB45F5" w:rsidRPr="00287B4E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287B4E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заготовка досок с ручной острожкой, отборка четвертей или шпунта с гребнем, подгонка крайних досок по косоугольным и криволинейным очертаниям помещений;</w:t>
            </w:r>
          </w:p>
        </w:tc>
      </w:tr>
      <w:tr w:rsidR="00BB45F5" w:rsidRPr="00287B4E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приторцовка досок в стыках, сплачивание и прибивка всех досок гвоздями с утапливанием гвоздей, устранение провесов ручной острожкой.</w:t>
            </w:r>
          </w:p>
        </w:tc>
      </w:tr>
      <w:tr w:rsidR="00BB45F5" w:rsidRPr="00287B4E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BB45F5" w:rsidRDefault="00BB45F5" w:rsidP="00BB45F5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BB45F5" w:rsidRPr="00287B4E" w:rsidTr="00B96127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BB45F5" w:rsidRPr="00287B4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BB45F5" w:rsidRPr="00287B4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Е105-17-1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Настилка вновь чистых дощатых полов по старому образцу без фризы, при площади пола до 10 м</w:t>
            </w:r>
            <w:r w:rsidRPr="00287B4E">
              <w:rPr>
                <w:rFonts w:ascii="Arial" w:hAnsi="Arial" w:cs="Arial"/>
                <w:b/>
                <w:vertAlign w:val="superscript"/>
              </w:rPr>
              <w:t>2</w:t>
            </w:r>
          </w:p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87B4E">
              <w:rPr>
                <w:rFonts w:ascii="Arial" w:hAnsi="Arial" w:cs="Arial"/>
              </w:rPr>
              <w:t>(единица измерения - м</w:t>
            </w:r>
            <w:r w:rsidRPr="00287B4E">
              <w:rPr>
                <w:rFonts w:ascii="Arial" w:hAnsi="Arial" w:cs="Arial"/>
                <w:vertAlign w:val="superscript"/>
              </w:rPr>
              <w:t>2</w:t>
            </w:r>
            <w:r w:rsidRPr="00287B4E">
              <w:rPr>
                <w:rFonts w:ascii="Arial" w:hAnsi="Arial" w:cs="Arial"/>
              </w:rPr>
              <w:t>)</w:t>
            </w:r>
          </w:p>
        </w:tc>
      </w:tr>
      <w:tr w:rsidR="00BB45F5" w:rsidRPr="00287B4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87B4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287B4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5,94</w:t>
            </w:r>
          </w:p>
        </w:tc>
      </w:tr>
      <w:tr w:rsidR="00BB45F5" w:rsidRPr="00287B4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87B4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</w:t>
            </w:r>
          </w:p>
        </w:tc>
      </w:tr>
      <w:tr w:rsidR="00BB45F5" w:rsidRPr="00287B4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87B4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7B4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7B4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44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7B4E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0,055</w:t>
            </w:r>
          </w:p>
        </w:tc>
      </w:tr>
      <w:tr w:rsidR="00BB45F5" w:rsidRPr="00287B4E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Е105-17-2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Настилка вновь чистых дощатых полов по старому образцу без фризы, при площади пола до 25 м</w:t>
            </w:r>
            <w:r w:rsidRPr="00287B4E">
              <w:rPr>
                <w:rFonts w:ascii="Arial" w:hAnsi="Arial" w:cs="Arial"/>
                <w:b/>
                <w:vertAlign w:val="superscript"/>
              </w:rPr>
              <w:t>2</w:t>
            </w:r>
          </w:p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87B4E">
              <w:rPr>
                <w:rFonts w:ascii="Arial" w:hAnsi="Arial" w:cs="Arial"/>
              </w:rPr>
              <w:t>(единица измерения - м</w:t>
            </w:r>
            <w:r w:rsidRPr="00287B4E">
              <w:rPr>
                <w:rFonts w:ascii="Arial" w:hAnsi="Arial" w:cs="Arial"/>
                <w:vertAlign w:val="superscript"/>
              </w:rPr>
              <w:t>2</w:t>
            </w:r>
            <w:r w:rsidRPr="00287B4E">
              <w:rPr>
                <w:rFonts w:ascii="Arial" w:hAnsi="Arial" w:cs="Arial"/>
              </w:rPr>
              <w:t>)</w:t>
            </w:r>
          </w:p>
        </w:tc>
      </w:tr>
      <w:tr w:rsidR="00BB45F5" w:rsidRPr="00287B4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87B4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287B4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4,23</w:t>
            </w:r>
          </w:p>
        </w:tc>
      </w:tr>
      <w:tr w:rsidR="00BB45F5" w:rsidRPr="00287B4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87B4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</w:t>
            </w:r>
          </w:p>
        </w:tc>
      </w:tr>
      <w:tr w:rsidR="00BB45F5" w:rsidRPr="00287B4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87B4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7B4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7B4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44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7B4E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0,055</w:t>
            </w:r>
          </w:p>
        </w:tc>
      </w:tr>
      <w:tr w:rsidR="00BB45F5" w:rsidRPr="00287B4E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Е105-17-3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Настилка вновь чистых дощатых полов по старому образцу с фризой, при площади пола до 10 м</w:t>
            </w:r>
            <w:r w:rsidRPr="00287B4E">
              <w:rPr>
                <w:rFonts w:ascii="Arial" w:hAnsi="Arial" w:cs="Arial"/>
                <w:b/>
                <w:vertAlign w:val="superscript"/>
              </w:rPr>
              <w:t>2</w:t>
            </w:r>
          </w:p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87B4E">
              <w:rPr>
                <w:rFonts w:ascii="Arial" w:hAnsi="Arial" w:cs="Arial"/>
              </w:rPr>
              <w:t>(единица измерения - м</w:t>
            </w:r>
            <w:r w:rsidRPr="00287B4E">
              <w:rPr>
                <w:rFonts w:ascii="Arial" w:hAnsi="Arial" w:cs="Arial"/>
                <w:vertAlign w:val="superscript"/>
              </w:rPr>
              <w:t>2</w:t>
            </w:r>
            <w:r w:rsidRPr="00287B4E">
              <w:rPr>
                <w:rFonts w:ascii="Arial" w:hAnsi="Arial" w:cs="Arial"/>
              </w:rPr>
              <w:t>)</w:t>
            </w:r>
          </w:p>
        </w:tc>
      </w:tr>
      <w:tr w:rsidR="00BB45F5" w:rsidRPr="00287B4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87B4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287B4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6,8</w:t>
            </w:r>
          </w:p>
        </w:tc>
      </w:tr>
      <w:tr w:rsidR="00BB45F5" w:rsidRPr="00287B4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87B4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</w:t>
            </w:r>
          </w:p>
        </w:tc>
      </w:tr>
      <w:tr w:rsidR="00BB45F5" w:rsidRPr="00287B4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87B4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7B4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7B4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44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7B4E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0,055</w:t>
            </w:r>
          </w:p>
        </w:tc>
      </w:tr>
      <w:tr w:rsidR="00BB45F5" w:rsidRPr="00287B4E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Е105-17-4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Настилка вновь чистых дощатых полов по старому образцу с фризой, при площади пола до 25 м</w:t>
            </w:r>
            <w:r w:rsidRPr="00287B4E">
              <w:rPr>
                <w:rFonts w:ascii="Arial" w:hAnsi="Arial" w:cs="Arial"/>
                <w:b/>
                <w:vertAlign w:val="superscript"/>
              </w:rPr>
              <w:t>2</w:t>
            </w:r>
          </w:p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87B4E">
              <w:rPr>
                <w:rFonts w:ascii="Arial" w:hAnsi="Arial" w:cs="Arial"/>
              </w:rPr>
              <w:t>(единица измерения - м</w:t>
            </w:r>
            <w:r w:rsidRPr="00287B4E">
              <w:rPr>
                <w:rFonts w:ascii="Arial" w:hAnsi="Arial" w:cs="Arial"/>
                <w:vertAlign w:val="superscript"/>
              </w:rPr>
              <w:t>2</w:t>
            </w:r>
            <w:r w:rsidRPr="00287B4E">
              <w:rPr>
                <w:rFonts w:ascii="Arial" w:hAnsi="Arial" w:cs="Arial"/>
              </w:rPr>
              <w:t>)</w:t>
            </w:r>
          </w:p>
        </w:tc>
      </w:tr>
      <w:tr w:rsidR="00BB45F5" w:rsidRPr="00287B4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87B4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287B4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</w:t>
            </w:r>
          </w:p>
        </w:tc>
      </w:tr>
      <w:tr w:rsidR="00BB45F5" w:rsidRPr="00287B4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87B4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</w:t>
            </w:r>
          </w:p>
        </w:tc>
      </w:tr>
      <w:tr w:rsidR="00BB45F5" w:rsidRPr="00287B4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87B4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lastRenderedPageBreak/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7B4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7B4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44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7B4E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0,055</w:t>
            </w:r>
          </w:p>
        </w:tc>
      </w:tr>
      <w:tr w:rsidR="00BB45F5" w:rsidRPr="00287B4E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Е105-17-5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Настилка вновь черных полов</w:t>
            </w:r>
          </w:p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87B4E">
              <w:rPr>
                <w:rFonts w:ascii="Arial" w:hAnsi="Arial" w:cs="Arial"/>
              </w:rPr>
              <w:t>(единица измерения - м</w:t>
            </w:r>
            <w:r w:rsidRPr="00287B4E">
              <w:rPr>
                <w:rFonts w:ascii="Arial" w:hAnsi="Arial" w:cs="Arial"/>
                <w:vertAlign w:val="superscript"/>
              </w:rPr>
              <w:t>2</w:t>
            </w:r>
            <w:r w:rsidRPr="00287B4E">
              <w:rPr>
                <w:rFonts w:ascii="Arial" w:hAnsi="Arial" w:cs="Arial"/>
              </w:rPr>
              <w:t>)</w:t>
            </w:r>
          </w:p>
        </w:tc>
      </w:tr>
      <w:tr w:rsidR="00BB45F5" w:rsidRPr="00287B4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87B4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287B4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BB45F5" w:rsidRPr="00287B4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87B4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7B4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7B4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1/10-110-50-15/485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7B4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44 мм и более, 3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7B4E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7B4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0,053</w:t>
            </w:r>
          </w:p>
        </w:tc>
      </w:tr>
    </w:tbl>
    <w:p w:rsidR="00BB45F5" w:rsidRPr="00287B4E" w:rsidRDefault="00BB45F5" w:rsidP="00BB45F5">
      <w:pPr>
        <w:pStyle w:val="a5"/>
        <w:rPr>
          <w:rFonts w:ascii="Arial" w:hAnsi="Arial" w:cs="Arial"/>
          <w:b/>
          <w:sz w:val="2"/>
        </w:rPr>
      </w:pPr>
    </w:p>
    <w:p w:rsidR="00BB45F5" w:rsidRPr="001A33C3" w:rsidRDefault="00BB45F5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1B7927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105-18. Смена лаг</w:t>
            </w: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BB45F5" w:rsidRPr="001B7927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1B7927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снятие старых лаг;</w:t>
            </w:r>
          </w:p>
        </w:tc>
      </w:tr>
      <w:tr w:rsidR="00BB45F5" w:rsidRPr="001B7927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изготовление элементов с разметкой, распиливанием по размеру и выделкой сопряжений, осмолкой и обивкой рулонными материалами (при укладке по сплошному основанию или кирпичным столбикам);</w:t>
            </w:r>
          </w:p>
        </w:tc>
      </w:tr>
      <w:tr w:rsidR="00BB45F5" w:rsidRPr="001B7927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в) укладка лаг с выверкой по уровню.</w:t>
            </w:r>
          </w:p>
        </w:tc>
      </w:tr>
      <w:tr w:rsidR="00BB45F5" w:rsidRPr="001B7927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BB45F5" w:rsidRDefault="00BB45F5" w:rsidP="00BB45F5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BB45F5" w:rsidRPr="001B7927" w:rsidTr="00B96127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1B7927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1B7927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1B7927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1B7927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BB45F5" w:rsidRPr="001B7927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B7927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B7927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B7927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B7927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BB45F5" w:rsidRPr="001B7927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B7927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Е105-18-1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Смена лаг из пластин</w:t>
            </w:r>
          </w:p>
          <w:p w:rsidR="00BB45F5" w:rsidRPr="001B7927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1B7927">
              <w:rPr>
                <w:rFonts w:ascii="Arial" w:hAnsi="Arial" w:cs="Arial"/>
              </w:rPr>
              <w:t>(единица измерения - м)</w:t>
            </w:r>
          </w:p>
        </w:tc>
      </w:tr>
      <w:tr w:rsidR="00BB45F5" w:rsidRPr="001B7927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B7927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B7927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1B7927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B7927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B7927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B7927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B7927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B45F5" w:rsidRPr="001B7927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B7927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B7927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B7927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B7927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8,75</w:t>
            </w:r>
          </w:p>
        </w:tc>
      </w:tr>
      <w:tr w:rsidR="00BB45F5" w:rsidRPr="001B7927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B7927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B7927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1B7927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B7927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B7927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B7927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B7927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1B7927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B7927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B7927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1B7927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B7927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B7927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1B7927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B7927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B7927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1B7927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B7927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1/10-110-5/60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B7927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Лесоматериалы круглые хвойных пород для выработки пиломатериалов и заготовок (пластины), толщиной 20-24 см, 1 сорта, франко-нижний лесосклад (склад предприятия)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B7927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1B7927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B7927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0,014</w:t>
            </w:r>
          </w:p>
        </w:tc>
      </w:tr>
      <w:tr w:rsidR="00BB45F5" w:rsidRPr="001B7927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B7927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1/10-115-5/1180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B7927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Рубероид кровельный с пылевидной посыпкой РКП-350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B7927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1B7927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B7927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0,22</w:t>
            </w:r>
          </w:p>
        </w:tc>
      </w:tr>
      <w:tr w:rsidR="00BB45F5" w:rsidRPr="001B7927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B7927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1/10-135-10-2/150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B7927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Битумы нефтяные строительные марки БН-70/30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B7927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B7927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0,00048</w:t>
            </w:r>
          </w:p>
        </w:tc>
      </w:tr>
      <w:tr w:rsidR="00BB45F5" w:rsidRPr="001B7927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B7927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1/10-240-25-35/210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B7927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Гвозди строительные с плоской головкой 1,8 х 50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B7927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B7927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1B7927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B7927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Е105-18-2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Смена лаг из брусьев или досок</w:t>
            </w:r>
          </w:p>
          <w:p w:rsidR="00BB45F5" w:rsidRPr="001B7927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1B7927">
              <w:rPr>
                <w:rFonts w:ascii="Arial" w:hAnsi="Arial" w:cs="Arial"/>
              </w:rPr>
              <w:t>(единица измерения - м)</w:t>
            </w:r>
          </w:p>
        </w:tc>
      </w:tr>
      <w:tr w:rsidR="00BB45F5" w:rsidRPr="001B7927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B7927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B7927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1B7927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B7927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B7927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B7927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B7927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B45F5" w:rsidRPr="001B7927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B7927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B7927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B7927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B7927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</w:t>
            </w:r>
          </w:p>
        </w:tc>
      </w:tr>
      <w:tr w:rsidR="00BB45F5" w:rsidRPr="001B7927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B7927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B7927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1B7927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B7927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B7927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B7927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B7927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1B7927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B7927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B7927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1B7927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B7927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B7927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1B7927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B7927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B7927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1B7927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B7927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1/10-110-50-5/45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B7927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Брусья обрезные хвойных пород длиной 2-3,75 м, шириной 100-125 мм, толщиной 100, 125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B7927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1B7927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B7927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</w:t>
            </w:r>
          </w:p>
        </w:tc>
      </w:tr>
      <w:tr w:rsidR="00BB45F5" w:rsidRPr="001B7927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B7927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1/10-115-5/1180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B7927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Рубероид кровельный с пылевидной посыпкой РКП-350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B7927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1B7927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B7927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BB45F5" w:rsidRPr="001B7927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B7927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1/10-135-10-2/150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B7927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Битумы нефтяные строительные марки БН-70/30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B7927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B7927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0,00066</w:t>
            </w:r>
          </w:p>
        </w:tc>
      </w:tr>
      <w:tr w:rsidR="00BB45F5" w:rsidRPr="001B7927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B7927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1/10-240-25-35/210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B7927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Гвозди строительные с плоской головкой 1,8 х 50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B7927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B7927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</w:tbl>
    <w:p w:rsidR="00BB45F5" w:rsidRPr="001B7927" w:rsidRDefault="00BB45F5" w:rsidP="00BB45F5">
      <w:pPr>
        <w:pStyle w:val="a5"/>
        <w:rPr>
          <w:rFonts w:ascii="Arial" w:hAnsi="Arial" w:cs="Arial"/>
          <w:b/>
          <w:sz w:val="2"/>
        </w:rPr>
      </w:pPr>
    </w:p>
    <w:p w:rsidR="00BB45F5" w:rsidRPr="001A33C3" w:rsidRDefault="00BB45F5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A36B32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105-19. Замена поврежденных накатов, подшивки и утепления</w:t>
            </w: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A36B32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разборка поврежденных накатов и подшивки (при разобранных полах) с соблюдением осторожности (нормы 1-6);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изготовление наката или подшивки с заготовкой материалов и выборкой четверти при необходимости (нормы 1-6);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в) укладка наката или подшивки (нормы 1-6);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удаление засыпки перекрытий (нормы 7,8);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д) удаление глиняной смазки или толевой изоляции (нормы 7,8);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е) устройство новой глиняной смазки или толевой изоляции (нормы 7,8);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ж) устройство засыпки толщиной до 100 мм (нормы 7-9).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BB45F5" w:rsidRDefault="00BB45F5" w:rsidP="00BB45F5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BB45F5" w:rsidRPr="00A36B32" w:rsidTr="00B96127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Е105-19-1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Замена поврежденных накатов заподлицо с низом балок в четверть</w:t>
            </w:r>
          </w:p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A36B32">
              <w:rPr>
                <w:rFonts w:ascii="Arial" w:hAnsi="Arial" w:cs="Arial"/>
              </w:rPr>
              <w:t>(единица измерения - м</w:t>
            </w:r>
            <w:r w:rsidRPr="00A36B32">
              <w:rPr>
                <w:rFonts w:ascii="Arial" w:hAnsi="Arial" w:cs="Arial"/>
                <w:vertAlign w:val="superscript"/>
              </w:rPr>
              <w:t>2</w:t>
            </w:r>
            <w:r w:rsidRPr="00A36B32">
              <w:rPr>
                <w:rFonts w:ascii="Arial" w:hAnsi="Arial" w:cs="Arial"/>
              </w:rPr>
              <w:t xml:space="preserve"> накатов)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3,83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М331332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электрическая цепная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1/10-110-5/60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Лесоматериалы круглые хвойных пород для выработки пиломатериалов и заготовок (пластины), толщиной 20-24 см, 1 сорта, франко-нижний лесосклад (склад предприятия)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A36B32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0,076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Е105-19-2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Замена поврежденных накатов заподлицо с низом балок впритык</w:t>
            </w:r>
          </w:p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A36B32">
              <w:rPr>
                <w:rFonts w:ascii="Arial" w:hAnsi="Arial" w:cs="Arial"/>
              </w:rPr>
              <w:t>(единица измерения - м</w:t>
            </w:r>
            <w:r w:rsidRPr="00A36B32">
              <w:rPr>
                <w:rFonts w:ascii="Arial" w:hAnsi="Arial" w:cs="Arial"/>
                <w:vertAlign w:val="superscript"/>
              </w:rPr>
              <w:t>2</w:t>
            </w:r>
            <w:r w:rsidRPr="00A36B32">
              <w:rPr>
                <w:rFonts w:ascii="Arial" w:hAnsi="Arial" w:cs="Arial"/>
              </w:rPr>
              <w:t xml:space="preserve"> накатов)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3,22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М331332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электрическая цепная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1/10-110-5/60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Лесоматериалы круглые хвойных пород для выработки пиломатериалов и заготовок (пластины), толщиной 20-24 см, 1 сорта, франко-нижний лесосклад (склад предприятия)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A36B32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0,076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Е105-19-3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Замена поврежденных накатов не заподлицо с низом балок в четверть</w:t>
            </w:r>
          </w:p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A36B32">
              <w:rPr>
                <w:rFonts w:ascii="Arial" w:hAnsi="Arial" w:cs="Arial"/>
              </w:rPr>
              <w:t>(единица измерения - м</w:t>
            </w:r>
            <w:r w:rsidRPr="00A36B32">
              <w:rPr>
                <w:rFonts w:ascii="Arial" w:hAnsi="Arial" w:cs="Arial"/>
                <w:vertAlign w:val="superscript"/>
              </w:rPr>
              <w:t>2</w:t>
            </w:r>
            <w:r w:rsidRPr="00A36B32">
              <w:rPr>
                <w:rFonts w:ascii="Arial" w:hAnsi="Arial" w:cs="Arial"/>
              </w:rPr>
              <w:t xml:space="preserve"> накатов)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М331332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электрическая цепная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1/10-110-5/60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Лесоматериалы круглые хвойных пород для выработки пиломатериалов и заготовок (пластины), толщиной 20-24 см, 1 сорта, франко-нижний лесосклад (склад предприятия)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A36B32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0,076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Е105-19-4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Замена поврежденных накатов не заподлицо с низом балок впритык</w:t>
            </w:r>
          </w:p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A36B32">
              <w:rPr>
                <w:rFonts w:ascii="Arial" w:hAnsi="Arial" w:cs="Arial"/>
              </w:rPr>
              <w:t>(единица измерения - м</w:t>
            </w:r>
            <w:r w:rsidRPr="00A36B32">
              <w:rPr>
                <w:rFonts w:ascii="Arial" w:hAnsi="Arial" w:cs="Arial"/>
                <w:vertAlign w:val="superscript"/>
              </w:rPr>
              <w:t>2</w:t>
            </w:r>
            <w:r w:rsidRPr="00A36B32">
              <w:rPr>
                <w:rFonts w:ascii="Arial" w:hAnsi="Arial" w:cs="Arial"/>
              </w:rPr>
              <w:t xml:space="preserve"> накатов)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2,25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М331332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электрическая цепная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1/10-110-5/60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Лесоматериалы круглые хвойных пород для выработки пиломатериалов и заготовок (пластины), толщиной 20-24 см, 1 сорта, франко-нижний лесосклад (склад предприятия)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A36B32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0,076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Е105-19-5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Замена поврежденных частей чистой подшивки</w:t>
            </w:r>
          </w:p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A36B32">
              <w:rPr>
                <w:rFonts w:ascii="Arial" w:hAnsi="Arial" w:cs="Arial"/>
              </w:rPr>
              <w:t>(единица измерения - м</w:t>
            </w:r>
            <w:r w:rsidRPr="00A36B32">
              <w:rPr>
                <w:rFonts w:ascii="Arial" w:hAnsi="Arial" w:cs="Arial"/>
                <w:vertAlign w:val="superscript"/>
              </w:rPr>
              <w:t>2</w:t>
            </w:r>
            <w:r w:rsidRPr="00A36B32">
              <w:rPr>
                <w:rFonts w:ascii="Arial" w:hAnsi="Arial" w:cs="Arial"/>
              </w:rPr>
              <w:t xml:space="preserve"> подшивки)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2,71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М331332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электрическая цепная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1/10-110-50-15/45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25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A36B32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0,027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1/10-240-25-35/210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Гвозди строительные с плоской головкой 1,8 х 50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0,064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Е105-19-6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Замена поврежденной подшивки под штукатурку</w:t>
            </w:r>
          </w:p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A36B32">
              <w:rPr>
                <w:rFonts w:ascii="Arial" w:hAnsi="Arial" w:cs="Arial"/>
              </w:rPr>
              <w:t>(единица измерения - м</w:t>
            </w:r>
            <w:r w:rsidRPr="00A36B32">
              <w:rPr>
                <w:rFonts w:ascii="Arial" w:hAnsi="Arial" w:cs="Arial"/>
                <w:vertAlign w:val="superscript"/>
              </w:rPr>
              <w:t>2</w:t>
            </w:r>
            <w:r w:rsidRPr="00A36B32">
              <w:rPr>
                <w:rFonts w:ascii="Arial" w:hAnsi="Arial" w:cs="Arial"/>
              </w:rPr>
              <w:t xml:space="preserve"> подшивки)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2,31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1/10-110-150/50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Дрань штукатурная длиной 800-1000 мм, шириной 19-22 мм, толщиной 4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 шт.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1/10-240-25-35/210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Гвозди строительные с плоской головкой 1,8 х 50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0,64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Е105-19-7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Смена засыпки при разобранных полах с укладкой толи</w:t>
            </w:r>
          </w:p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A36B32">
              <w:rPr>
                <w:rFonts w:ascii="Arial" w:hAnsi="Arial" w:cs="Arial"/>
              </w:rPr>
              <w:t>(единица измерения - м</w:t>
            </w:r>
            <w:r w:rsidRPr="00A36B32">
              <w:rPr>
                <w:rFonts w:ascii="Arial" w:hAnsi="Arial" w:cs="Arial"/>
                <w:vertAlign w:val="superscript"/>
              </w:rPr>
              <w:t>2</w:t>
            </w:r>
            <w:r w:rsidRPr="00A36B32">
              <w:rPr>
                <w:rFonts w:ascii="Arial" w:hAnsi="Arial" w:cs="Arial"/>
              </w:rPr>
              <w:t xml:space="preserve"> засыпки)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1,66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1/10-115-5/1180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Рубероид кровельный с пылевидной посыпкой РКП-350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A36B3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7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Материалы, изделия и конструкции для дорожного и мостового строительства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7/4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строительные из отходов производства и фрезерования дорожного и мостового строительства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П7/4-20-11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Шлак дробленный металлургический, фракции 0-60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A36B32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0,11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Е105-19-8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Смена засыпки при разобранных полах со смазкой глиняным раствором</w:t>
            </w:r>
          </w:p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A36B32">
              <w:rPr>
                <w:rFonts w:ascii="Arial" w:hAnsi="Arial" w:cs="Arial"/>
              </w:rPr>
              <w:t>(единица измерения - м</w:t>
            </w:r>
            <w:r w:rsidRPr="00A36B32">
              <w:rPr>
                <w:rFonts w:ascii="Arial" w:hAnsi="Arial" w:cs="Arial"/>
                <w:vertAlign w:val="superscript"/>
              </w:rPr>
              <w:t>2</w:t>
            </w:r>
            <w:r w:rsidRPr="00A36B32">
              <w:rPr>
                <w:rFonts w:ascii="Arial" w:hAnsi="Arial" w:cs="Arial"/>
              </w:rPr>
              <w:t xml:space="preserve"> засыпки)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lastRenderedPageBreak/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1/10-280-6/5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Глина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A36B32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7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Материалы, изделия и конструкции для дорожного и мостового строительства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7/4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строительные из отходов производства и фрезерования дорожного и мостового строительства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П7/4-20-11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Шлак дробленный металлургический, фракции 0-60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A36B32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0,11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Е105-19-9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Добавляется на каждые 10 мм засыпки сверх 100 мм</w:t>
            </w:r>
          </w:p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A36B32">
              <w:rPr>
                <w:rFonts w:ascii="Arial" w:hAnsi="Arial" w:cs="Arial"/>
              </w:rPr>
              <w:t>(единица измерения - м</w:t>
            </w:r>
            <w:r w:rsidRPr="00A36B32">
              <w:rPr>
                <w:rFonts w:ascii="Arial" w:hAnsi="Arial" w:cs="Arial"/>
                <w:vertAlign w:val="superscript"/>
              </w:rPr>
              <w:t>2</w:t>
            </w:r>
            <w:r w:rsidRPr="00A36B32">
              <w:rPr>
                <w:rFonts w:ascii="Arial" w:hAnsi="Arial" w:cs="Arial"/>
              </w:rPr>
              <w:t xml:space="preserve"> засыпки)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7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Материалы, изделия и конструкции для дорожного и мостового строительства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7/4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строительные из отходов производства и фрезерования дорожного и мостового строительства</w:t>
            </w:r>
          </w:p>
        </w:tc>
      </w:tr>
      <w:tr w:rsidR="00BB45F5" w:rsidRPr="00A36B3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П7/4-20-11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36B3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Шлак дробленный металлургический, фракции 0-60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A36B32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36B3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</w:tbl>
    <w:p w:rsidR="00BB45F5" w:rsidRPr="00A36B32" w:rsidRDefault="00BB45F5" w:rsidP="00BB45F5">
      <w:pPr>
        <w:pStyle w:val="a5"/>
        <w:rPr>
          <w:rFonts w:ascii="Arial" w:hAnsi="Arial" w:cs="Arial"/>
          <w:b/>
          <w:sz w:val="2"/>
        </w:rPr>
      </w:pPr>
    </w:p>
    <w:p w:rsidR="00BB45F5" w:rsidRPr="001A33C3" w:rsidRDefault="00BB45F5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A23F79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105-20. Замена отдельных поврежденных мест и усиление деревянных балок перекрытий</w:t>
            </w: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A23F79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удаление засыпки, смазки и наката (нормы 1-2);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удаление повреждений конца балки (нормы 1-2);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в) заготовка и установка нового конца балки и дощатых накладок с двух сторон балки (при необходимости) (нормы 1-2);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установка старого наката, смазка и засыпка (нормы 1-2);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д) удаление засыпки, смазки и наката (нормы 3-4);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е) удаление поврежденной древесины (нормы 3-4);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ж) установка досок с 2-х сторон для усиления с креплением болтами, гвоздями или хомутами (нормы 3-4);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и) укладка старого наката, смазка и засыпка (нормы 3-4);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к) удаление поврежденных элементов (нормы 5-8);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л) заготовка новых элементов с выделкой и зачисткой сопряжений (нормы 5-8);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м) выделка и зачистка сопряжений на сохранившихся элементах (нормы 5-8);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н) установка заменяемого элемента балки с подгонкой и окончательным закреплением металлоконструкциями (без изготовления металлоконструкций и крепежа) (нормы 5-8);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п) устройство с последующей разборкой временных креплений для разгрузки балок (нормы 5-8).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BB45F5" w:rsidRDefault="00BB45F5" w:rsidP="00BB45F5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BB45F5" w:rsidRPr="00A23F79" w:rsidTr="00B96127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Е105-20-1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Смена концов деревянных балок в рубленых стенах</w:t>
            </w:r>
          </w:p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A23F79">
              <w:rPr>
                <w:rFonts w:ascii="Arial" w:hAnsi="Arial" w:cs="Arial"/>
              </w:rPr>
              <w:t>(единица измерения - конец балки)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М030201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Домкраты гидравлические грузоподъемностью 6,3 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1/10-110-50-10/65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Брусья необрезные хвойных пород длиной 4-6,5 м, толщиной 150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A23F7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1/10-110-50-15/45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25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A23F7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0,0063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1/10-280-6/5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Глина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A23F7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0,004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7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Материалы, изделия и конструкции для дорожного и мостового строительства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7/4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строительные из отходов производства и фрезерования дорожного и мостового строительства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П7/4-20-11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Шлак дробленный металлургический, фракции 0-60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A23F7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0,08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Е105-20-2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Смена концов деревянных балок в каменных стенах</w:t>
            </w:r>
          </w:p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A23F79">
              <w:rPr>
                <w:rFonts w:ascii="Arial" w:hAnsi="Arial" w:cs="Arial"/>
              </w:rPr>
              <w:t>(единица измерения - конец балки)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9,14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М030201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Домкраты гидравлические грузоподъемностью 6,3 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7,9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1/10-10-10/6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Портландцемент бездобавочный ЦЕМ 0 42,5 Н (в упаковке)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0,000002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1/10-110-50-10/65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Брусья необрезные хвойных пород длиной 4-6,5 м, толщиной 150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A23F7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1/10-110-50-15/45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25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A23F7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0,0063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1/10-280-6/5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Глина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A23F7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0,004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Железобетонные и бетонные изделия и конструкции (в т.ч. типовые), керамические изделия, нерудные материалы, бетоны и растворы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4/1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Конструкции и изделия бетонные и железобетонные, керамические изделия, нерудные материалы, товарные бетоны и растворы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П4/1-6-10-20-11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Кирпич керамический рядовой полнотелый обыкновенный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 шт.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7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Материалы, изделия и конструкции для дорожного и мостового строительства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7/4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строительные из отходов производства и фрезерования дорожного и мостового строительства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П7/4-20-11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Шлак дробленный металлургический, фракции 0-60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A23F7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0,08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Е105-20-3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Усиление деревянных балок по всей длине в рубленых стенах</w:t>
            </w:r>
          </w:p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A23F79">
              <w:rPr>
                <w:rFonts w:ascii="Arial" w:hAnsi="Arial" w:cs="Arial"/>
              </w:rPr>
              <w:t>(единица измерения - м протеза)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3,98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М030201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Домкраты гидравлические грузоподъемностью 6,3 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3,98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1/10-10-10/6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Портландцемент бездобавочный ЦЕМ 0 42,5 Н (в упаковке)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0,002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1/10-110-50-15/45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25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A23F7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0,0013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1/10-280-6/5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Глина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A23F7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0,0008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7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Материалы, изделия и конструкции для дорожного и мостового строительства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7/4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строительные из отходов производства и фрезерования дорожного и мостового строительства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П7/4-20-11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Шлак дробленный металлургический, фракции 0-60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A23F7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0,016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Е105-20-4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Усиление деревянных балок по всей длине в каменных стенах</w:t>
            </w:r>
          </w:p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A23F79">
              <w:rPr>
                <w:rFonts w:ascii="Arial" w:hAnsi="Arial" w:cs="Arial"/>
              </w:rPr>
              <w:t>(единица измерения - м протеза)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М030201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Домкраты гидравлические грузоподъемностью 6,3 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1/10-110-50-15/45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25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A23F7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0,0013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1/10-280-6/5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Глина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A23F7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0,0008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Железобетонные и бетонные изделия и конструкции (в т.ч. типовые), керамические изделия, нерудные материалы, бетоны и растворы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4/1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Конструкции и изделия бетонные и железобетонные, керамические изделия, нерудные материалы, товарные бетоны и растворы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П4/1-6-10-20-11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Кирпич керамический рядовой полнотелый обыкновенный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 шт.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0,004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7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Материалы, изделия и конструкции для дорожного и мостового строительства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7/4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строительные из отходов производства и фрезерования дорожного и мостового строительства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П7/4-20-11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Шлак дробленный металлургический, фракции 0-60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A23F7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0,016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Е105-20-5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Замена отдельных поврежденных элементов деревянных балок с устройством схем соединений типа "голландский зуб" длиной заменяемого элемента до 2 м площадью сечения 2 дм</w:t>
            </w:r>
            <w:r w:rsidRPr="00A23F79">
              <w:rPr>
                <w:rFonts w:ascii="Arial" w:hAnsi="Arial" w:cs="Arial"/>
                <w:b/>
                <w:vertAlign w:val="superscript"/>
              </w:rPr>
              <w:t>2</w:t>
            </w:r>
          </w:p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A23F79">
              <w:rPr>
                <w:rFonts w:ascii="Arial" w:hAnsi="Arial" w:cs="Arial"/>
              </w:rPr>
              <w:t>(единица измерения - место)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4,7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34,56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1/10-110-50-10/65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Брусья необрезные хвойных пород длиной 4-6,5 м, толщиной 150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A23F7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0,043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1/10-110-50-20/545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необрезные хвойных пород длиной 4-6,5 м, толщиной 25 мм, 3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A23F7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0,46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A23F79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Е105-20-6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Замена отдельных поврежденных элементов деревянных балок с устройством схем соединений типа "голландский зуб", длиной заменяемого элемента до 2 м, площадь сечения балки более 2 дм</w:t>
            </w:r>
            <w:r w:rsidRPr="00A23F79">
              <w:rPr>
                <w:rFonts w:ascii="Arial" w:hAnsi="Arial" w:cs="Arial"/>
                <w:b/>
                <w:vertAlign w:val="superscript"/>
              </w:rPr>
              <w:t>2</w:t>
            </w:r>
          </w:p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A23F79">
              <w:rPr>
                <w:rFonts w:ascii="Arial" w:hAnsi="Arial" w:cs="Arial"/>
              </w:rPr>
              <w:t>(единица измерения - место)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4,7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38,76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1/10-110-50-10/65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Брусья необрезные хвойных пород длиной 4-6,5 м, толщиной 150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A23F7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0,173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1/10-110-50-20/545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необрезные хвойных пород длиной 4-6,5 м, толщиной 25 мм, 3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A23F7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0,46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A23F79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Е105-20-7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Замена отдельных поврежденных элементов деревянных балок с устройством схем соединений типа "голландский зуб", длиной заменяемого элемента более 2 м, площадью сечения балки до 2 дм</w:t>
            </w:r>
            <w:r w:rsidRPr="00A23F79">
              <w:rPr>
                <w:rFonts w:ascii="Arial" w:hAnsi="Arial" w:cs="Arial"/>
                <w:b/>
                <w:vertAlign w:val="superscript"/>
              </w:rPr>
              <w:t>2</w:t>
            </w:r>
          </w:p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A23F79">
              <w:rPr>
                <w:rFonts w:ascii="Arial" w:hAnsi="Arial" w:cs="Arial"/>
              </w:rPr>
              <w:t>(единица измерения - место)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4,7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54,56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1/10-110-50-10/65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Брусья необрезные хвойных пород длиной 4-6,5 м, толщиной 150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A23F7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0,065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1/10-110-50-20/545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необрезные хвойных пород длиной 4-6,5 м, толщиной 25 мм, 3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A23F7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0,46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A23F79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Е105-20-8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Замена отдельных поврежденных элементов деревянных балок с устройством схем соединений типа "голландский зуб", длиной заменяемого элемента более 2 м, площадью сечения балки более 2 дм</w:t>
            </w:r>
            <w:r w:rsidRPr="00A23F79">
              <w:rPr>
                <w:rFonts w:ascii="Arial" w:hAnsi="Arial" w:cs="Arial"/>
                <w:b/>
                <w:vertAlign w:val="superscript"/>
              </w:rPr>
              <w:t>2</w:t>
            </w:r>
          </w:p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A23F79">
              <w:rPr>
                <w:rFonts w:ascii="Arial" w:hAnsi="Arial" w:cs="Arial"/>
              </w:rPr>
              <w:t>(единица измерения - место)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4,7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58,76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1/10-110-50-10/65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Брусья необрезные хвойных пород длиной 4-6,5 м, толщиной 150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A23F7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0,259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1/10-110-50-20/545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необрезные хвойных пород длиной 4-6,5 м, толщиной 25 мм, 3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A23F79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0,46</w:t>
            </w:r>
          </w:p>
        </w:tc>
      </w:tr>
      <w:tr w:rsidR="00BB45F5" w:rsidRPr="00A23F79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A23F79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A23F79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A23F79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</w:t>
            </w:r>
          </w:p>
        </w:tc>
      </w:tr>
    </w:tbl>
    <w:p w:rsidR="00BB45F5" w:rsidRPr="00A23F79" w:rsidRDefault="00BB45F5" w:rsidP="00BB45F5">
      <w:pPr>
        <w:pStyle w:val="a5"/>
        <w:rPr>
          <w:rFonts w:ascii="Arial" w:hAnsi="Arial" w:cs="Arial"/>
          <w:b/>
          <w:sz w:val="2"/>
        </w:rPr>
      </w:pPr>
    </w:p>
    <w:p w:rsidR="00BB45F5" w:rsidRPr="001A33C3" w:rsidRDefault="00BB45F5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6C1A5F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105-21. Воссоздание и укладка деревянных балок перекрытий взамен утраченных или полностью пришедших в негодность по кирпичным и деревянным стенам</w:t>
            </w: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6C1A5F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пробивка гнезд в каменных стенах (нормы 1-3);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заготовка балок из брусьев или тесаных бревен по старому образцу без выделки профиля и врубки (нормы 1-3);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в) укладка балок с подгонкой по месту, с осмолкой и прокладкой рулонными материалами (нормы 1-3);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пришивка черепных брусков к балкам (нормы 1-3);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д) заготовка балок из брусьев и тесаных бревен по старому образцу без выделки профиля и вырубки (нормы 4-6);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е) расчистка старых гнезд (нормы 4-6);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ж) укладка балок с подгонкой по месту, прокладка толя и смоляной подушки (нормы 4-6);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и) пришивка черепных брусков к балкам (нормы 4-6);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к) выделка профиля балок по старинному образцу с врубкой (норма 7).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BB45F5" w:rsidRDefault="00BB45F5" w:rsidP="00BB45F5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BB45F5" w:rsidRPr="006C1A5F" w:rsidTr="00B96127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Е105-21-1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Воссоздание и укладка деревянных балок перекрытий взамен утраченных или полностью пришедших в негодность по кирпичным стенам, длиной 6 м</w:t>
            </w:r>
          </w:p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6C1A5F">
              <w:rPr>
                <w:rFonts w:ascii="Arial" w:hAnsi="Arial" w:cs="Arial"/>
              </w:rPr>
              <w:t>(единица измерения - м балки)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М030201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Домкраты гидравлические грузоподъемностью 6,3 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1,55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1/10-110-5/60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Лесоматериалы круглые хвойных пород для выработки пиломатериалов и заготовок (пластины), толщиной 20-24 см, 1 сорта, франко-нижний лесосклад (склад предприятия)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6C1A5F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0,076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1/10-110-50-5/85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обрезные хвойных пород длиной 4-6,5 м, шириной 75-150 мм, толщиной 40-75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6C1A5F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0,0053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1/10-115-5/1180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Рубероид кровельный с пылевидной посыпкой РКП-350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6C1A5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0,14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П1/10-130-5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Мастика битумно-скипидарная на комбинированном растворителе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Е105-21-2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Воссоздание и укладка деревянных балок перекрытий взамен утраченных или полностью пришедших в негодность по кирпичным стенам, длиной 5 м</w:t>
            </w:r>
          </w:p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6C1A5F">
              <w:rPr>
                <w:rFonts w:ascii="Arial" w:hAnsi="Arial" w:cs="Arial"/>
              </w:rPr>
              <w:t>(единица измерения - м балки)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3,71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М030201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Домкраты гидравлические грузоподъемностью 6,3 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1,86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1/10-110-5/60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Лесоматериалы круглые хвойных пород для выработки пиломатериалов и заготовок (пластины), толщиной 20-24 см, 1 сорта, франко-нижний лесосклад (склад предприятия)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6C1A5F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0,056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1/10-110-50-5/85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обрезные хвойных пород длиной 4-6,5 м, шириной 75-150 мм, толщиной 40-75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6C1A5F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0,0053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1/10-115-5/1180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Рубероид кровельный с пылевидной посыпкой РКП-350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6C1A5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0,15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П1/10-130-5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Мастика битумно-скипидарная на комбинированном растворителе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Е105-21-3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Воссоздание и укладка деревянных балок перекрытий взамен утраченных или полностью пришедших в негодность по кирпичным стенам, длиной 4 м</w:t>
            </w:r>
          </w:p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6C1A5F">
              <w:rPr>
                <w:rFonts w:ascii="Arial" w:hAnsi="Arial" w:cs="Arial"/>
              </w:rPr>
              <w:t>(единица измерения - м балки)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4,77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М030201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Домкраты гидравлические грузоподъемностью 6,3 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2,39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1/10-110-5/60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Лесоматериалы круглые хвойных пород для выработки пиломатериалов и заготовок (пластины), толщиной 20-24 см, 1 сорта, франко-нижний лесосклад (склад предприятия)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6C1A5F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0,044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1/10-110-50-5/85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обрезные хвойных пород длиной 4-6,5 м, шириной 75-150 мм, толщиной 40-75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6C1A5F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0,0053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1/10-115-5/1180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Рубероид кровельный с пылевидной посыпкой РКП-350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6C1A5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0,16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П1/10-130-5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Мастика битумно-скипидарная на комбинированном растворителе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Е105-21-4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Воссоздание и укладка деревянных балок перекрытий взамен утраченных или полностью пришедших в негодность по деревянным стенам, длиной 6 м</w:t>
            </w:r>
          </w:p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6C1A5F">
              <w:rPr>
                <w:rFonts w:ascii="Arial" w:hAnsi="Arial" w:cs="Arial"/>
              </w:rPr>
              <w:t>(единица измерения - м балки)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2,19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М030201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Домкраты гидравлические грузоподъемностью 6,3 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1,08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1/10-110-5/60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Лесоматериалы круглые хвойных пород для выработки пиломатериалов и заготовок (пластины), толщиной 20-24 см, 1 сорта, франко-нижний лесосклад (склад предприятия)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6C1A5F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0,076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1/10-110-50-5/85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обрезные хвойных пород длиной 4-6,5 м, шириной 75-150 мм, толщиной 40-75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6C1A5F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0,005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1/10-235-3/101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Пакля пропитанная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Е105-21-5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Воссоздание и укладка деревянных балок перекрытий взамен утраченных или полностью пришедших в негодность по деревянным стенам, длиной 5 м</w:t>
            </w:r>
          </w:p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6C1A5F">
              <w:rPr>
                <w:rFonts w:ascii="Arial" w:hAnsi="Arial" w:cs="Arial"/>
              </w:rPr>
              <w:t>(единица измерения - м балки)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2,76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М030201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Домкраты гидравлические грузоподъемностью 6,3 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1,38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1/10-110-5/60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Лесоматериалы круглые хвойных пород для выработки пиломатериалов и заготовок (пластины), толщиной 20-24 см, 1 сорта, франко-нижний лесосклад (склад предприятия)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6C1A5F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0,056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1/10-110-50-5/85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обрезные хвойных пород длиной 4-6,5 м, шириной 75-150 мм, толщиной 40-75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6C1A5F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0,005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1/10-235-3/101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Пакля пропитанная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Е105-21-6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Воссоздание и укладка деревянных балок перекрытий взамен утраченных или полностью пришедших в негодность по деревянным стенам, длиной 4 м</w:t>
            </w:r>
          </w:p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6C1A5F">
              <w:rPr>
                <w:rFonts w:ascii="Arial" w:hAnsi="Arial" w:cs="Arial"/>
              </w:rPr>
              <w:t>(единица измерения - м балки)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3,35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М030201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Домкраты гидравлические грузоподъемностью 6,3 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1,68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1/10-110-5/60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Лесоматериалы круглые хвойных пород для выработки пиломатериалов и заготовок (пластины), толщиной 20-24 см, 1 сорта, франко-нижний лесосклад (склад предприятия)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6C1A5F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0,044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1/10-110-50-5/85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обрезные хвойных пород длиной 4-6,5 м, шириной 75-150 мм, толщиной 40-75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6C1A5F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0,005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1/10-235-3/101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Пакля пропитанная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Е105-21-7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Выделка профиля и врубка балок по старинному образцу</w:t>
            </w:r>
          </w:p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6C1A5F">
              <w:rPr>
                <w:rFonts w:ascii="Arial" w:hAnsi="Arial" w:cs="Arial"/>
              </w:rPr>
              <w:t>(единица измерения - м балки)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6C1A5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C1A5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C1A5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2,69</w:t>
            </w:r>
          </w:p>
        </w:tc>
      </w:tr>
    </w:tbl>
    <w:p w:rsidR="00BB45F5" w:rsidRPr="006C1A5F" w:rsidRDefault="00BB45F5" w:rsidP="00BB45F5">
      <w:pPr>
        <w:pStyle w:val="a5"/>
        <w:rPr>
          <w:rFonts w:ascii="Arial" w:hAnsi="Arial" w:cs="Arial"/>
          <w:b/>
          <w:sz w:val="2"/>
        </w:rPr>
      </w:pPr>
    </w:p>
    <w:p w:rsidR="00BB45F5" w:rsidRPr="001A33C3" w:rsidRDefault="00BB45F5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BB06D2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105-22. Замена отдельных повреждений элементов стропильных конструкций скатных крыш (одно-, двух- и многоскатных, мансардных, вальмовых, полувальмовых, щипцовых и многощипцовых)</w:t>
            </w: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BB06D2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удаление или вырезка поврежденных частей стропильных конструкций (нормы 1-3);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заготовка заменяемых элементов и вставок с подбором древесины по размеру и сорту без выделки сопряжений (нормы 1-3);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в) постановка и пригонка вставок-протезов на место с осмолкой закладываемых в каменные стены концов, прокладыванием толи, постановкой креплений (нормы 1-3);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удаление поврежденных элементов (нормы 4-7);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д) заготовка новых элементов с выделкой и зачисткой сопряжений (нормы 4-7);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е) выделка и зачистка сопряжений на сохранившихся элементах (нормы 4-7);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ж) установка заменяемого элемента стропил с подгонкой и окончательным закреплением металлоконструкциями (без изготовления металлоконструкций и крепежа) (нормы 4-7);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и) устройство с последующей разборкой временных креплений, устраиваемых для разгрузки заменяемых элементов (нормы 4-7).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BB45F5" w:rsidRDefault="00BB45F5" w:rsidP="00BB45F5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BB45F5" w:rsidRPr="00BB06D2" w:rsidTr="00B96127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Е105-22-1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Замена отдельных поврежденных стропил из бревен</w:t>
            </w:r>
          </w:p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BB06D2">
              <w:rPr>
                <w:rFonts w:ascii="Arial" w:hAnsi="Arial" w:cs="Arial"/>
              </w:rPr>
              <w:t>(единица измерения - м)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5,94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М331332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электрическая цепная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Дрели электрические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1,18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1/10-110-5/60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Лесоматериалы круглые хвойных пород для выработки пиломатериалов и заготовок (пластины), толщиной 20-24 см, 1 сорта, франко-нижний лесосклад (склад предприятия)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B06D2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0,054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П1/10-260-500-5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Поковки строительные (скобы, закрепы, хомуты) из оцинкованной стали массой до 1,6 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0,0003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Е105-22-2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Замена отдельных поврежденных стропил из досок</w:t>
            </w:r>
          </w:p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BB06D2">
              <w:rPr>
                <w:rFonts w:ascii="Arial" w:hAnsi="Arial" w:cs="Arial"/>
              </w:rPr>
              <w:t>(единица измерения - м)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3,77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М331332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электрическая цепная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Дрели электрические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0,75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1/10-110-50-20/185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необрезные хвойных пород длиной 4-6,5 м, толщиной 44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B06D2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0,0126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П1/10-260-500-5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Поковки строительные (скобы, закрепы, хомуты) из оцинкованной стали массой до 1,6 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0,000065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Е105-22-3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Замена отдельных поврежденных подстропильных досок и мауэрлатов</w:t>
            </w:r>
          </w:p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BB06D2">
              <w:rPr>
                <w:rFonts w:ascii="Arial" w:hAnsi="Arial" w:cs="Arial"/>
              </w:rPr>
              <w:t>(единица измерения - м)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М331332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электрическая цепная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Дрели электрические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1,04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1/10-110-5/60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Лесоматериалы круглые хвойных пород для выработки пиломатериалов и заготовок (пластины), толщиной 20-24 см, 1 сорта, франко-нижний лесосклад (склад предприятия)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B06D2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0,054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1/10-115-5/1190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Рубероид подкладочный с пылевидной посыпкой РПП-300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B06D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0,37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П1/10-130-5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Мастика битумно-скипидарная на комбинированном растворителе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Е105-22-4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Замена отдельных поврежденных элементов стропильных систем с устройством схем соединений типа "голландский зуб", длиной заменяемого элемента до 2 м, площадью сечения деталей стропил до 2 дм</w:t>
            </w:r>
            <w:r w:rsidRPr="00BB06D2">
              <w:rPr>
                <w:rFonts w:ascii="Arial" w:hAnsi="Arial" w:cs="Arial"/>
                <w:b/>
                <w:vertAlign w:val="superscript"/>
              </w:rPr>
              <w:t>2</w:t>
            </w:r>
          </w:p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BB06D2">
              <w:rPr>
                <w:rFonts w:ascii="Arial" w:hAnsi="Arial" w:cs="Arial"/>
              </w:rPr>
              <w:t>(единица измерения - место)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23,6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М331332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электрическая цепная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Дрели электрические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1/10-110-50-5/45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Брусья обрезные хвойных пород длиной 2-3,75 м, шириной 100-125 мм, толщиной 100, 125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B06D2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0,043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1/10-110-50-15/405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16 мм, 3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B06D2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0,083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Е105-22-5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Замена отдельных поврежденных элементов стропильных систем с устройством схем соединений типа "голландский зуб", длиной заменяемого элемента до 2 м, площадью сечения деталей стропил более 2 дм</w:t>
            </w:r>
            <w:r w:rsidRPr="00BB06D2">
              <w:rPr>
                <w:rFonts w:ascii="Arial" w:hAnsi="Arial" w:cs="Arial"/>
                <w:b/>
                <w:vertAlign w:val="superscript"/>
              </w:rPr>
              <w:t>2</w:t>
            </w:r>
          </w:p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BB06D2">
              <w:rPr>
                <w:rFonts w:ascii="Arial" w:hAnsi="Arial" w:cs="Arial"/>
              </w:rPr>
              <w:t>(единица измерения - место)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25,25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М331332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электрическая цепная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0,09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Дрели электрические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1,25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1/10-110-50-5/45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Брусья обрезные хвойных пород длиной 2-3,75 м, шириной 100-125 мм, толщиной 100, 125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B06D2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0,173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1/10-110-50-15/405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16 мм, 3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B06D2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0,083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Е105-22-6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Замена отдельных поврежденных элементов стропильных систем с устройством схем соединений типа "голландский зуб", длиной заменяемого элемента более 2 м, площадью сечения деталей стропил до 2 дм</w:t>
            </w:r>
            <w:r w:rsidRPr="00BB06D2">
              <w:rPr>
                <w:rFonts w:ascii="Arial" w:hAnsi="Arial" w:cs="Arial"/>
                <w:b/>
                <w:vertAlign w:val="superscript"/>
              </w:rPr>
              <w:t>2</w:t>
            </w:r>
          </w:p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BB06D2">
              <w:rPr>
                <w:rFonts w:ascii="Arial" w:hAnsi="Arial" w:cs="Arial"/>
              </w:rPr>
              <w:t>(единица измерения - место)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26,3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М331332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электрическая цепная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Дрели электрические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1/10-110-50-5/45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Брусья обрезные хвойных пород длиной 2-3,75 м, шириной 100-125 мм, толщиной 100, 125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B06D2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0,065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1/10-110-50-15/405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16 мм, 3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B06D2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0,083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Е105-22-7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Замена отдельных поврежденных элементов стропильных систем с устройством схем соединений типа "голландский зуб", длиной заменяемого элемента более 2 м, площадью сечения деталей стропил более 2 дм</w:t>
            </w:r>
            <w:r w:rsidRPr="00BB06D2">
              <w:rPr>
                <w:rFonts w:ascii="Arial" w:hAnsi="Arial" w:cs="Arial"/>
                <w:b/>
                <w:vertAlign w:val="superscript"/>
              </w:rPr>
              <w:t>2</w:t>
            </w:r>
          </w:p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BB06D2">
              <w:rPr>
                <w:rFonts w:ascii="Arial" w:hAnsi="Arial" w:cs="Arial"/>
              </w:rPr>
              <w:t>(единица измерения - место)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27,95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М331332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электрическая цепная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0,13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Дрели электрические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1/10-110-50-5/45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Брусья обрезные хвойных пород длиной 2-3,75 м, шириной 100-125 мм, толщиной 100, 125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B06D2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0,259</w:t>
            </w:r>
          </w:p>
        </w:tc>
      </w:tr>
      <w:tr w:rsidR="00BB45F5" w:rsidRPr="00BB06D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1/10-110-50-15/405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B06D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16 мм, 3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B06D2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B06D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0,083</w:t>
            </w:r>
          </w:p>
        </w:tc>
      </w:tr>
    </w:tbl>
    <w:p w:rsidR="00BB45F5" w:rsidRPr="00BB06D2" w:rsidRDefault="00BB45F5" w:rsidP="00BB45F5">
      <w:pPr>
        <w:pStyle w:val="a5"/>
        <w:rPr>
          <w:rFonts w:ascii="Arial" w:hAnsi="Arial" w:cs="Arial"/>
          <w:b/>
          <w:sz w:val="2"/>
        </w:rPr>
      </w:pPr>
    </w:p>
    <w:p w:rsidR="00BB45F5" w:rsidRPr="001A33C3" w:rsidRDefault="00BB45F5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655FDF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105-23. Воссоздание стропильных конструкций скатных крыш (одно-, двух- и многоскатных, мансардных и вальмовых, полувальмовых, щипцовых и многощипцовых)</w:t>
            </w: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655FDF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заготовка стропил и подстропильных брусьев по сохранившимся образцам (без выделки сопряжений);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установка конструкций с подгонкой к месту в связи со сложностью конфигурации сооружений;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в) осмолка и обертывание толем подстропильных брусьев с укладкой просмоленных дощатых прокладок;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постановка креплений.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BB45F5" w:rsidRDefault="00BB45F5" w:rsidP="00BB45F5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BB45F5" w:rsidRPr="00655FDF" w:rsidTr="00B96127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Е105-23-1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Воссоздание стропил из бревен</w:t>
            </w:r>
          </w:p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655FDF">
              <w:rPr>
                <w:rFonts w:ascii="Arial" w:hAnsi="Arial" w:cs="Arial"/>
              </w:rPr>
              <w:t>(единица измерения - м)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2,92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М030201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Домкраты гидравлические грузоподъемностью 6,3 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Дрели электрические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1,46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1/10-110-5/60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Лесоматериалы круглые хвойных пород для выработки пиломатериалов и заготовок (пластины), толщиной 20-24 см, 1 сорта, франко-нижний лесосклад (склад предприятия)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655FDF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0,054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П1/10-260-500-5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Поковки строительные (скобы, закрепы, хомуты) из оцинкованной стали массой до 1,6 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0,0003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Е105-23-2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Воссоздание стропил из досок</w:t>
            </w:r>
          </w:p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655FDF">
              <w:rPr>
                <w:rFonts w:ascii="Arial" w:hAnsi="Arial" w:cs="Arial"/>
              </w:rPr>
              <w:t>(единица измерения - м)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2,05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М030201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Домкраты гидравлические грузоподъемностью 6,3 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Дрели электрические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1,03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1/10-110-50-20/185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необрезные хвойных пород длиной 4-6,5 м, толщиной 44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655FDF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0,0132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П1/10-260-500-5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Поковки строительные (скобы, закрепы, хомуты) из оцинкованной стали массой до 1,6 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0,000065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Е105-23-3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Воссоздание подстропильных брусьев и мауэрлатов</w:t>
            </w:r>
          </w:p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655FDF">
              <w:rPr>
                <w:rFonts w:ascii="Arial" w:hAnsi="Arial" w:cs="Arial"/>
              </w:rPr>
              <w:t>(единица измерения - м)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1,36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М030201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Домкраты гидравлические грузоподъемностью 6,3 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0,34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Дрели электрические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0,68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1/10-110-5/60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Лесоматериалы круглые хвойных пород для выработки пиломатериалов и заготовок (пластины), толщиной 20-24 см, 1 сорта, франко-нижний лесосклад (склад предприятия)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655FDF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0,054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1/10-115-5/1180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Рубероид кровельный с пылевидной посыпкой РКП-350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655FD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П1/10-130-5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Мастика битумно-скипидарная на комбинированном растворителе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Е105-23-4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Выделка сопряжений с зачисткой и подгонкой их, при длине стропильной конструкции до 4 м</w:t>
            </w:r>
          </w:p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655FDF">
              <w:rPr>
                <w:rFonts w:ascii="Arial" w:hAnsi="Arial" w:cs="Arial"/>
              </w:rPr>
              <w:t>(единица измерения - сопряжение)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5,31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Е105-23-5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Выделка сопряжений с зачисткой и подгонкой их, при длине стропильной конструкции более 4 м</w:t>
            </w:r>
          </w:p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655FDF">
              <w:rPr>
                <w:rFonts w:ascii="Arial" w:hAnsi="Arial" w:cs="Arial"/>
              </w:rPr>
              <w:t>(единица измерения - сопряжение)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655FD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655FD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655FD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</w:tbl>
    <w:p w:rsidR="00BB45F5" w:rsidRPr="00655FDF" w:rsidRDefault="00BB45F5" w:rsidP="00BB45F5">
      <w:pPr>
        <w:pStyle w:val="a5"/>
        <w:rPr>
          <w:rFonts w:ascii="Arial" w:hAnsi="Arial" w:cs="Arial"/>
          <w:b/>
          <w:sz w:val="2"/>
        </w:rPr>
      </w:pPr>
    </w:p>
    <w:p w:rsidR="00BB45F5" w:rsidRPr="001A33C3" w:rsidRDefault="00BB45F5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BA3C91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105-24. Замена отдельных повреждений в стропильных конструкциях глав, куполов, шатров, конусов и башен</w:t>
            </w: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BA3C91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устройство и разборка временных креплений;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вырезка и удаление поврежденных элементов скатных стропильных конструкций;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в) заготовка элементов и вставок с разметкой, распиливанием по размеру с выделкой сопряжений;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постановка и пригонка вставок, протезов;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д) установка конструкций на место с осмолкой, обертыванием толем и укладкой просмоленных дощатых прокладок в местах соприкосновения с кладкой;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е) постановка креплений.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BB45F5" w:rsidRDefault="00BB45F5" w:rsidP="00BB45F5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BB45F5" w:rsidRPr="00BA3C91" w:rsidTr="00B96127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Е105-24-1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Замена отдельных повреждений в стропильных конструкциях глав и куполов из брусьев</w:t>
            </w:r>
          </w:p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BA3C91">
              <w:rPr>
                <w:rFonts w:ascii="Arial" w:hAnsi="Arial" w:cs="Arial"/>
              </w:rPr>
              <w:t>(единица измерения - м конструкции)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4,94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М030201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Домкраты гидравлические грузоподъемностью 6,3 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1,65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1/10-110-50-5/125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Брусья обрезные хвойных пород длиной 4-6,5 м, шириной 150 мм, толщиной 150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A3C91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0,054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1/10-115-5/1180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Рубероид кровельный с пылевидной посыпкой РКП-350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A3C9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0,31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П1/10-130-5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Мастика битумно-скипидарная на комбинированном растворителе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П1/10-260-500-5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Поковки строительные (скобы, закрепы, хомуты) из оцинкованной стали массой до 1,6 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0,0003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Е105-24-2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Замена отдельных повреждений в стропильных конструкциях глав и куполов из досок</w:t>
            </w:r>
          </w:p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BA3C91">
              <w:rPr>
                <w:rFonts w:ascii="Arial" w:hAnsi="Arial" w:cs="Arial"/>
              </w:rPr>
              <w:t>(единица измерения - м конструкции)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2,71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М030201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Домкраты гидравлические грузоподъемностью 6,3 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44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A3C91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0,015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1/10-115-5/1180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Рубероид кровельный с пылевидной посыпкой РКП-350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A3C9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0,31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П1/10-130-5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Мастика битумно-скипидарная на комбинированном растворителе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П1/10-260-500-5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Поковки строительные (скобы, закрепы, хомуты) из оцинкованной стали массой до 1,6 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0,000065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Е105-24-3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Замена отдельных повреждений в стропильных конструкциях глав и куполов журавницы (из досок)</w:t>
            </w:r>
          </w:p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BA3C91">
              <w:rPr>
                <w:rFonts w:ascii="Arial" w:hAnsi="Arial" w:cs="Arial"/>
              </w:rPr>
              <w:t>(единица измерения - м конструкции)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М030201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Домкраты гидравлические грузоподъемностью 6,3 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44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A3C91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1/10-115-5/1180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Рубероид кровельный с пылевидной посыпкой РКП-350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A3C9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0,31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П1/10-130-5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Мастика битумно-скипидарная на комбинированном растворителе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П1/10-260-500-5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Поковки строительные (скобы, закрепы, хомуты) из оцинкованной стали массой до 1,6 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0,000065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Е105-24-4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Замена отдельных повреждений в стропильных конструкциях конусообразных и фигурных шатров и башен</w:t>
            </w:r>
          </w:p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BA3C91">
              <w:rPr>
                <w:rFonts w:ascii="Arial" w:hAnsi="Arial" w:cs="Arial"/>
              </w:rPr>
              <w:t>(единица измерения - м конструкции)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4,15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М030201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Домкраты гидравлические грузоподъемностью 6,3 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1,38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1/10-110-50-5/125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Брусья обрезные хвойных пород длиной 4-6,5 м, шириной 150 мм, толщиной 150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A3C91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0,054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1/10-115-5/1180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Рубероид кровельный с пылевидной посыпкой РКП-350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A3C9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0,31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П1/10-130-5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Мастика битумно-скипидарная на комбинированном растворителе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П1/10-260-500-5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Поковки строительные (скобы, закрепы, хомуты) из оцинкованной стали массой до 1,6 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0,0003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Е105-24-5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Заготовка вставок по размеру с выделкой сопряжений, зачисткой и подгонкой для стропильных конструкций из бруса</w:t>
            </w:r>
          </w:p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BA3C91">
              <w:rPr>
                <w:rFonts w:ascii="Arial" w:hAnsi="Arial" w:cs="Arial"/>
              </w:rPr>
              <w:t>(единица измерения - заменяемое место)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17,9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1/10-110-50-5/125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Брусья обрезные хвойных пород длиной 4-6,5 м, шириной 150 мм, толщиной 150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A3C91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Е105-24-6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Заготовка вставок по размеру с выделкой сопряжений, зачисткой и подгонкой для стропильных конструкций из досок</w:t>
            </w:r>
          </w:p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BA3C91">
              <w:rPr>
                <w:rFonts w:ascii="Arial" w:hAnsi="Arial" w:cs="Arial"/>
              </w:rPr>
              <w:t>(единица измерения - заменяемое место)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14,2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A3C9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A3C9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44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A3C91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A3C9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</w:tbl>
    <w:p w:rsidR="00BB45F5" w:rsidRPr="00BA3C91" w:rsidRDefault="00BB45F5" w:rsidP="00BB45F5">
      <w:pPr>
        <w:pStyle w:val="a5"/>
        <w:rPr>
          <w:rFonts w:ascii="Arial" w:hAnsi="Arial" w:cs="Arial"/>
          <w:b/>
          <w:sz w:val="2"/>
        </w:rPr>
      </w:pPr>
    </w:p>
    <w:p w:rsidR="00BB45F5" w:rsidRPr="001A33C3" w:rsidRDefault="00BB45F5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4E5A56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105-25. Воссоздание стропильных конструкций глав, шатров, конусов и башен</w:t>
            </w: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4E5A56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заготовка элементов конструкций по сохранившимся образцам (без выделки сопряжений);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предварительная сборка конструкций на бойке;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в) установка конструкций с подгонкой по месту в связи со сложной конфигурацией сооружений, осмолкой, обертывание толем и укладка просмоленных дощатых прокладок в местах соприкосновения с кладкой;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постановка креплений.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BB45F5" w:rsidRDefault="00BB45F5" w:rsidP="00BB45F5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BB45F5" w:rsidRPr="004E5A56" w:rsidTr="00B96127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Е105-25-1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Воссоздание стропильных конструкций куполов и глав из брусьев</w:t>
            </w:r>
          </w:p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4E5A56">
              <w:rPr>
                <w:rFonts w:ascii="Arial" w:hAnsi="Arial" w:cs="Arial"/>
              </w:rPr>
              <w:t>(единица измерения - м конструкции)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3,81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М030201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Домкраты гидравлические грузоподъемностью 6,3 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1,27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1/10-110-50-5/125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Брусья обрезные хвойных пород длиной 4-6,5 м, шириной 150 мм, толщиной 150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4E5A56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0,054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1/10-115-5/1180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Рубероид кровельный с пылевидной посыпкой РКП-350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4E5A5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0,31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П1/10-130-5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Мастика битумно-скипидарная на комбинированном растворителе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П1/10-260-500-5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Поковки строительные (скобы, закрепы, хомуты) из оцинкованной стали массой до 1,6 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0,0003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Е105-25-2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Воссоздание стропильных конструкций куполов и глав из досок</w:t>
            </w:r>
          </w:p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4E5A56">
              <w:rPr>
                <w:rFonts w:ascii="Arial" w:hAnsi="Arial" w:cs="Arial"/>
              </w:rPr>
              <w:t>(единица измерения - м конструкции)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2,32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М030201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Домкраты гидравлические грузоподъемностью 6,3 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0,77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1/10-110-50-15/185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44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4E5A56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0,015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1/10-115-5/1180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Рубероид кровельный с пылевидной посыпкой РКП-350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4E5A5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0,31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П1/10-130-5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Мастика битумно-скипидарная на комбинированном растворителе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П1/10-260-500-5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Поковки строительные (скобы, закрепы, хомуты) из оцинкованной стали массой до 1,6 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0,000065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Е105-25-3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Воссоздание стропильных конструкций куполов и глав журавницы (из досок)</w:t>
            </w:r>
          </w:p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4E5A56">
              <w:rPr>
                <w:rFonts w:ascii="Arial" w:hAnsi="Arial" w:cs="Arial"/>
              </w:rPr>
              <w:t>(единица измерения - м конструкции)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7,42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М030201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Домкраты гидравлические грузоподъемностью 6,3 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2,47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1/10-110-50-15/185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44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4E5A56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1/10-115-5/1180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Рубероид кровельный с пылевидной посыпкой РКП-350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4E5A5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0,31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П1/10-130-5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Мастика битумно-скипидарная на комбинированном растворителе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П1/10-260-500-5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Поковки строительные (скобы, закрепы, хомуты) из оцинкованной стали массой до 1,6 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0,000065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Е105-25-4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Воссоздание стропильных конструкций конусообразных и фигурных шатров и башен</w:t>
            </w:r>
          </w:p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4E5A56">
              <w:rPr>
                <w:rFonts w:ascii="Arial" w:hAnsi="Arial" w:cs="Arial"/>
              </w:rPr>
              <w:t>(единица измерения - м конструкции)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3,35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М030201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Домкраты гидравлические грузоподъемностью 6,3 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1,12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1/10-110-50-5/125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Брусья обрезные хвойных пород длиной 4-6,5 м, шириной 150 мм, толщиной 150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4E5A56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0,054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1/10-115-5/1180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Рубероид кровельный с пылевидной посыпкой РКП-350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4E5A5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0,31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П1/10-130-5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Мастика битумно-скипидарная на комбинированном растворителе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П1/10-260-500-5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Поковки строительные (скобы, закрепы, хомуты) из оцинкованной стали массой до 1,6 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0,0003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Е105-25-5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Выделка сопряжений с зачисткой и подгонкой для стропильных конструкций глав, куполов, шатров, конусов и башен при длине конструкции до 4 м</w:t>
            </w:r>
          </w:p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4E5A56">
              <w:rPr>
                <w:rFonts w:ascii="Arial" w:hAnsi="Arial" w:cs="Arial"/>
              </w:rPr>
              <w:t>(единица измерения - сопряжение)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5,6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Е105-25-6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Выделка сопряжений с зачисткой и подгонкой для стропильных конструкций глав, куполов, шатров, конусов и башен при длине конструкции более 4 м</w:t>
            </w:r>
          </w:p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4E5A56">
              <w:rPr>
                <w:rFonts w:ascii="Arial" w:hAnsi="Arial" w:cs="Arial"/>
              </w:rPr>
              <w:t>(единица измерения - сопряжение)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</w:tr>
      <w:tr w:rsidR="00BB45F5" w:rsidRPr="004E5A5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E5A5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E5A5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</w:tbl>
    <w:p w:rsidR="00BB45F5" w:rsidRPr="004E5A56" w:rsidRDefault="00BB45F5" w:rsidP="00BB45F5">
      <w:pPr>
        <w:pStyle w:val="a5"/>
        <w:rPr>
          <w:rFonts w:ascii="Arial" w:hAnsi="Arial" w:cs="Arial"/>
          <w:b/>
          <w:sz w:val="2"/>
        </w:rPr>
      </w:pPr>
    </w:p>
    <w:p w:rsidR="00BB45F5" w:rsidRPr="001A33C3" w:rsidRDefault="00BB45F5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BF0358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105-26. Смена обрешетки крыш</w:t>
            </w: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BF0358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разборка ветхих участков;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разметка поверхности;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в) заготовка элементов обрешетки со всеми необходимыми сопряжениями;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укладка на место и крепление элементов обрешетки.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BB45F5" w:rsidRDefault="00BB45F5" w:rsidP="00BB45F5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BB45F5" w:rsidRPr="00BF0358" w:rsidTr="00B96127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Е105-26-1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Смена обрешетки в скатных крышах из досок и брусков с прозорами</w:t>
            </w:r>
          </w:p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BF0358">
              <w:rPr>
                <w:rFonts w:ascii="Arial" w:hAnsi="Arial" w:cs="Arial"/>
              </w:rPr>
              <w:t>(единица измерения - м</w:t>
            </w:r>
            <w:r w:rsidRPr="00BF0358">
              <w:rPr>
                <w:rFonts w:ascii="Arial" w:hAnsi="Arial" w:cs="Arial"/>
                <w:vertAlign w:val="superscript"/>
              </w:rPr>
              <w:t>2</w:t>
            </w:r>
            <w:r w:rsidRPr="00BF0358">
              <w:rPr>
                <w:rFonts w:ascii="Arial" w:hAnsi="Arial" w:cs="Arial"/>
              </w:rPr>
              <w:t xml:space="preserve"> обрешетки)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2,33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1/10-110-50-5/5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обрезные хвойных пород длиной 2-3,75 м, шириной 75-150 мм, толщиной 40-75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F035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1/10-110-50-15/185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44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F035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0,0074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1/10-240-25-35/210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Гвозди строительные с плоской головкой 1,8 х 50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0,06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Е105-26-2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Смена обрешетки в скатных крышах из досок сплошного настила</w:t>
            </w:r>
          </w:p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BF0358">
              <w:rPr>
                <w:rFonts w:ascii="Arial" w:hAnsi="Arial" w:cs="Arial"/>
              </w:rPr>
              <w:t>(единица измерения - м</w:t>
            </w:r>
            <w:r w:rsidRPr="00BF0358">
              <w:rPr>
                <w:rFonts w:ascii="Arial" w:hAnsi="Arial" w:cs="Arial"/>
                <w:vertAlign w:val="superscript"/>
              </w:rPr>
              <w:t>2</w:t>
            </w:r>
            <w:r w:rsidRPr="00BF0358">
              <w:rPr>
                <w:rFonts w:ascii="Arial" w:hAnsi="Arial" w:cs="Arial"/>
              </w:rPr>
              <w:t xml:space="preserve"> обрешетки)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5,45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32, 40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F035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0,042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1/10-240-25-35/210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Гвозди строительные с плоской головкой 1,8 х 50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0,09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Е105-26-3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Смена обрешетки закомарных сводов с ендовами и разжелобками из досок и брусьев</w:t>
            </w:r>
          </w:p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BF0358">
              <w:rPr>
                <w:rFonts w:ascii="Arial" w:hAnsi="Arial" w:cs="Arial"/>
              </w:rPr>
              <w:t>(единица измерения - м</w:t>
            </w:r>
            <w:r w:rsidRPr="00BF0358">
              <w:rPr>
                <w:rFonts w:ascii="Arial" w:hAnsi="Arial" w:cs="Arial"/>
                <w:vertAlign w:val="superscript"/>
              </w:rPr>
              <w:t>2</w:t>
            </w:r>
            <w:r w:rsidRPr="00BF0358">
              <w:rPr>
                <w:rFonts w:ascii="Arial" w:hAnsi="Arial" w:cs="Arial"/>
              </w:rPr>
              <w:t xml:space="preserve"> обрешетки)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10,52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32, 40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F035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0,063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1/10-110-50-15/185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44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F035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0,018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1/10-240-25-35/210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Гвозди строительные с плоской головкой 1,8 х 50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0,024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Е105-26-4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Смена обрешетки глав, куполов, шатров, башен из сплошных досок</w:t>
            </w:r>
          </w:p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BF0358">
              <w:rPr>
                <w:rFonts w:ascii="Arial" w:hAnsi="Arial" w:cs="Arial"/>
              </w:rPr>
              <w:t>(единица измерения - м</w:t>
            </w:r>
            <w:r w:rsidRPr="00BF0358">
              <w:rPr>
                <w:rFonts w:ascii="Arial" w:hAnsi="Arial" w:cs="Arial"/>
                <w:vertAlign w:val="superscript"/>
              </w:rPr>
              <w:t>2</w:t>
            </w:r>
            <w:r w:rsidRPr="00BF0358">
              <w:rPr>
                <w:rFonts w:ascii="Arial" w:hAnsi="Arial" w:cs="Arial"/>
              </w:rPr>
              <w:t xml:space="preserve"> обрешетки)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13,55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32, 40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F035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0,063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1/10-240-25-35/210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Гвозди строительные с плоской головкой 1,8 х 50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0,18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Е105-26-5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Смена обрешетки крыш из жердей под тесовые кровли</w:t>
            </w:r>
          </w:p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BF0358">
              <w:rPr>
                <w:rFonts w:ascii="Arial" w:hAnsi="Arial" w:cs="Arial"/>
              </w:rPr>
              <w:t>(единица измерения - м</w:t>
            </w:r>
            <w:r w:rsidRPr="00BF0358">
              <w:rPr>
                <w:rFonts w:ascii="Arial" w:hAnsi="Arial" w:cs="Arial"/>
                <w:vertAlign w:val="superscript"/>
              </w:rPr>
              <w:t>2</w:t>
            </w:r>
            <w:r w:rsidRPr="00BF0358">
              <w:rPr>
                <w:rFonts w:ascii="Arial" w:hAnsi="Arial" w:cs="Arial"/>
              </w:rPr>
              <w:t xml:space="preserve"> обрешетки)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1,21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1/10-110-5/90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Лесоматериалы круглые хвойных пород для вспомогательных и временных построек различного назначения (подтоварник), длиной 3-6,5 м, диаметром 6-13 см, 2-3 сорта, франко-нижний лесосклад (склад предприятия)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F035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0,011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1/10-240-25-35/210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Гвозди строительные с плоской головкой 1,8 х 50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0,024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Е105-26-6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Смена обрешетки крыш из жердей под стальные и черепичные кровли</w:t>
            </w:r>
          </w:p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BF0358">
              <w:rPr>
                <w:rFonts w:ascii="Arial" w:hAnsi="Arial" w:cs="Arial"/>
              </w:rPr>
              <w:t>(единица измерения - м</w:t>
            </w:r>
            <w:r w:rsidRPr="00BF0358">
              <w:rPr>
                <w:rFonts w:ascii="Arial" w:hAnsi="Arial" w:cs="Arial"/>
                <w:vertAlign w:val="superscript"/>
              </w:rPr>
              <w:t>2</w:t>
            </w:r>
            <w:r w:rsidRPr="00BF0358">
              <w:rPr>
                <w:rFonts w:ascii="Arial" w:hAnsi="Arial" w:cs="Arial"/>
              </w:rPr>
              <w:t xml:space="preserve"> обрешетки)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2,65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1/10-110-5/90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Лесоматериалы круглые хвойных пород для вспомогательных и временных построек различного назначения (подтоварник), длиной 3-6,5 м, диаметром 6-13 см, 2-3 сорта, франко-нижний лесосклад (склад предприятия)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F035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0,036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1/10-240-25-35/210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Гвозди строительные с плоской головкой 1,8 х 50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0,07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Е105-26-7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Смена обрешетки крыш из жердей под гонтовые кровли</w:t>
            </w:r>
          </w:p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BF0358">
              <w:rPr>
                <w:rFonts w:ascii="Arial" w:hAnsi="Arial" w:cs="Arial"/>
              </w:rPr>
              <w:t>(единица измерения - м</w:t>
            </w:r>
            <w:r w:rsidRPr="00BF0358">
              <w:rPr>
                <w:rFonts w:ascii="Arial" w:hAnsi="Arial" w:cs="Arial"/>
                <w:vertAlign w:val="superscript"/>
              </w:rPr>
              <w:t>2</w:t>
            </w:r>
            <w:r w:rsidRPr="00BF0358">
              <w:rPr>
                <w:rFonts w:ascii="Arial" w:hAnsi="Arial" w:cs="Arial"/>
              </w:rPr>
              <w:t xml:space="preserve"> обрешетки)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3,43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1/10-110-5/90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Лесоматериалы круглые хвойных пород для вспомогательных и временных построек различного назначения (подтоварник), длиной 3-6,5 м, диаметром 6-13 см, 2-3 сорта, франко-нижний лесосклад (склад предприятия)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F035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</w:t>
            </w:r>
          </w:p>
        </w:tc>
      </w:tr>
      <w:tr w:rsidR="00BB45F5" w:rsidRPr="00BF0358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1/10-240-25-35/210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F0358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Гвозди строительные с плоской головкой 1,8 х 50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F0358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</w:tbl>
    <w:p w:rsidR="00BB45F5" w:rsidRPr="00BF0358" w:rsidRDefault="00BB45F5" w:rsidP="00BB45F5">
      <w:pPr>
        <w:pStyle w:val="a5"/>
        <w:rPr>
          <w:rFonts w:ascii="Arial" w:hAnsi="Arial" w:cs="Arial"/>
          <w:b/>
          <w:sz w:val="2"/>
        </w:rPr>
      </w:pPr>
    </w:p>
    <w:p w:rsidR="00BB45F5" w:rsidRPr="001A33C3" w:rsidRDefault="00BB45F5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D825BB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105-27. Замена негодных частей оконных и дверных сосновых коробок</w:t>
            </w: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BB45F5" w:rsidRPr="00D825BB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D825BB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удаление негодных частей оконных и дверных коробок, колод;</w:t>
            </w:r>
          </w:p>
        </w:tc>
      </w:tr>
      <w:tr w:rsidR="00BB45F5" w:rsidRPr="00D825BB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заготовка, по размерам новых частей коробок, колод;</w:t>
            </w:r>
          </w:p>
        </w:tc>
      </w:tr>
      <w:tr w:rsidR="00BB45F5" w:rsidRPr="00D825BB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в) установка и закрепление их по месту;</w:t>
            </w:r>
          </w:p>
        </w:tc>
      </w:tr>
      <w:tr w:rsidR="00BB45F5" w:rsidRPr="00D825BB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оконопатка и обмазка коробок.</w:t>
            </w:r>
          </w:p>
        </w:tc>
      </w:tr>
      <w:tr w:rsidR="00BB45F5" w:rsidRPr="00D825BB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BB45F5" w:rsidRDefault="00BB45F5" w:rsidP="00BB45F5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BB45F5" w:rsidRPr="00D825BB" w:rsidTr="00B96127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BB45F5" w:rsidRPr="00D825B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BB45F5" w:rsidRPr="00D825B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Е105-27-1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Замена негодных частей оконных и дверных сосновых коробок в каменных стенах</w:t>
            </w:r>
          </w:p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D825BB">
              <w:rPr>
                <w:rFonts w:ascii="Arial" w:hAnsi="Arial" w:cs="Arial"/>
              </w:rPr>
              <w:t>(единица измерения - м коробки)</w:t>
            </w:r>
          </w:p>
        </w:tc>
      </w:tr>
      <w:tr w:rsidR="00BB45F5" w:rsidRPr="00D825B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D825B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</w:tr>
      <w:tr w:rsidR="00BB45F5" w:rsidRPr="00D825B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4,14</w:t>
            </w:r>
          </w:p>
        </w:tc>
      </w:tr>
      <w:tr w:rsidR="00BB45F5" w:rsidRPr="00D825B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D825B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Дрели электрические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0,82</w:t>
            </w:r>
          </w:p>
        </w:tc>
      </w:tr>
      <w:tr w:rsidR="00BB45F5" w:rsidRPr="00D825B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D825B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D825B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D825B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1/10-110-50-15/185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44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825BB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0,0075</w:t>
            </w:r>
          </w:p>
        </w:tc>
      </w:tr>
      <w:tr w:rsidR="00BB45F5" w:rsidRPr="00D825B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1/10-115-5/1180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Рубероид кровельный с пылевидной посыпкой РКП-350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825BB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0,36</w:t>
            </w:r>
          </w:p>
        </w:tc>
      </w:tr>
      <w:tr w:rsidR="00BB45F5" w:rsidRPr="00D825B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1/10-230-55-5/23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Вяжущее гипсовое марки Г-5 нормальнотвердеющее (Б), среднего помола (II) (фасованное 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0,001</w:t>
            </w:r>
          </w:p>
        </w:tc>
      </w:tr>
      <w:tr w:rsidR="00BB45F5" w:rsidRPr="00D825B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1/10-235-3/101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Пакля пропитанная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BB45F5" w:rsidRPr="00D825B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D825B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D825B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D825B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П1/10-130-5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Мастика битумно-скипидарная на комбинированном растворителе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0,15</w:t>
            </w:r>
          </w:p>
        </w:tc>
      </w:tr>
      <w:tr w:rsidR="00BB45F5" w:rsidRPr="00D825BB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Е105-27-2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Замена негодных частей оконных и дверных сосновых коробок в перегородках</w:t>
            </w:r>
          </w:p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D825BB">
              <w:rPr>
                <w:rFonts w:ascii="Arial" w:hAnsi="Arial" w:cs="Arial"/>
              </w:rPr>
              <w:t>(единица измерения - м коробки)</w:t>
            </w:r>
          </w:p>
        </w:tc>
      </w:tr>
      <w:tr w:rsidR="00BB45F5" w:rsidRPr="00D825B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D825B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</w:tr>
      <w:tr w:rsidR="00BB45F5" w:rsidRPr="00D825B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2,81</w:t>
            </w:r>
          </w:p>
        </w:tc>
      </w:tr>
      <w:tr w:rsidR="00BB45F5" w:rsidRPr="00D825B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D825B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Дрели электрические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0,56</w:t>
            </w:r>
          </w:p>
        </w:tc>
      </w:tr>
      <w:tr w:rsidR="00BB45F5" w:rsidRPr="00D825B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D825B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D825B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D825B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1/10-110-50-15/185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44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825BB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0,0088</w:t>
            </w:r>
          </w:p>
        </w:tc>
      </w:tr>
      <w:tr w:rsidR="00BB45F5" w:rsidRPr="00D825BB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Е105-27-3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Замена негодных частей колод в деревянных стенах</w:t>
            </w:r>
          </w:p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D825BB">
              <w:rPr>
                <w:rFonts w:ascii="Arial" w:hAnsi="Arial" w:cs="Arial"/>
              </w:rPr>
              <w:t>(единица измерения - м колод)</w:t>
            </w:r>
          </w:p>
        </w:tc>
      </w:tr>
      <w:tr w:rsidR="00BB45F5" w:rsidRPr="00D825B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D825B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</w:tr>
      <w:tr w:rsidR="00BB45F5" w:rsidRPr="00D825B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3,71</w:t>
            </w:r>
          </w:p>
        </w:tc>
      </w:tr>
      <w:tr w:rsidR="00BB45F5" w:rsidRPr="00D825B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D825B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Дрели электрические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0,62</w:t>
            </w:r>
          </w:p>
        </w:tc>
      </w:tr>
      <w:tr w:rsidR="00BB45F5" w:rsidRPr="00D825B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D825B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D825B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D825B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1/10-110-50-5/45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Брусья обрезные хвойных пород длиной 2-3,75 м, шириной 100-125 мм, толщиной 100, 125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825BB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0,011</w:t>
            </w:r>
          </w:p>
        </w:tc>
      </w:tr>
      <w:tr w:rsidR="00BB45F5" w:rsidRPr="00D825B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1/10-235-3/101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825B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Пакля пропитанная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825B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</w:tbl>
    <w:p w:rsidR="00BB45F5" w:rsidRPr="00D825BB" w:rsidRDefault="00BB45F5" w:rsidP="00BB45F5">
      <w:pPr>
        <w:pStyle w:val="a5"/>
        <w:rPr>
          <w:rFonts w:ascii="Arial" w:hAnsi="Arial" w:cs="Arial"/>
          <w:b/>
          <w:sz w:val="2"/>
        </w:rPr>
      </w:pPr>
    </w:p>
    <w:p w:rsidR="00BB45F5" w:rsidRPr="001A33C3" w:rsidRDefault="00BB45F5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CA06C2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105-28. Воссоздание и установка оконных и дверных коробок и колод по старым образцам</w:t>
            </w: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CA06C2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изготовление шаблона по чертежу (для коробок с криволинейным верхом) (нормы 1-4, 6-9, 11-14);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поперечная и продольная распиловка досок и брусьев (нормы 1-4, 6-9, 11-14);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в) склеивание слоев коробки (для клееных коробок) (нормы 1-4, 6-9, 11-14);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фуговка кромок коробок (для клееных коробок) (нормы 1-4, 6-9, 11-14);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д) чистая острожка с выборкой четвертей (нормы 1-4, 6-9, 11-14);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е) выделка сопряжений с пригонкой по месту (нормы 1-4, 6-9, 11-14);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ж) сборка коробки (нормы 1-4, 6-9, 11-14);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и) теска колод из бревен (нормы 5, 10);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к) острожка поверхности (нормы 5, 10);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л) профилирование колоды по старому образцу (нормы 5,10);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м) снятие угловой фаски (нормы 5, 10);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н) сборка колоды (нормы 5, 10);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п) установка новой коробки на место (нормы 15-17);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р) закрепление коробки в проеме с осмолкой, проконопачиванием войлоком или паклей, пропитанной свинцовым суриком и алебастром (нормы 15-17).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BB45F5" w:rsidRDefault="00BB45F5" w:rsidP="00BB45F5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BB45F5" w:rsidRPr="00CA06C2" w:rsidTr="00B96127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Е105-28-1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Воссоздание сосновых оконных и дверных коробок по старым образцам с прямолинейным верхом из целого элемента</w:t>
            </w:r>
          </w:p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CA06C2">
              <w:rPr>
                <w:rFonts w:ascii="Arial" w:hAnsi="Arial" w:cs="Arial"/>
              </w:rPr>
              <w:t>(единица измерения - м коробки)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1,55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Дрели электрические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0,31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44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CA06C2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0,014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CA06C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0,002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Е105-28-2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Воссоздание сосновых оконных и дверных коробок по старым образцам с прямолинейным верхом клееных в два слоя</w:t>
            </w:r>
          </w:p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CA06C2">
              <w:rPr>
                <w:rFonts w:ascii="Arial" w:hAnsi="Arial" w:cs="Arial"/>
              </w:rPr>
              <w:t>(единица измерения - м коробки)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3,52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Дрели электрические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0,55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44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CA06C2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0,016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CA06C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0,004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Е105-28-3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Воссоздание сосновых оконных и дверных коробок по старым образцам с прямолинейным верхом клееных в три слоя</w:t>
            </w:r>
          </w:p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CA06C2">
              <w:rPr>
                <w:rFonts w:ascii="Arial" w:hAnsi="Arial" w:cs="Arial"/>
              </w:rPr>
              <w:t>(единица измерения - м коробки)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4,36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Дрели электрические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0,68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44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CA06C2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0,024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CA06C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0,006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0,15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Е105-28-4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Воссоздание сосновых оконных и дверных коробок по старым образцам с прямолинейным верхом клееных в четыре слоя</w:t>
            </w:r>
          </w:p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CA06C2">
              <w:rPr>
                <w:rFonts w:ascii="Arial" w:hAnsi="Arial" w:cs="Arial"/>
              </w:rPr>
              <w:t>(единица измерения - м коробки)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5,41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Дрели электрические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0,85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44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CA06C2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0,032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CA06C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0,008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Е105-28-5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Воссоздание сосновых колод с прямолинейным верхом по старым образцам</w:t>
            </w:r>
          </w:p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CA06C2">
              <w:rPr>
                <w:rFonts w:ascii="Arial" w:hAnsi="Arial" w:cs="Arial"/>
              </w:rPr>
              <w:t>(единица измерения - м колод)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3,85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0,09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Дрели электрические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0,77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1/10-110-50-10/25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Брусья необрезные хвойных пород длиной 2-3,75 м, толщиной 150 мми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CA06C2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0,23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CA06C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0,006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Е105-28-6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Воссоздание сосновых оконных и дверных коробок по старым образцам с криволинейным верхом из целого элемента</w:t>
            </w:r>
          </w:p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CA06C2">
              <w:rPr>
                <w:rFonts w:ascii="Arial" w:hAnsi="Arial" w:cs="Arial"/>
              </w:rPr>
              <w:t>(единица измерения - м коробки)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2,43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Дрели электрические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0,49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44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CA06C2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0,018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CA06C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0,003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Е105-28-7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Воссоздание сосновых оконных и дверных коробок по старым образцам с криволинейным верхом клееных в два слоя</w:t>
            </w:r>
          </w:p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CA06C2">
              <w:rPr>
                <w:rFonts w:ascii="Arial" w:hAnsi="Arial" w:cs="Arial"/>
              </w:rPr>
              <w:t>(единица измерения - м коробки)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7,17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Дрели электрические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1,43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44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CA06C2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0,021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CA06C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0,0052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0,15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Е105-28-8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Воссоздание сосновых оконных и дверных коробок по старым образцам с криволинейным верхом клееных в три слоя</w:t>
            </w:r>
          </w:p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CA06C2">
              <w:rPr>
                <w:rFonts w:ascii="Arial" w:hAnsi="Arial" w:cs="Arial"/>
              </w:rPr>
              <w:t>(единица измерения - м коробки)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9,38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Дрели электрические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1,88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44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CA06C2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0,031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CA06C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0,008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Е105-28-9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Воссоздание сосновых оконных и дверных коробок по старым образцам с криволинейным верхом клееных в четыре слоя</w:t>
            </w:r>
          </w:p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CA06C2">
              <w:rPr>
                <w:rFonts w:ascii="Arial" w:hAnsi="Arial" w:cs="Arial"/>
              </w:rPr>
              <w:t>(единица измерения - м коробки)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12,24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М331615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Дрели электрические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2,45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44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CA06C2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0,042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CA06C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Е105-28-10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Воссоздание сосновых колод с криволинейным верхом по старым образцам</w:t>
            </w:r>
          </w:p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CA06C2">
              <w:rPr>
                <w:rFonts w:ascii="Arial" w:hAnsi="Arial" w:cs="Arial"/>
              </w:rPr>
              <w:t>(единица измерения - м колод)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11,6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0,11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Дрели электрические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2,32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1/10-110-50-10/25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Брусья необрезные хвойных пород длиной 2-3,75 м, толщиной 150 мми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CA06C2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CA06C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Е105-28-11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Воссоздание дубовых оконных и дверных коробок по старым образцам с прямолинейным верхом</w:t>
            </w:r>
          </w:p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CA06C2">
              <w:rPr>
                <w:rFonts w:ascii="Arial" w:hAnsi="Arial" w:cs="Arial"/>
              </w:rPr>
              <w:t>(единица измерения - м коробки)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4,48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Дрели электрические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1/10-110-100-20/10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дубовые, длиной 2-6,5 м, толщиной 35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CA06C2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0,024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CA06C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0,005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0,16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Е105-28-12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Воссоздание дубовых оконных и дверных коробок по старым образцам с криволинейным верхом</w:t>
            </w:r>
          </w:p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CA06C2">
              <w:rPr>
                <w:rFonts w:ascii="Arial" w:hAnsi="Arial" w:cs="Arial"/>
              </w:rPr>
              <w:t>(единица измерения - м коробки)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11,7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Дрели электрические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2,34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1/10-110-100-20/10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дубовые, длиной 2-6,5 м, толщиной 35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CA06C2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CA06C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Е105-28-13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Воссоздание оконных и дверных коробок из ценных пород дерева по старым образцам с прямолинейным верхом</w:t>
            </w:r>
          </w:p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CA06C2">
              <w:rPr>
                <w:rFonts w:ascii="Arial" w:hAnsi="Arial" w:cs="Arial"/>
              </w:rPr>
              <w:t>(единица измерения - м коробки)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4,92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0,09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Дрели электрические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0,98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CA06C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0,005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0,16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ценных пород дерева обрезные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CA06C2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0,24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Е105-28-14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Воссоздание оконных и дверных коробок из ценных пород дерева по старым образцам с криволинейным верхом</w:t>
            </w:r>
          </w:p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CA06C2">
              <w:rPr>
                <w:rFonts w:ascii="Arial" w:hAnsi="Arial" w:cs="Arial"/>
              </w:rPr>
              <w:t>(единица измерения - м коробки)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12,88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Дрели электрические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2,58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CA06C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ценных пород дерева обрезные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CA06C2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Е105-28-15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Установка изготовленных вновь дверных коробок и колод с пригонкой по месту в каменных стенах</w:t>
            </w:r>
          </w:p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CA06C2">
              <w:rPr>
                <w:rFonts w:ascii="Arial" w:hAnsi="Arial" w:cs="Arial"/>
              </w:rPr>
              <w:t>(единица измерения - коробка, колода)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Дрели электрические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0,74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1/10-115-5/1180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Рубероид кровельный с пылевидной посыпкой РКП-350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CA06C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1/10-230-55-5/23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Вяжущее гипсовое марки Г-5 нормальнотвердеющее (Б), среднего помола (II) (фасованное 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0,0047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1/10-235-3/101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Пакля пропитанная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П1/10-130-5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Мастика битумно-скипидарная на комбинированном растворителе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1/65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реставрационных работ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П1/65-15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Закрепы металлические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Е105-28-16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Установка изготовленных вновь дверных коробок и колод с пригонкой по месту в деревянных стенах (колода)</w:t>
            </w:r>
          </w:p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CA06C2">
              <w:rPr>
                <w:rFonts w:ascii="Arial" w:hAnsi="Arial" w:cs="Arial"/>
              </w:rPr>
              <w:t>(единица измерения - коробка, колода)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10,89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1/10-235-3/101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Пакля пропитанная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Е105-28-17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Установка изготовленных вновь дверных коробок и колод с пригонкой по месту в перегородках</w:t>
            </w:r>
          </w:p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CA06C2">
              <w:rPr>
                <w:rFonts w:ascii="Arial" w:hAnsi="Arial" w:cs="Arial"/>
              </w:rPr>
              <w:t>(единица измерения - коробка, колода)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</w:tr>
      <w:tr w:rsidR="00BB45F5" w:rsidRPr="00CA06C2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A06C2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A06C2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</w:tbl>
    <w:p w:rsidR="00BB45F5" w:rsidRPr="00CA06C2" w:rsidRDefault="00BB45F5" w:rsidP="00BB45F5">
      <w:pPr>
        <w:pStyle w:val="a5"/>
        <w:rPr>
          <w:rFonts w:ascii="Arial" w:hAnsi="Arial" w:cs="Arial"/>
          <w:b/>
          <w:sz w:val="2"/>
        </w:rPr>
      </w:pPr>
    </w:p>
    <w:p w:rsidR="00BB45F5" w:rsidRPr="001A33C3" w:rsidRDefault="00BB45F5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E82E4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105-29. Реставрация дверных и оконных коробок</w:t>
            </w: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E82E4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снятие коробки с места;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удаление старых негодных элементов, заготовка новых элементов, постановка их на место;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в) сборка коробки, постановка заделок в местах повреждений, исправление и переклейка сопряжений;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установка коробки на место с подгонкой и креплением.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BB45F5" w:rsidRDefault="00BB45F5" w:rsidP="00BB45F5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BB45F5" w:rsidRPr="00E82E45" w:rsidTr="00B96127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Е105-29-1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Реставрация дверных дубовых коробок при площади проема до 3,5 м</w:t>
            </w:r>
            <w:r w:rsidRPr="00E82E45">
              <w:rPr>
                <w:rFonts w:ascii="Arial" w:hAnsi="Arial" w:cs="Arial"/>
                <w:b/>
                <w:vertAlign w:val="superscript"/>
              </w:rPr>
              <w:t>2</w:t>
            </w:r>
            <w:r>
              <w:rPr>
                <w:rFonts w:ascii="Arial" w:hAnsi="Arial" w:cs="Arial"/>
                <w:b/>
              </w:rPr>
              <w:t>, в каменных стенах</w:t>
            </w:r>
          </w:p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E82E45">
              <w:rPr>
                <w:rFonts w:ascii="Arial" w:hAnsi="Arial" w:cs="Arial"/>
              </w:rPr>
              <w:t>(единица измерения - коробка)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10,8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Дрели электрические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0,98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1/10-110-100-20/10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дубовые, длиной 2-6,5 м, толщиной 35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E82E45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0,023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E82E4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0,09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1/10-230-55-5/23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Вяжущее гипсовое марки Г-5 нормальнотвердеющее (Б), среднего помола (II) (фасованное 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0,0018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1/10-235-3/101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Пакля пропитанная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1,05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П1/10-120-250-10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Войлок строительный толщиной 15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E82E4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П1/10-260-500-5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Поковки строительные (скобы, закрепы, хомуты) из оцинкованной стали массой до 1,6 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0,0036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Е105-29-2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Реставрация дверных дубовых коробок при площади проема до 3,5 м</w:t>
            </w:r>
            <w:r w:rsidRPr="00E82E45">
              <w:rPr>
                <w:rFonts w:ascii="Arial" w:hAnsi="Arial" w:cs="Arial"/>
                <w:b/>
                <w:vertAlign w:val="superscript"/>
              </w:rPr>
              <w:t>2</w:t>
            </w:r>
            <w:r>
              <w:rPr>
                <w:rFonts w:ascii="Arial" w:hAnsi="Arial" w:cs="Arial"/>
                <w:b/>
              </w:rPr>
              <w:t>, в деревянных стенах</w:t>
            </w:r>
          </w:p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E82E45">
              <w:rPr>
                <w:rFonts w:ascii="Arial" w:hAnsi="Arial" w:cs="Arial"/>
              </w:rPr>
              <w:t>(единица измерения - коробка)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Дрели электрические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1/10-110-100-20/10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дубовые, длиной 2-6,5 м, толщиной 35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E82E45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E82E4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0,09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1/10-235-3/101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Пакля пропитанная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1,05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П1/10-120-250-10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Войлок строительный толщиной 15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E82E4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Е105-29-3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Реставрация оконных дубовых коробок при площади проема до 3,5 м</w:t>
            </w:r>
            <w:r w:rsidRPr="00E82E45">
              <w:rPr>
                <w:rFonts w:ascii="Arial" w:hAnsi="Arial" w:cs="Arial"/>
                <w:b/>
                <w:vertAlign w:val="superscript"/>
              </w:rPr>
              <w:t>2</w:t>
            </w:r>
            <w:r>
              <w:rPr>
                <w:rFonts w:ascii="Arial" w:hAnsi="Arial" w:cs="Arial"/>
                <w:b/>
              </w:rPr>
              <w:t>, в каменных стенах</w:t>
            </w:r>
          </w:p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E82E45">
              <w:rPr>
                <w:rFonts w:ascii="Arial" w:hAnsi="Arial" w:cs="Arial"/>
              </w:rPr>
              <w:t>(единица измерения - коробка)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12,45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Дрели электрические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1,24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1/10-110-100-20/10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дубовые, длиной 2-6,5 м, толщиной 35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E82E45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0,023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E82E4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0,09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1/10-230-55-5/23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Вяжущее гипсовое марки Г-5 нормальнотвердеющее (Б), среднего помола (II) (фасованное 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0,0018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1/10-235-3/101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Пакля пропитанная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1,05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П1/10-120-250-10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Войлок строительный толщиной 15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E82E4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П1/10-260-500-5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Поковки строительные (скобы, закрепы, хомуты) из оцинкованной стали массой до 1,6 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0,0036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Е105-29-4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Реставрация дверных дубовых коробок при площади проема до 6 м</w:t>
            </w:r>
            <w:r w:rsidRPr="00E82E45">
              <w:rPr>
                <w:rFonts w:ascii="Arial" w:hAnsi="Arial" w:cs="Arial"/>
                <w:b/>
                <w:vertAlign w:val="superscript"/>
              </w:rPr>
              <w:t>2</w:t>
            </w:r>
            <w:r>
              <w:rPr>
                <w:rFonts w:ascii="Arial" w:hAnsi="Arial" w:cs="Arial"/>
                <w:b/>
              </w:rPr>
              <w:t>, в каменных стенах</w:t>
            </w:r>
          </w:p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E82E45">
              <w:rPr>
                <w:rFonts w:ascii="Arial" w:hAnsi="Arial" w:cs="Arial"/>
              </w:rPr>
              <w:t>(единица измерения - коробка)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13,35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Дрели электрические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1,33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1/10-110-100-20/10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дубовые, длиной 2-6,5 м, толщиной 35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E82E45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0,048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E82E4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0,025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1/10-230-55-5/23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Вяжущее гипсовое марки Г-5 нормальнотвердеющее (Б), среднего помола (II) (фасованное 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0,0025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1/10-235-3/101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Пакля пропитанная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П1/10-120-250-10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Войлок строительный толщиной 15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E82E4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П1/10-260-500-5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Поковки строительные (скобы, закрепы, хомуты) из оцинкованной стали массой до 1,6 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0,0072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Е105-29-5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Реставрация дверных дубовых коробок при площади проема до 6 м</w:t>
            </w:r>
            <w:r w:rsidRPr="00E82E45">
              <w:rPr>
                <w:rFonts w:ascii="Arial" w:hAnsi="Arial" w:cs="Arial"/>
                <w:b/>
                <w:vertAlign w:val="superscript"/>
              </w:rPr>
              <w:t>2</w:t>
            </w:r>
            <w:r>
              <w:rPr>
                <w:rFonts w:ascii="Arial" w:hAnsi="Arial" w:cs="Arial"/>
                <w:b/>
              </w:rPr>
              <w:t>, в деревянных стенах</w:t>
            </w:r>
          </w:p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E82E45">
              <w:rPr>
                <w:rFonts w:ascii="Arial" w:hAnsi="Arial" w:cs="Arial"/>
              </w:rPr>
              <w:t>(единица измерения - коробка)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15,44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Дрели электрические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1,54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1/10-110-100-20/10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дубовые, длиной 2-6,5 м, толщиной 35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E82E45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0,051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E82E4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0,025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1/10-235-3/101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Пакля пропитанная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П1/10-120-250-10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Войлок строительный толщиной 15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E82E4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Е105-29-6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Реставрация оконных коробок дубовых при площади проема до 6 м</w:t>
            </w:r>
            <w:r w:rsidRPr="00E82E45">
              <w:rPr>
                <w:rFonts w:ascii="Arial" w:hAnsi="Arial" w:cs="Arial"/>
                <w:b/>
                <w:vertAlign w:val="superscript"/>
              </w:rPr>
              <w:t>2</w:t>
            </w:r>
            <w:r>
              <w:rPr>
                <w:rFonts w:ascii="Arial" w:hAnsi="Arial" w:cs="Arial"/>
                <w:b/>
              </w:rPr>
              <w:t xml:space="preserve"> в каменных стенах</w:t>
            </w:r>
          </w:p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E82E45">
              <w:rPr>
                <w:rFonts w:ascii="Arial" w:hAnsi="Arial" w:cs="Arial"/>
              </w:rPr>
              <w:t>(единица измерения - коробка)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14,67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Дрели электрические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1,47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1/10-110-100-20/10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дубовые, длиной 2-6,5 м, толщиной 35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E82E45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0,048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E82E4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0,025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1/10-230-55-5/23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Вяжущее гипсовое марки Г-5 нормальнотвердеющее (Б), среднего помола (II) (фасованное 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0,0045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1/10-235-3/101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Пакля пропитанная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П1/10-120-250-10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Войлок строительный толщиной 15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E82E4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П1/10-260-500-5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Поковки строительные (скобы, закрепы, хомуты) из оцинкованной стали массой до 1,6 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0,0072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Е105-29-7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Реставрация дверных коробок из ценных пород дерева при площади до 3,5 м</w:t>
            </w:r>
            <w:r w:rsidRPr="00E82E45">
              <w:rPr>
                <w:rFonts w:ascii="Arial" w:hAnsi="Arial" w:cs="Arial"/>
                <w:b/>
                <w:vertAlign w:val="superscript"/>
              </w:rPr>
              <w:t>2</w:t>
            </w:r>
          </w:p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E82E45">
              <w:rPr>
                <w:rFonts w:ascii="Arial" w:hAnsi="Arial" w:cs="Arial"/>
              </w:rPr>
              <w:t>(единица измерения - коробка)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13,22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Дрели электрические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1,32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E82E4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0,09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1/10-230-55-5/23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Вяжущее гипсовое марки Г-5 нормальнотвердеющее (Б), среднего помола (II) (фасованное 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0,0018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1/10-235-3/101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Пакля пропитанная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1,05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ценных пород дерева обрезные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E82E45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0,025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П1/10-120-250-10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Войлок строительный толщиной 15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E82E4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П1/10-260-500-5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Поковки строительные (скобы, закрепы, хомуты) из оцинкованной стали массой до 1,6 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0,0036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Е105-29-8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Реставрация оконных коробок из ценных пород дерева при площади до 3,5 м</w:t>
            </w:r>
            <w:r w:rsidRPr="00E82E45">
              <w:rPr>
                <w:rFonts w:ascii="Arial" w:hAnsi="Arial" w:cs="Arial"/>
                <w:b/>
                <w:vertAlign w:val="superscript"/>
              </w:rPr>
              <w:t>2</w:t>
            </w:r>
          </w:p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E82E45">
              <w:rPr>
                <w:rFonts w:ascii="Arial" w:hAnsi="Arial" w:cs="Arial"/>
              </w:rPr>
              <w:t>(единица измерения - коробка)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14,54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Дрели электрические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1,45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E82E4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0,09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1/10-230-55-5/23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Вяжущее гипсовое марки Г-5 нормальнотвердеющее (Б), среднего помола (II) (фасованное 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0,0018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1/10-235-3/101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Пакля пропитанная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1,05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ценных пород дерева обрезные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E82E45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0,025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П1/10-120-250-10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Войлок строительный толщиной 15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E82E4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П1/10-260-500-5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Поковки строительные (скобы, закрепы, хомуты) из оцинкованной стали массой до 1,6 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0,0036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Е105-29-9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Реставрация дверных коробок из ценных пород дерева при площади до 6 м</w:t>
            </w:r>
            <w:r w:rsidRPr="00E82E45">
              <w:rPr>
                <w:rFonts w:ascii="Arial" w:hAnsi="Arial" w:cs="Arial"/>
                <w:b/>
                <w:vertAlign w:val="superscript"/>
              </w:rPr>
              <w:t>2</w:t>
            </w:r>
          </w:p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E82E45">
              <w:rPr>
                <w:rFonts w:ascii="Arial" w:hAnsi="Arial" w:cs="Arial"/>
              </w:rPr>
              <w:t>(единица измерения - коробка)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15,06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Дрели электрические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E82E4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0,025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1/10-230-55-5/23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Вяжущее гипсовое марки Г-5 нормальнотвердеющее (Б), среднего помола (II) (фасованное 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0,0025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1/10-235-3/101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Пакля пропитанная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ценных пород дерева обрезные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E82E45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0,049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П1/10-120-250-10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Войлок строительный толщиной 15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E82E4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П1/10-260-500-5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Поковки строительные (скобы, закрепы, хомуты) из оцинкованной стали массой до 1,6 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0,0072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Е105-29-10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Реставрация оконных коробок из ценных пород дерева при площади до 6 м</w:t>
            </w:r>
            <w:r w:rsidRPr="00E82E45">
              <w:rPr>
                <w:rFonts w:ascii="Arial" w:hAnsi="Arial" w:cs="Arial"/>
                <w:b/>
                <w:vertAlign w:val="superscript"/>
              </w:rPr>
              <w:t>2</w:t>
            </w:r>
          </w:p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E82E45">
              <w:rPr>
                <w:rFonts w:ascii="Arial" w:hAnsi="Arial" w:cs="Arial"/>
              </w:rPr>
              <w:t>(единица измерения - коробка)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16,57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Дрели электрические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E82E4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0,025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1/10-230-55-5/23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Вяжущее гипсовое марки Г-5 нормальнотвердеющее (Б), среднего помола (II) (фасованное 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0,0045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1/10-235-3/101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Пакля пропитанная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ценных пород дерева обрезные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E82E45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0,049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П1/10-120-250-10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Войлок строительный толщиной 15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E82E4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П1/10-260-500-5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Поковки строительные (скобы, закрепы, хомуты) из оцинкованной стали массой до 1,6 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0,0072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Е105-29-11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Реставрация дверных сосновых коробок при площади проема до 3,5 м</w:t>
            </w:r>
            <w:r w:rsidRPr="00E82E45">
              <w:rPr>
                <w:rFonts w:ascii="Arial" w:hAnsi="Arial" w:cs="Arial"/>
                <w:b/>
                <w:vertAlign w:val="superscript"/>
              </w:rPr>
              <w:t>2</w:t>
            </w:r>
            <w:r>
              <w:rPr>
                <w:rFonts w:ascii="Arial" w:hAnsi="Arial" w:cs="Arial"/>
                <w:b/>
              </w:rPr>
              <w:t xml:space="preserve"> в каменных стенах</w:t>
            </w:r>
          </w:p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E82E45">
              <w:rPr>
                <w:rFonts w:ascii="Arial" w:hAnsi="Arial" w:cs="Arial"/>
              </w:rPr>
              <w:t>(единица измерения - коробка)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8,6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Дрели электрические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0,86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32, 40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E82E45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0,025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E82E4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0,09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1/10-230-55-5/23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Вяжущее гипсовое марки Г-5 нормальнотвердеющее (Б), среднего помола (II) (фасованное 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0,0018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1/10-235-3/101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Пакля пропитанная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1,05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П1/10-120-250-10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Войлок строительный толщиной 15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E82E4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П1/10-260-500-5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Поковки строительные (скобы, закрепы, хомуты) из оцинкованной стали массой до 1,6 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0,0036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Е105-29-12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Реставрация сосновых оконных коробок при площади проема до 3,5 м</w:t>
            </w:r>
            <w:r w:rsidRPr="00E82E45">
              <w:rPr>
                <w:rFonts w:ascii="Arial" w:hAnsi="Arial" w:cs="Arial"/>
                <w:b/>
                <w:vertAlign w:val="superscript"/>
              </w:rPr>
              <w:t>2</w:t>
            </w:r>
            <w:r>
              <w:rPr>
                <w:rFonts w:ascii="Arial" w:hAnsi="Arial" w:cs="Arial"/>
                <w:b/>
              </w:rPr>
              <w:t xml:space="preserve"> в каменных стенах</w:t>
            </w:r>
          </w:p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E82E45">
              <w:rPr>
                <w:rFonts w:ascii="Arial" w:hAnsi="Arial" w:cs="Arial"/>
              </w:rPr>
              <w:t>(единица измерения - коробка)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9,46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Дрели электрические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0,94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32, 40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E82E45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0,025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E82E4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0,09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1/10-230-55-5/23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Вяжущее гипсовое марки Г-5 нормальнотвердеющее (Б), среднего помола (II) (фасованное 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0,0018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1/10-235-3/101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Пакля пропитанная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1,05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П1/10-120-250-10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Войлок строительный толщиной 15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E82E4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П1/10-260-500-5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Поковки строительные (скобы, закрепы, хомуты) из оцинкованной стали массой до 1,6 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0,0036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Е105-29-13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Реставрация дверных сосновых коробок при площади проема до 6 м</w:t>
            </w:r>
            <w:r w:rsidRPr="00E82E45">
              <w:rPr>
                <w:rFonts w:ascii="Arial" w:hAnsi="Arial" w:cs="Arial"/>
                <w:b/>
                <w:vertAlign w:val="superscript"/>
              </w:rPr>
              <w:t>2</w:t>
            </w:r>
            <w:r>
              <w:rPr>
                <w:rFonts w:ascii="Arial" w:hAnsi="Arial" w:cs="Arial"/>
                <w:b/>
              </w:rPr>
              <w:t xml:space="preserve"> в каменных стенах</w:t>
            </w:r>
          </w:p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E82E45">
              <w:rPr>
                <w:rFonts w:ascii="Arial" w:hAnsi="Arial" w:cs="Arial"/>
              </w:rPr>
              <w:t>(единица измерения - коробка)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10,04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Дрели электрические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32, 40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E82E45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0,049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E82E4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0,025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1/10-230-55-5/23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Вяжущее гипсовое марки Г-5 нормальнотвердеющее (Б), среднего помола (II) (фасованное 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0,0025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1/10-235-3/101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Пакля пропитанная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П1/10-120-250-10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Войлок строительный толщиной 15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E82E4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П1/10-260-500-5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Поковки строительные (скобы, закрепы, хомуты) из оцинкованной стали массой до 1,6 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0,0072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Е105-29-14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Реставрация сосновых оконных коробок при площади проема до 6 м</w:t>
            </w:r>
            <w:r w:rsidRPr="00E82E45">
              <w:rPr>
                <w:rFonts w:ascii="Arial" w:hAnsi="Arial" w:cs="Arial"/>
                <w:b/>
                <w:vertAlign w:val="superscript"/>
              </w:rPr>
              <w:t>2</w:t>
            </w:r>
            <w:r>
              <w:rPr>
                <w:rFonts w:ascii="Arial" w:hAnsi="Arial" w:cs="Arial"/>
                <w:b/>
              </w:rPr>
              <w:t xml:space="preserve"> в каменных стенах</w:t>
            </w:r>
          </w:p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E82E45">
              <w:rPr>
                <w:rFonts w:ascii="Arial" w:hAnsi="Arial" w:cs="Arial"/>
              </w:rPr>
              <w:t>(единица измерения - коробка)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11,04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Дрели электрические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1/10-110-50-15/65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32, 40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E82E45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0,049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E82E4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0,025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1/10-230-55-5/23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Вяжущее гипсовое марки Г-5 нормальнотвердеющее (Б), среднего помола (II) (фасованное 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0,0045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1/10-235-3/101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Пакля пропитанная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П1/10-120-250-10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Войлок строительный толщиной 15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E82E4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BB45F5" w:rsidRPr="00E82E4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П1/10-260-500-5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82E4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Поковки строительные (скобы, закрепы, хомуты) из оцинкованной стали массой до 1,6 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82E4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0,0072</w:t>
            </w:r>
          </w:p>
        </w:tc>
      </w:tr>
    </w:tbl>
    <w:p w:rsidR="00BB45F5" w:rsidRPr="00E82E45" w:rsidRDefault="00BB45F5" w:rsidP="00BB45F5">
      <w:pPr>
        <w:pStyle w:val="a5"/>
        <w:rPr>
          <w:rFonts w:ascii="Arial" w:hAnsi="Arial" w:cs="Arial"/>
          <w:b/>
          <w:sz w:val="2"/>
        </w:rPr>
      </w:pPr>
    </w:p>
    <w:p w:rsidR="00BB45F5" w:rsidRPr="001A33C3" w:rsidRDefault="00BB45F5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DA2C51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105-30. Реставрация глухих дверей и тамбуров (без отделки поверхностей)</w:t>
            </w: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DA2C51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снятие двери с петель со снятием приборов, накладных украшений (по мере необходимости);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разборка полотна на элементы по мере необходимости, удаление старых негодных элементов, заготовка новых элементов, установка их на место;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в) постановка заделок в местах повреждения, исправление и переклейка мест сопряжений;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сборка полотна;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д) пригонка и навеска дверного полотна с врезкой петель.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BB45F5" w:rsidRDefault="00BB45F5" w:rsidP="00BB45F5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BB45F5" w:rsidRPr="00DA2C51" w:rsidTr="00B96127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Е105-30-1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глухих дверей и тамбуров из ценных пород дерева (без отделки) до 50% простой категории сложности</w:t>
            </w:r>
          </w:p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DA2C51">
              <w:rPr>
                <w:rFonts w:ascii="Arial" w:hAnsi="Arial" w:cs="Arial"/>
              </w:rPr>
              <w:t>(единица измерения - м</w:t>
            </w:r>
            <w:r w:rsidRPr="00DA2C51">
              <w:rPr>
                <w:rFonts w:ascii="Arial" w:hAnsi="Arial" w:cs="Arial"/>
                <w:vertAlign w:val="superscript"/>
              </w:rPr>
              <w:t>2</w:t>
            </w:r>
            <w:r w:rsidRPr="00DA2C51">
              <w:rPr>
                <w:rFonts w:ascii="Arial" w:hAnsi="Arial" w:cs="Arial"/>
              </w:rPr>
              <w:t>)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14,5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2C5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ценных пород дерева обрезные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2C51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Е105-30-2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глухих дверей и тамбуров из ценных пород дерева (без отделки) до 50% средней категории сложности</w:t>
            </w:r>
          </w:p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DA2C51">
              <w:rPr>
                <w:rFonts w:ascii="Arial" w:hAnsi="Arial" w:cs="Arial"/>
              </w:rPr>
              <w:t>(единица измерения - м</w:t>
            </w:r>
            <w:r w:rsidRPr="00DA2C51">
              <w:rPr>
                <w:rFonts w:ascii="Arial" w:hAnsi="Arial" w:cs="Arial"/>
                <w:vertAlign w:val="superscript"/>
              </w:rPr>
              <w:t>2</w:t>
            </w:r>
            <w:r w:rsidRPr="00DA2C51">
              <w:rPr>
                <w:rFonts w:ascii="Arial" w:hAnsi="Arial" w:cs="Arial"/>
              </w:rPr>
              <w:t>)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18,8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2C5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0,023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0,09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ценных пород дерева обрезные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2C51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0,024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Е105-30-3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глухих дверей и тамбуров из ценных пород дерева (без отделки) до 50% сложной категории</w:t>
            </w:r>
          </w:p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DA2C51">
              <w:rPr>
                <w:rFonts w:ascii="Arial" w:hAnsi="Arial" w:cs="Arial"/>
              </w:rPr>
              <w:t>(единица измерения - м</w:t>
            </w:r>
            <w:r w:rsidRPr="00DA2C51">
              <w:rPr>
                <w:rFonts w:ascii="Arial" w:hAnsi="Arial" w:cs="Arial"/>
                <w:vertAlign w:val="superscript"/>
              </w:rPr>
              <w:t>2</w:t>
            </w:r>
            <w:r w:rsidRPr="00DA2C51">
              <w:rPr>
                <w:rFonts w:ascii="Arial" w:hAnsi="Arial" w:cs="Arial"/>
              </w:rPr>
              <w:t>)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24,4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2C5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0,027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ценных пород дерева обрезные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2C51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0,028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Е105-30-4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глухих дверей и тамбуров из ценных пород дерева (без отделки) свыше 50% простой категории сложности</w:t>
            </w:r>
          </w:p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DA2C51">
              <w:rPr>
                <w:rFonts w:ascii="Arial" w:hAnsi="Arial" w:cs="Arial"/>
              </w:rPr>
              <w:t>(единица измерения - м</w:t>
            </w:r>
            <w:r w:rsidRPr="00DA2C51">
              <w:rPr>
                <w:rFonts w:ascii="Arial" w:hAnsi="Arial" w:cs="Arial"/>
                <w:vertAlign w:val="superscript"/>
              </w:rPr>
              <w:t>2</w:t>
            </w:r>
            <w:r w:rsidRPr="00DA2C51">
              <w:rPr>
                <w:rFonts w:ascii="Arial" w:hAnsi="Arial" w:cs="Arial"/>
              </w:rPr>
              <w:t>)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27,3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2C5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0,025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0,12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ценных пород дерева обрезные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2C51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0,046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Е105-30-5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глухих дверей и тамбуров из ценных пород дерева (без отделки) свыше 50% средней категории сложности</w:t>
            </w:r>
          </w:p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DA2C51">
              <w:rPr>
                <w:rFonts w:ascii="Arial" w:hAnsi="Arial" w:cs="Arial"/>
              </w:rPr>
              <w:t>(единица измерения - м</w:t>
            </w:r>
            <w:r w:rsidRPr="00DA2C51">
              <w:rPr>
                <w:rFonts w:ascii="Arial" w:hAnsi="Arial" w:cs="Arial"/>
                <w:vertAlign w:val="superscript"/>
              </w:rPr>
              <w:t>2</w:t>
            </w:r>
            <w:r w:rsidRPr="00DA2C51">
              <w:rPr>
                <w:rFonts w:ascii="Arial" w:hAnsi="Arial" w:cs="Arial"/>
              </w:rPr>
              <w:t>)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34,9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2C5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0,029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0,14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ценных пород дерева обрезные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2C51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0,056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Е105-30-6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глухих дверей и тамбуров из ценных пород дерева (без отделки) свыше 50% сложной категории</w:t>
            </w:r>
          </w:p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DA2C51">
              <w:rPr>
                <w:rFonts w:ascii="Arial" w:hAnsi="Arial" w:cs="Arial"/>
              </w:rPr>
              <w:t>(единица измерения - м</w:t>
            </w:r>
            <w:r w:rsidRPr="00DA2C51">
              <w:rPr>
                <w:rFonts w:ascii="Arial" w:hAnsi="Arial" w:cs="Arial"/>
                <w:vertAlign w:val="superscript"/>
              </w:rPr>
              <w:t>2</w:t>
            </w:r>
            <w:r w:rsidRPr="00DA2C51">
              <w:rPr>
                <w:rFonts w:ascii="Arial" w:hAnsi="Arial" w:cs="Arial"/>
              </w:rPr>
              <w:t>)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44,7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2C5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0,034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ценных пород дерева обрезные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2C51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0,064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Е105-30-7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глухих дверей и тамбуров дубовых (без отделки) до 50% простой категории сложности</w:t>
            </w:r>
          </w:p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DA2C51">
              <w:rPr>
                <w:rFonts w:ascii="Arial" w:hAnsi="Arial" w:cs="Arial"/>
              </w:rPr>
              <w:t>(единица измерения - м</w:t>
            </w:r>
            <w:r w:rsidRPr="00DA2C51">
              <w:rPr>
                <w:rFonts w:ascii="Arial" w:hAnsi="Arial" w:cs="Arial"/>
                <w:vertAlign w:val="superscript"/>
              </w:rPr>
              <w:t>2</w:t>
            </w:r>
            <w:r w:rsidRPr="00DA2C51">
              <w:rPr>
                <w:rFonts w:ascii="Arial" w:hAnsi="Arial" w:cs="Arial"/>
              </w:rPr>
              <w:t>)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12,32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1/10-110-100-20/10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дубовые, длиной 2-6,5 м, толщиной 35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2C51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2C5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Е105-30-8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глухих дверей и тамбуров дубовых (без отделки) до 50% средней категорий сложности</w:t>
            </w:r>
          </w:p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DA2C51">
              <w:rPr>
                <w:rFonts w:ascii="Arial" w:hAnsi="Arial" w:cs="Arial"/>
              </w:rPr>
              <w:t>(единица измерения - м</w:t>
            </w:r>
            <w:r w:rsidRPr="00DA2C51">
              <w:rPr>
                <w:rFonts w:ascii="Arial" w:hAnsi="Arial" w:cs="Arial"/>
                <w:vertAlign w:val="superscript"/>
              </w:rPr>
              <w:t>2</w:t>
            </w:r>
            <w:r w:rsidRPr="00DA2C51">
              <w:rPr>
                <w:rFonts w:ascii="Arial" w:hAnsi="Arial" w:cs="Arial"/>
              </w:rPr>
              <w:t>)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15,98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1/10-110-100-20/10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дубовые, длиной 2-6,5 м, толщиной 35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2C51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0,024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2C5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0,023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0,09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Е105-30-9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глухих дверей и тамбуров дубовых (без отделки) до 50% сложной категории</w:t>
            </w:r>
          </w:p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DA2C51">
              <w:rPr>
                <w:rFonts w:ascii="Arial" w:hAnsi="Arial" w:cs="Arial"/>
              </w:rPr>
              <w:t>(единица измерения - м</w:t>
            </w:r>
            <w:r w:rsidRPr="00DA2C51">
              <w:rPr>
                <w:rFonts w:ascii="Arial" w:hAnsi="Arial" w:cs="Arial"/>
                <w:vertAlign w:val="superscript"/>
              </w:rPr>
              <w:t>2</w:t>
            </w:r>
            <w:r w:rsidRPr="00DA2C51">
              <w:rPr>
                <w:rFonts w:ascii="Arial" w:hAnsi="Arial" w:cs="Arial"/>
              </w:rPr>
              <w:t>)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20,74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1/10-110-100-20/10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дубовые, длиной 2-6,5 м, толщиной 35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2C51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0,028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2C5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0,027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Е105-30-10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глухих дверей и тамбуров дубовых (без отделки) свыше 50% простой категории сложности</w:t>
            </w:r>
          </w:p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DA2C51">
              <w:rPr>
                <w:rFonts w:ascii="Arial" w:hAnsi="Arial" w:cs="Arial"/>
              </w:rPr>
              <w:t>(единица измерения - м</w:t>
            </w:r>
            <w:r w:rsidRPr="00DA2C51">
              <w:rPr>
                <w:rFonts w:ascii="Arial" w:hAnsi="Arial" w:cs="Arial"/>
                <w:vertAlign w:val="superscript"/>
              </w:rPr>
              <w:t>2</w:t>
            </w:r>
            <w:r w:rsidRPr="00DA2C51">
              <w:rPr>
                <w:rFonts w:ascii="Arial" w:hAnsi="Arial" w:cs="Arial"/>
              </w:rPr>
              <w:t>)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23,2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1/10-110-100-20/10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дубовые, длиной 2-6,5 м, толщиной 35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2C51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0,046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2C5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0,025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0,12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Е105-30-11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глухих дверей и тамбуров дубовых (без отделки поверхностей) свыше 50% средней категории сложности</w:t>
            </w:r>
          </w:p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DA2C51">
              <w:rPr>
                <w:rFonts w:ascii="Arial" w:hAnsi="Arial" w:cs="Arial"/>
              </w:rPr>
              <w:t>(единица измерения - м</w:t>
            </w:r>
            <w:r w:rsidRPr="00DA2C51">
              <w:rPr>
                <w:rFonts w:ascii="Arial" w:hAnsi="Arial" w:cs="Arial"/>
                <w:vertAlign w:val="superscript"/>
              </w:rPr>
              <w:t>2</w:t>
            </w:r>
            <w:r w:rsidRPr="00DA2C51">
              <w:rPr>
                <w:rFonts w:ascii="Arial" w:hAnsi="Arial" w:cs="Arial"/>
              </w:rPr>
              <w:t>)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29,66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1/10-110-100-20/10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дубовые, длиной 2-6,5 м, толщиной 35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2C51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0,056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2C5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0,029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0,14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Е105-30-12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глухих дверей и тамбуров дубовых (без отделки поверхностей) свыше 50% сложной категории</w:t>
            </w:r>
          </w:p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DA2C51">
              <w:rPr>
                <w:rFonts w:ascii="Arial" w:hAnsi="Arial" w:cs="Arial"/>
              </w:rPr>
              <w:t>(единица измерения - м</w:t>
            </w:r>
            <w:r w:rsidRPr="00DA2C51">
              <w:rPr>
                <w:rFonts w:ascii="Arial" w:hAnsi="Arial" w:cs="Arial"/>
                <w:vertAlign w:val="superscript"/>
              </w:rPr>
              <w:t>2</w:t>
            </w:r>
            <w:r w:rsidRPr="00DA2C51">
              <w:rPr>
                <w:rFonts w:ascii="Arial" w:hAnsi="Arial" w:cs="Arial"/>
              </w:rPr>
              <w:t>)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1/10-110-100-20/10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дубовые, длиной 2-6,5 м, толщиной 35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2C51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0,064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2C5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0,034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Е105-30-13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глухих дверей и тамбуров из хвойных пород дерева (без отделки поверхностей) до 50% простой категории сложности</w:t>
            </w:r>
          </w:p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DA2C51">
              <w:rPr>
                <w:rFonts w:ascii="Arial" w:hAnsi="Arial" w:cs="Arial"/>
              </w:rPr>
              <w:t>(единица измерения - м</w:t>
            </w:r>
            <w:r w:rsidRPr="00DA2C51">
              <w:rPr>
                <w:rFonts w:ascii="Arial" w:hAnsi="Arial" w:cs="Arial"/>
                <w:vertAlign w:val="superscript"/>
              </w:rPr>
              <w:t>2</w:t>
            </w:r>
            <w:r w:rsidRPr="00DA2C51">
              <w:rPr>
                <w:rFonts w:ascii="Arial" w:hAnsi="Arial" w:cs="Arial"/>
              </w:rPr>
              <w:t>)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8,8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32, 40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2C51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2C5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Е105-30-14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глухих дверей и тамбуров из хвойных пород дерева (без отделки поверхностей) до 50% средней категории сложности</w:t>
            </w:r>
          </w:p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DA2C51">
              <w:rPr>
                <w:rFonts w:ascii="Arial" w:hAnsi="Arial" w:cs="Arial"/>
              </w:rPr>
              <w:t>(единица измерения - м</w:t>
            </w:r>
            <w:r w:rsidRPr="00DA2C51">
              <w:rPr>
                <w:rFonts w:ascii="Arial" w:hAnsi="Arial" w:cs="Arial"/>
                <w:vertAlign w:val="superscript"/>
              </w:rPr>
              <w:t>2</w:t>
            </w:r>
            <w:r w:rsidRPr="00DA2C51">
              <w:rPr>
                <w:rFonts w:ascii="Arial" w:hAnsi="Arial" w:cs="Arial"/>
              </w:rPr>
              <w:t>)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11,41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32, 40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2C51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0,024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2C5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0,023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0,09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Е105-30-15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глухих дверей и тамбуров из хвойных пород дерева (без отделки поверхностей) до 50% сложной категории</w:t>
            </w:r>
          </w:p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DA2C51">
              <w:rPr>
                <w:rFonts w:ascii="Arial" w:hAnsi="Arial" w:cs="Arial"/>
              </w:rPr>
              <w:t>(единица измерения - м</w:t>
            </w:r>
            <w:r w:rsidRPr="00DA2C51">
              <w:rPr>
                <w:rFonts w:ascii="Arial" w:hAnsi="Arial" w:cs="Arial"/>
                <w:vertAlign w:val="superscript"/>
              </w:rPr>
              <w:t>2</w:t>
            </w:r>
            <w:r w:rsidRPr="00DA2C51">
              <w:rPr>
                <w:rFonts w:ascii="Arial" w:hAnsi="Arial" w:cs="Arial"/>
              </w:rPr>
              <w:t>)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14,81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32, 40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2C51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0,028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2C5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0,027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Е105-30-16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глухих дверей и тамбуров из хвойных пород дерева (без отделки поверхностей) свыше 50% простой категории сложности</w:t>
            </w:r>
          </w:p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DA2C51">
              <w:rPr>
                <w:rFonts w:ascii="Arial" w:hAnsi="Arial" w:cs="Arial"/>
              </w:rPr>
              <w:t>(единица измерения - м</w:t>
            </w:r>
            <w:r w:rsidRPr="00DA2C51">
              <w:rPr>
                <w:rFonts w:ascii="Arial" w:hAnsi="Arial" w:cs="Arial"/>
                <w:vertAlign w:val="superscript"/>
              </w:rPr>
              <w:t>2</w:t>
            </w:r>
            <w:r w:rsidRPr="00DA2C51">
              <w:rPr>
                <w:rFonts w:ascii="Arial" w:hAnsi="Arial" w:cs="Arial"/>
              </w:rPr>
              <w:t>)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16,57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32, 40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2C51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0,046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2C5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0,025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0,12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Е105-30-17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глухих дверей и тамбуров из хвойных пород дерева (без отделки поверхностей) свыше 50% средней категории сложности</w:t>
            </w:r>
          </w:p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DA2C51">
              <w:rPr>
                <w:rFonts w:ascii="Arial" w:hAnsi="Arial" w:cs="Arial"/>
              </w:rPr>
              <w:t>(единица измерения - м</w:t>
            </w:r>
            <w:r w:rsidRPr="00DA2C51">
              <w:rPr>
                <w:rFonts w:ascii="Arial" w:hAnsi="Arial" w:cs="Arial"/>
                <w:vertAlign w:val="superscript"/>
              </w:rPr>
              <w:t>2</w:t>
            </w:r>
            <w:r w:rsidRPr="00DA2C51">
              <w:rPr>
                <w:rFonts w:ascii="Arial" w:hAnsi="Arial" w:cs="Arial"/>
              </w:rPr>
              <w:t>)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21,19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32, 40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2C51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0,056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2C5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0,029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0,14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Е105-30-18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глухих дверей и тамбуров из хвойных пород дерева (без отделки поверхностей) свыше 50% сложной категории</w:t>
            </w:r>
          </w:p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DA2C51">
              <w:rPr>
                <w:rFonts w:ascii="Arial" w:hAnsi="Arial" w:cs="Arial"/>
              </w:rPr>
              <w:t>(единица измерения - м</w:t>
            </w:r>
            <w:r w:rsidRPr="00DA2C51">
              <w:rPr>
                <w:rFonts w:ascii="Arial" w:hAnsi="Arial" w:cs="Arial"/>
                <w:vertAlign w:val="superscript"/>
              </w:rPr>
              <w:t>2</w:t>
            </w:r>
            <w:r w:rsidRPr="00DA2C51">
              <w:rPr>
                <w:rFonts w:ascii="Arial" w:hAnsi="Arial" w:cs="Arial"/>
              </w:rPr>
              <w:t>)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27,14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1/10-110-50-15/65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32, 40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2C51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0,064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DA2C5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0,034</w:t>
            </w:r>
          </w:p>
        </w:tc>
      </w:tr>
      <w:tr w:rsidR="00BB45F5" w:rsidRPr="00DA2C5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DA2C5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DA2C5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</w:tbl>
    <w:p w:rsidR="00BB45F5" w:rsidRPr="00DA2C51" w:rsidRDefault="00BB45F5" w:rsidP="00BB45F5">
      <w:pPr>
        <w:pStyle w:val="a5"/>
        <w:rPr>
          <w:rFonts w:ascii="Arial" w:hAnsi="Arial" w:cs="Arial"/>
          <w:b/>
          <w:sz w:val="2"/>
        </w:rPr>
      </w:pPr>
    </w:p>
    <w:p w:rsidR="00BB45F5" w:rsidRPr="001A33C3" w:rsidRDefault="00BB45F5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90136B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105-31. Воссоздание и навеска дверных полотен по старым образцам</w:t>
            </w: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90136B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продольная и поперечная распиловка досок (нормы 1-16);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чистая острожка, фуговка, удаление сучков (нормы 1-16);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в) выборка пазов, шпунтов, четвертей и калевок (нормы 1-16);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изготовление филенок со склеиванием и отборкой ригелей в точном соответствии с сохранившимися образцами (нормы 1-16);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д) полная сборка полотен с подгонкой сопряжений, профальцовкой, зачисткой полотен, постановкой притворных планок, раскладок (нормы 1-16);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е) пригонка вновь изготовленного полотна (нормы 17-18);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ж) навеска на петли с креплением (нормы 17-18).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BB45F5" w:rsidRDefault="00BB45F5" w:rsidP="00BB45F5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BB45F5" w:rsidRPr="0090136B" w:rsidTr="00B96127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Е105-31-1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Воссоздание по старым образцам филенчатых однопольных глухих дверных полотен с прямолинейным верхом из древесины хвойных пород</w:t>
            </w:r>
          </w:p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90136B">
              <w:rPr>
                <w:rFonts w:ascii="Arial" w:hAnsi="Arial" w:cs="Arial"/>
              </w:rPr>
              <w:t>(единица измерения - м</w:t>
            </w:r>
            <w:r w:rsidRPr="0090136B">
              <w:rPr>
                <w:rFonts w:ascii="Arial" w:hAnsi="Arial" w:cs="Arial"/>
                <w:vertAlign w:val="superscript"/>
              </w:rPr>
              <w:t>2</w:t>
            </w:r>
            <w:r w:rsidRPr="0090136B">
              <w:rPr>
                <w:rFonts w:ascii="Arial" w:hAnsi="Arial" w:cs="Arial"/>
              </w:rPr>
              <w:t xml:space="preserve"> полотна)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25,79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М331606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Электрорубанок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0,25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32, 40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90136B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0,132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0,15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1/10-240-25-35/210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Гвозди строительные с плоской головкой 1,8 х 50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0,26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Е105-31-2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Воссоздание по старым образцам филенчатых двупольных глухих дверных полотен с прямолинейным верхом из древесины хвойных пород</w:t>
            </w:r>
          </w:p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90136B">
              <w:rPr>
                <w:rFonts w:ascii="Arial" w:hAnsi="Arial" w:cs="Arial"/>
              </w:rPr>
              <w:t>(единица измерения - м</w:t>
            </w:r>
            <w:r w:rsidRPr="0090136B">
              <w:rPr>
                <w:rFonts w:ascii="Arial" w:hAnsi="Arial" w:cs="Arial"/>
                <w:vertAlign w:val="superscript"/>
              </w:rPr>
              <w:t>2</w:t>
            </w:r>
            <w:r w:rsidRPr="0090136B">
              <w:rPr>
                <w:rFonts w:ascii="Arial" w:hAnsi="Arial" w:cs="Arial"/>
              </w:rPr>
              <w:t>)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33,33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0,06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М331606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Электрорубанок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0,33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32, 40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90136B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0,153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1/10-240-25-35/210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Гвозди строительные с плоской головкой 1,8 х 50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0,26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Е105-31-3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Воссоздание по старым образцам полусветлых (без остекления), однопольных дверных полотен с прямолинейным верхом из древесины хвойных пород</w:t>
            </w:r>
          </w:p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90136B">
              <w:rPr>
                <w:rFonts w:ascii="Arial" w:hAnsi="Arial" w:cs="Arial"/>
              </w:rPr>
              <w:t>(единица измерения - м</w:t>
            </w:r>
            <w:r w:rsidRPr="0090136B">
              <w:rPr>
                <w:rFonts w:ascii="Arial" w:hAnsi="Arial" w:cs="Arial"/>
                <w:vertAlign w:val="superscript"/>
              </w:rPr>
              <w:t>2</w:t>
            </w:r>
            <w:r w:rsidRPr="0090136B">
              <w:rPr>
                <w:rFonts w:ascii="Arial" w:hAnsi="Arial" w:cs="Arial"/>
              </w:rPr>
              <w:t>)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25,78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М331606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Электрорубанок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0,25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32, 40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90136B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0,118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0,15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1/10-240-25-35/210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Гвозди строительные с плоской головкой 1,8 х 50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0,26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Е105-31-4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Воссоздание по старым образцам полусветлых (без остекления), двупольных дверных полотен с прямолинейным верхом из древесины хвойных пород</w:t>
            </w:r>
          </w:p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90136B">
              <w:rPr>
                <w:rFonts w:ascii="Arial" w:hAnsi="Arial" w:cs="Arial"/>
              </w:rPr>
              <w:t>(единица измерения - м</w:t>
            </w:r>
            <w:r w:rsidRPr="0090136B">
              <w:rPr>
                <w:rFonts w:ascii="Arial" w:hAnsi="Arial" w:cs="Arial"/>
                <w:vertAlign w:val="superscript"/>
              </w:rPr>
              <w:t>2</w:t>
            </w:r>
            <w:r w:rsidRPr="0090136B">
              <w:rPr>
                <w:rFonts w:ascii="Arial" w:hAnsi="Arial" w:cs="Arial"/>
              </w:rPr>
              <w:t>)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33,33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М331606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Электрорубанок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0,33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32, 40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90136B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0,125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1/10-240-25-35/210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Гвозди строительные с плоской головкой 1,8 х 50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0,26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Е105-31-5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Воссоздание по старым образцам простых на шпонах дверных полотен с прямолинейным верхом из древесины хвойных пород</w:t>
            </w:r>
          </w:p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90136B">
              <w:rPr>
                <w:rFonts w:ascii="Arial" w:hAnsi="Arial" w:cs="Arial"/>
              </w:rPr>
              <w:t>(единица измерения - м</w:t>
            </w:r>
            <w:r w:rsidRPr="0090136B">
              <w:rPr>
                <w:rFonts w:ascii="Arial" w:hAnsi="Arial" w:cs="Arial"/>
                <w:vertAlign w:val="superscript"/>
              </w:rPr>
              <w:t>2</w:t>
            </w:r>
            <w:r w:rsidRPr="0090136B">
              <w:rPr>
                <w:rFonts w:ascii="Arial" w:hAnsi="Arial" w:cs="Arial"/>
              </w:rPr>
              <w:t>)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11,13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0,06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М331606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Электрорубанок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0,11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32, 40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90136B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0,149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0,15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1/10-240-25-35/210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Гвозди строительные с плоской головкой 1,8 х 50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0,26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Е105-31-6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Воссоздание по старым образцам филенчатых однопольных глухих дверных полотен с криволинейным верхом из древесины хвойных пород</w:t>
            </w:r>
          </w:p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90136B">
              <w:rPr>
                <w:rFonts w:ascii="Arial" w:hAnsi="Arial" w:cs="Arial"/>
              </w:rPr>
              <w:t>(единица измерения - м</w:t>
            </w:r>
            <w:r w:rsidRPr="0090136B">
              <w:rPr>
                <w:rFonts w:ascii="Arial" w:hAnsi="Arial" w:cs="Arial"/>
                <w:vertAlign w:val="superscript"/>
              </w:rPr>
              <w:t>2</w:t>
            </w:r>
            <w:r w:rsidRPr="0090136B">
              <w:rPr>
                <w:rFonts w:ascii="Arial" w:hAnsi="Arial" w:cs="Arial"/>
              </w:rPr>
              <w:t>)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35,47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0,07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М331606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Электрорубанок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0,35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lastRenderedPageBreak/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32, 40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90136B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0,183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1/10-240-25-35/210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Гвозди строительные с плоской головкой 1,8 х 50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0,26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Е105-31-7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Воссоздание по старым образцам филенчатых двупольных глухих дверных полотен с криволинейным верхом из древесины хвойных пород</w:t>
            </w:r>
          </w:p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90136B">
              <w:rPr>
                <w:rFonts w:ascii="Arial" w:hAnsi="Arial" w:cs="Arial"/>
              </w:rPr>
              <w:t>(единица измерения - м</w:t>
            </w:r>
            <w:r w:rsidRPr="0090136B">
              <w:rPr>
                <w:rFonts w:ascii="Arial" w:hAnsi="Arial" w:cs="Arial"/>
                <w:vertAlign w:val="superscript"/>
              </w:rPr>
              <w:t>2</w:t>
            </w:r>
            <w:r w:rsidRPr="0090136B">
              <w:rPr>
                <w:rFonts w:ascii="Arial" w:hAnsi="Arial" w:cs="Arial"/>
              </w:rPr>
              <w:t>)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43,41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0,08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М331606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Электрорубанок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0,43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32, 40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90136B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0,209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1/10-240-25-35/210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Гвозди строительные с плоской головкой 1,8 х 50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0,26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Е105-31-8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Воссоздание по старым образцам полусветлых (без остекления) однопольных дверных полотен с криволинейным верхом из древесины хвойных пород</w:t>
            </w:r>
          </w:p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90136B">
              <w:rPr>
                <w:rFonts w:ascii="Arial" w:hAnsi="Arial" w:cs="Arial"/>
              </w:rPr>
              <w:t>(единица измерения - м</w:t>
            </w:r>
            <w:r w:rsidRPr="0090136B">
              <w:rPr>
                <w:rFonts w:ascii="Arial" w:hAnsi="Arial" w:cs="Arial"/>
                <w:vertAlign w:val="superscript"/>
              </w:rPr>
              <w:t>2</w:t>
            </w:r>
            <w:r w:rsidRPr="0090136B">
              <w:rPr>
                <w:rFonts w:ascii="Arial" w:hAnsi="Arial" w:cs="Arial"/>
              </w:rPr>
              <w:t>)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35,44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0,06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М331606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Электрорубанок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0,35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32, 40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90136B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0,148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1/10-240-25-35/210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Гвозди строительные с плоской головкой 1,8 х 50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0,26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Е105-31-9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Воссоздание по старым образцам полусветлых (без остекления) двупольных дверных полотен с криволинейным верхом из древесины хвойных пород</w:t>
            </w:r>
          </w:p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90136B">
              <w:rPr>
                <w:rFonts w:ascii="Arial" w:hAnsi="Arial" w:cs="Arial"/>
              </w:rPr>
              <w:t>(единица измерения - м</w:t>
            </w:r>
            <w:r w:rsidRPr="0090136B">
              <w:rPr>
                <w:rFonts w:ascii="Arial" w:hAnsi="Arial" w:cs="Arial"/>
                <w:vertAlign w:val="superscript"/>
              </w:rPr>
              <w:t>2</w:t>
            </w:r>
            <w:r w:rsidRPr="0090136B">
              <w:rPr>
                <w:rFonts w:ascii="Arial" w:hAnsi="Arial" w:cs="Arial"/>
              </w:rPr>
              <w:t>)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43,36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0,06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М331606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Электрорубанок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0,43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1/10-110-50-15/65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32, 40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90136B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0,156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1/10-240-25-35/210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Гвозди строительные с плоской головкой 1,8 х 50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0,26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Е105-31-10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Воссоздание по старым образцам простых на шпонах дверных полотен с криволинейным верхом из древесины хвойных пород</w:t>
            </w:r>
          </w:p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90136B">
              <w:rPr>
                <w:rFonts w:ascii="Arial" w:hAnsi="Arial" w:cs="Arial"/>
              </w:rPr>
              <w:t>(единица измерения - м</w:t>
            </w:r>
            <w:r w:rsidRPr="0090136B">
              <w:rPr>
                <w:rFonts w:ascii="Arial" w:hAnsi="Arial" w:cs="Arial"/>
                <w:vertAlign w:val="superscript"/>
              </w:rPr>
              <w:t>2</w:t>
            </w:r>
            <w:r w:rsidRPr="0090136B">
              <w:rPr>
                <w:rFonts w:ascii="Arial" w:hAnsi="Arial" w:cs="Arial"/>
              </w:rPr>
              <w:t>)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15,35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0,07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М331606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Электрорубанок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0,15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32, 40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90136B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1/10-240-25-35/210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Гвозди строительные с плоской головкой 1,8 х 50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0,26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Е105-31-11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Воссоздание по старым образцам сложных дубовых дверных полотен</w:t>
            </w:r>
          </w:p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90136B">
              <w:rPr>
                <w:rFonts w:ascii="Arial" w:hAnsi="Arial" w:cs="Arial"/>
              </w:rPr>
              <w:t>(единица измерения - м</w:t>
            </w:r>
            <w:r w:rsidRPr="0090136B">
              <w:rPr>
                <w:rFonts w:ascii="Arial" w:hAnsi="Arial" w:cs="Arial"/>
                <w:vertAlign w:val="superscript"/>
              </w:rPr>
              <w:t>2</w:t>
            </w:r>
            <w:r w:rsidRPr="0090136B">
              <w:rPr>
                <w:rFonts w:ascii="Arial" w:hAnsi="Arial" w:cs="Arial"/>
              </w:rPr>
              <w:t>)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59,87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0,06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М331606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Электрорубанок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0,59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1/10-110-100-20/10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дубовые, длиной 2-6,5 м, толщиной 35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90136B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0,174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1/10-240-25-35/210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Гвозди строительные с плоской головкой 1,8 х 50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0,26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Е105-31-12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Воссоздание по старым образцам дубовых дверных полотен средней сложности</w:t>
            </w:r>
          </w:p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90136B">
              <w:rPr>
                <w:rFonts w:ascii="Arial" w:hAnsi="Arial" w:cs="Arial"/>
              </w:rPr>
              <w:t>(единица измерения - м</w:t>
            </w:r>
            <w:r w:rsidRPr="0090136B">
              <w:rPr>
                <w:rFonts w:ascii="Arial" w:hAnsi="Arial" w:cs="Arial"/>
                <w:vertAlign w:val="superscript"/>
              </w:rPr>
              <w:t>2</w:t>
            </w:r>
            <w:r w:rsidRPr="0090136B">
              <w:rPr>
                <w:rFonts w:ascii="Arial" w:hAnsi="Arial" w:cs="Arial"/>
              </w:rPr>
              <w:t>)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44,34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М331606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Электрорубанок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0,44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1/10-110-100-20/10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дубовые, длиной 2-6,5 м, толщиной 35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90136B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0,132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1/10-240-25-35/210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Гвозди строительные с плоской головкой 1,8 х 50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0,26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Е105-31-13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Воссоздание по старым образцам простых дубовых дверных полотен</w:t>
            </w:r>
          </w:p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90136B">
              <w:rPr>
                <w:rFonts w:ascii="Arial" w:hAnsi="Arial" w:cs="Arial"/>
              </w:rPr>
              <w:t>(единица измерения - м</w:t>
            </w:r>
            <w:r w:rsidRPr="0090136B">
              <w:rPr>
                <w:rFonts w:ascii="Arial" w:hAnsi="Arial" w:cs="Arial"/>
                <w:vertAlign w:val="superscript"/>
              </w:rPr>
              <w:t>2</w:t>
            </w:r>
            <w:r w:rsidRPr="0090136B">
              <w:rPr>
                <w:rFonts w:ascii="Arial" w:hAnsi="Arial" w:cs="Arial"/>
              </w:rPr>
              <w:t>)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19,86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М331606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Электрорубанок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0,19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1/10-110-100-20/10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дубовые, длиной 2-6,5 м, толщиной 35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90136B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0,132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1/10-240-25-35/210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Гвозди строительные с плоской головкой 1,8 х 50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0,26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Е105-31-14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Воссоздание по старым образцам сложных дверных полотен из древесины ценных пород</w:t>
            </w:r>
          </w:p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90136B">
              <w:rPr>
                <w:rFonts w:ascii="Arial" w:hAnsi="Arial" w:cs="Arial"/>
              </w:rPr>
              <w:t>(единица измерения - м</w:t>
            </w:r>
            <w:r w:rsidRPr="0090136B">
              <w:rPr>
                <w:rFonts w:ascii="Arial" w:hAnsi="Arial" w:cs="Arial"/>
                <w:vertAlign w:val="superscript"/>
              </w:rPr>
              <w:t>2</w:t>
            </w:r>
            <w:r w:rsidRPr="0090136B">
              <w:rPr>
                <w:rFonts w:ascii="Arial" w:hAnsi="Arial" w:cs="Arial"/>
              </w:rPr>
              <w:t>)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69,1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0,06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М331606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Электрорубанок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0,69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1/10-240-25-35/210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Гвозди строительные с плоской головкой 1,8 х 50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0,26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ценных пород дерева обрезные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90136B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0,174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Е105-31-15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Воссоздание по старым образцам дверных полотен средней сложности из древесины ценных пород</w:t>
            </w:r>
          </w:p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90136B">
              <w:rPr>
                <w:rFonts w:ascii="Arial" w:hAnsi="Arial" w:cs="Arial"/>
              </w:rPr>
              <w:t>(единица измерения - м</w:t>
            </w:r>
            <w:r w:rsidRPr="0090136B">
              <w:rPr>
                <w:rFonts w:ascii="Arial" w:hAnsi="Arial" w:cs="Arial"/>
                <w:vertAlign w:val="superscript"/>
              </w:rPr>
              <w:t>2</w:t>
            </w:r>
            <w:r w:rsidRPr="0090136B">
              <w:rPr>
                <w:rFonts w:ascii="Arial" w:hAnsi="Arial" w:cs="Arial"/>
              </w:rPr>
              <w:t>)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53,7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М331606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Электрорубанок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0,54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1/10-240-25-35/210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Гвозди строительные с плоской головкой 1,8 х 50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0,26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ценных пород дерева обрезные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90136B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0,132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Е105-31-16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Воссоздание по старым образцам простых дверных полотен из древесины ценных пород</w:t>
            </w:r>
          </w:p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90136B">
              <w:rPr>
                <w:rFonts w:ascii="Arial" w:hAnsi="Arial" w:cs="Arial"/>
              </w:rPr>
              <w:t>(единица измерения - м</w:t>
            </w:r>
            <w:r w:rsidRPr="0090136B">
              <w:rPr>
                <w:rFonts w:ascii="Arial" w:hAnsi="Arial" w:cs="Arial"/>
                <w:vertAlign w:val="superscript"/>
              </w:rPr>
              <w:t>2</w:t>
            </w:r>
            <w:r w:rsidRPr="0090136B">
              <w:rPr>
                <w:rFonts w:ascii="Arial" w:hAnsi="Arial" w:cs="Arial"/>
              </w:rPr>
              <w:t>)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41,8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М331606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Электрорубанок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0,42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1/10-240-25-35/210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Гвозди строительные с плоской головкой 1,8 х 50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0,26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ценных пород дерева обрезные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90136B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0,132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Е105-31-17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Пригонка и навеска вновь изготовленных дверных полотен однопольных</w:t>
            </w:r>
          </w:p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90136B">
              <w:rPr>
                <w:rFonts w:ascii="Arial" w:hAnsi="Arial" w:cs="Arial"/>
              </w:rPr>
              <w:t>(единица измерения - проем)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3,02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1/10-240-55-25/30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 мм, длиной до 25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0,07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П1/10-250-20-40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Петли дверные высотой 150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Е105-31-18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Пригонка и навеска вновь изготовленных дверных полотен двупольных</w:t>
            </w:r>
          </w:p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90136B">
              <w:rPr>
                <w:rFonts w:ascii="Arial" w:hAnsi="Arial" w:cs="Arial"/>
              </w:rPr>
              <w:t>(единица измерения - проем)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6,05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1/10-240-55-25/30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 мм, длиной до 25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0,14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90136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П1/10-250-20-40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0136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Петли дверные высотой 150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0136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</w:tbl>
    <w:p w:rsidR="00BB45F5" w:rsidRPr="0090136B" w:rsidRDefault="00BB45F5" w:rsidP="00BB45F5">
      <w:pPr>
        <w:pStyle w:val="a5"/>
        <w:rPr>
          <w:rFonts w:ascii="Arial" w:hAnsi="Arial" w:cs="Arial"/>
          <w:b/>
          <w:sz w:val="2"/>
        </w:rPr>
      </w:pPr>
    </w:p>
    <w:p w:rsidR="00BB45F5" w:rsidRPr="001A33C3" w:rsidRDefault="00BB45F5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2825AC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105-32. Воссоздание оконных переплетов по старым образцам с установкой и навеской на петли</w:t>
            </w: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2825AC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вычерчивание сборочного шаблона по чертежу в натуральную величину на оргалите с чтением чертежа и расчетами (нормы 1-24);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изготовление шаблонов криволинейных деталей рамы в натуральную величину из оргалита, с разметкой, вычерчиванием, выпиливанием электролобзиком, снятие заусенцев на кромках ручным рубанком (нормы 1-24);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в) поперечная и продольная распиловка досок на бруски;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острожка и фуговка брусков по заданному профилю, строгание в размер на рейсмусе (нормы 1-6, 13-24);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д) выборка четвертей с последующей острожкой ручным инструментом (нормы 1-6, 13-24);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е) выборка калевки на горбыльках и деталях рамы с последующей острожкой ручным инструментом (нормы 1-6, 13-24);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ж) изготовление шипов и проушин, выдалбливание гнезд под горбыльки, вязка горбыльков в крест (нормы 1-6, 13-24);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и) сборка переплета с фальцовкой створок (нормы 1-6, 13-24);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к) изготовление и установка притворной планки, отлива (нормы 1-6, 13-24);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л) окончательная циклевка и шлифовка переплета (нормы 1-6, 13-24);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м) фугование пластин и кромок на станке с выпиловкой деталей криволинейной формы на станке (нормы 7-12);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н) выпиловка деталей криволинейной формы на станке (нормы 7-12);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п) чистовая острожка кромок криволинейных деталей (нормы 7-12);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р) выборка четвертей на деталях рамы (нормы 7-12);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с) сборка слоев верхней криволинейной части ((нормы 7-12);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т) выборка калевки на прямолинейных деталях рамы (нормы 7-12);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у) сборка слоев нижней прямолинейной части рамы (нормы 7-12);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ф) выборка калевки на горбыльках, выборка четверти с 2-х сторон на горбыльках (нормы 7-12);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х) вырезка горбыльков, с разметкой, устройством соединений в "ус", подгонкой по высоте, приклеиванием, очисткой от клея, циклевкой (нормы 7-12);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ц) подгонка всех деталей рамы по месту и по высоте, прирезка, острожка, заделка зазора (нормы 7-12).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BB45F5" w:rsidRDefault="00BB45F5" w:rsidP="00BB45F5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BB45F5" w:rsidRPr="002825AC" w:rsidTr="00B96127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Е105-32-1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Изготовление простых створных сосновых переплетов из цельных элементов</w:t>
            </w:r>
          </w:p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825AC">
              <w:rPr>
                <w:rFonts w:ascii="Arial" w:hAnsi="Arial" w:cs="Arial"/>
              </w:rPr>
              <w:t>(единица измерения - 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  <w:r w:rsidRPr="002825AC">
              <w:rPr>
                <w:rFonts w:ascii="Arial" w:hAnsi="Arial" w:cs="Arial"/>
              </w:rPr>
              <w:t xml:space="preserve"> проема при одинарном заполнении)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23,4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М331619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Электролобзик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0,23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44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0,048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0,019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П1/10-100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Оргалит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Е105-32-2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Изготовление створных сосновых переплетов средней сложности из цельных элементов</w:t>
            </w:r>
          </w:p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825AC">
              <w:rPr>
                <w:rFonts w:ascii="Arial" w:hAnsi="Arial" w:cs="Arial"/>
              </w:rPr>
              <w:t>(единица измерения - 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  <w:r w:rsidRPr="002825AC">
              <w:rPr>
                <w:rFonts w:ascii="Arial" w:hAnsi="Arial" w:cs="Arial"/>
              </w:rPr>
              <w:t xml:space="preserve"> проема при одинарном заполнении)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33,8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М331619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Электролобзик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0,33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44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0,07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0,028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0,035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П1/10-100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Оргалит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Е105-32-3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Изготовление сложных створных сосновых переплетов из цельных элементов</w:t>
            </w:r>
          </w:p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825AC">
              <w:rPr>
                <w:rFonts w:ascii="Arial" w:hAnsi="Arial" w:cs="Arial"/>
              </w:rPr>
              <w:t>(единица измерения - 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  <w:r w:rsidRPr="002825AC">
              <w:rPr>
                <w:rFonts w:ascii="Arial" w:hAnsi="Arial" w:cs="Arial"/>
              </w:rPr>
              <w:t xml:space="preserve"> проема при одинарном заполнении)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41,2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М331619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Электролобзик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0,41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44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0,08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0,031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0,06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П1/10-100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Оргалит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Е105-32-4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Изготовление простых глухих сосновых переплетов из цельных элементов</w:t>
            </w:r>
          </w:p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825AC">
              <w:rPr>
                <w:rFonts w:ascii="Arial" w:hAnsi="Arial" w:cs="Arial"/>
              </w:rPr>
              <w:t>(единица измерения - 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  <w:r w:rsidRPr="002825AC">
              <w:rPr>
                <w:rFonts w:ascii="Arial" w:hAnsi="Arial" w:cs="Arial"/>
              </w:rPr>
              <w:t xml:space="preserve"> проема при одинарном заполнении)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16,5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М331619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Электролобзик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0,17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44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0,038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0,015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П1/10-100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Оргалит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Е105-32-5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Изготовление сосновых переплетов из цельных элементов глухих, средней сложности</w:t>
            </w:r>
          </w:p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825AC">
              <w:rPr>
                <w:rFonts w:ascii="Arial" w:hAnsi="Arial" w:cs="Arial"/>
              </w:rPr>
              <w:t>(единица измерения - 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  <w:r w:rsidRPr="002825AC">
              <w:rPr>
                <w:rFonts w:ascii="Arial" w:hAnsi="Arial" w:cs="Arial"/>
              </w:rPr>
              <w:t xml:space="preserve"> проема при одинарном заполнении)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29,1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М331619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Электролобзик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0,29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44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П1/10-100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Оргалит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Е105-32-6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Изготовление сложных глухих сосновых переплетов из цельных элементов</w:t>
            </w:r>
          </w:p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825AC">
              <w:rPr>
                <w:rFonts w:ascii="Arial" w:hAnsi="Arial" w:cs="Arial"/>
              </w:rPr>
              <w:t>(единица измерения - 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  <w:r w:rsidRPr="002825AC">
              <w:rPr>
                <w:rFonts w:ascii="Arial" w:hAnsi="Arial" w:cs="Arial"/>
              </w:rPr>
              <w:t xml:space="preserve"> проема при одинарном заполнении)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37,8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М331619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Электролобзик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0,38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44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0,06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0,023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П1/10-100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Оргалит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Е105-32-7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Изготовление простых створных сосновых переплетов из клееных элементов</w:t>
            </w:r>
          </w:p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825AC">
              <w:rPr>
                <w:rFonts w:ascii="Arial" w:hAnsi="Arial" w:cs="Arial"/>
              </w:rPr>
              <w:t>(единица измерения - 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  <w:r w:rsidRPr="002825AC">
              <w:rPr>
                <w:rFonts w:ascii="Arial" w:hAnsi="Arial" w:cs="Arial"/>
              </w:rPr>
              <w:t xml:space="preserve"> проема при одинарном заполнении)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45,4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М331619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Электролобзик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0,45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32, 40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0,056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0,034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П1/10-100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Оргалит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Е105-32-8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Изготовление створных сосновых переплетов средней сложности из клееных элементов</w:t>
            </w:r>
          </w:p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825AC">
              <w:rPr>
                <w:rFonts w:ascii="Arial" w:hAnsi="Arial" w:cs="Arial"/>
              </w:rPr>
              <w:t>(единица измерения - 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  <w:r w:rsidRPr="002825AC">
              <w:rPr>
                <w:rFonts w:ascii="Arial" w:hAnsi="Arial" w:cs="Arial"/>
              </w:rPr>
              <w:t xml:space="preserve"> проема при одинарном заполнении)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55,5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М331619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Электролобзик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0,55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32, 40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0,084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0,045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П1/10-100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Оргалит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Е105-32-9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Изготовление сложных створных сосновых переплетов из клееных элементов</w:t>
            </w:r>
          </w:p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825AC">
              <w:rPr>
                <w:rFonts w:ascii="Arial" w:hAnsi="Arial" w:cs="Arial"/>
              </w:rPr>
              <w:t>(единица измерения - 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  <w:r w:rsidRPr="002825AC">
              <w:rPr>
                <w:rFonts w:ascii="Arial" w:hAnsi="Arial" w:cs="Arial"/>
              </w:rPr>
              <w:t xml:space="preserve"> проема при одинарном заполнении)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М331619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Электролобзик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32, 40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0,09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0,07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П1/10-100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Оргалит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Е105-32-10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Изготовление простых глухих сосновых переплетов из клееных элементов</w:t>
            </w:r>
          </w:p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825AC">
              <w:rPr>
                <w:rFonts w:ascii="Arial" w:hAnsi="Arial" w:cs="Arial"/>
              </w:rPr>
              <w:t>(единица измерения - 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  <w:r w:rsidRPr="002825AC">
              <w:rPr>
                <w:rFonts w:ascii="Arial" w:hAnsi="Arial" w:cs="Arial"/>
              </w:rPr>
              <w:t xml:space="preserve"> проема при одинарном заполнении)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35,1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М331619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Электролобзик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0,35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lastRenderedPageBreak/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32, 40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0,042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П1/10-100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Оргалит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Е105-32-11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Изготовление глухих сосновых переплетов средней сложности из клееных элементов</w:t>
            </w:r>
          </w:p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825AC">
              <w:rPr>
                <w:rFonts w:ascii="Arial" w:hAnsi="Arial" w:cs="Arial"/>
              </w:rPr>
              <w:t>(единица измерения - 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  <w:r w:rsidRPr="002825AC">
              <w:rPr>
                <w:rFonts w:ascii="Arial" w:hAnsi="Arial" w:cs="Arial"/>
              </w:rPr>
              <w:t xml:space="preserve"> проема при одинарном заполнении)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50,6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М331619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Электролобзик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32, 40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0,056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0,033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П1/10-100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Оргалит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Е105-32-12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Изготовление сложных глухих сосновых переплетов из клееных элементов</w:t>
            </w:r>
          </w:p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825AC">
              <w:rPr>
                <w:rFonts w:ascii="Arial" w:hAnsi="Arial" w:cs="Arial"/>
              </w:rPr>
              <w:t>(единица измерения - 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  <w:r w:rsidRPr="002825AC">
              <w:rPr>
                <w:rFonts w:ascii="Arial" w:hAnsi="Arial" w:cs="Arial"/>
              </w:rPr>
              <w:t xml:space="preserve"> проема при одинарном заполнении)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90,7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М331619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Электролобзик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32, 40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0,08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0,06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П1/10-100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Оргалит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Е105-32-13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Изготовление простых створных дубовых переплетов из цельных элементов</w:t>
            </w:r>
          </w:p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825AC">
              <w:rPr>
                <w:rFonts w:ascii="Arial" w:hAnsi="Arial" w:cs="Arial"/>
              </w:rPr>
              <w:t>(единица измерения - 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  <w:r w:rsidRPr="002825AC">
              <w:rPr>
                <w:rFonts w:ascii="Arial" w:hAnsi="Arial" w:cs="Arial"/>
              </w:rPr>
              <w:t xml:space="preserve"> проема при одинарном заполнении)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32,76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М331619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Электролобзик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0,32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1/10-110-100-20/10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дубовые, длиной 2-6,5 м, толщиной 35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0,048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0,019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П1/10-100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Оргалит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Е105-32-14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Изготовление створных дубовых переплетов средней сложности из цельных элементов</w:t>
            </w:r>
          </w:p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825AC">
              <w:rPr>
                <w:rFonts w:ascii="Arial" w:hAnsi="Arial" w:cs="Arial"/>
              </w:rPr>
              <w:t>(единица измерения - 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  <w:r w:rsidRPr="002825AC">
              <w:rPr>
                <w:rFonts w:ascii="Arial" w:hAnsi="Arial" w:cs="Arial"/>
              </w:rPr>
              <w:t xml:space="preserve"> проема при одинарном заполнении)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47,32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М331619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Электролобзик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0,47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1/10-110-100-20/10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дубовые, длиной 2-6,5 м, толщиной 35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0,07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0,028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П1/10-100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Оргалит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Е105-32-15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Изготовление сложных створных дубовых переплетов из цельных элементов</w:t>
            </w:r>
          </w:p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825AC">
              <w:rPr>
                <w:rFonts w:ascii="Arial" w:hAnsi="Arial" w:cs="Arial"/>
              </w:rPr>
              <w:t>(единица измерения - 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  <w:r w:rsidRPr="002825AC">
              <w:rPr>
                <w:rFonts w:ascii="Arial" w:hAnsi="Arial" w:cs="Arial"/>
              </w:rPr>
              <w:t xml:space="preserve"> проема при одинарном заполнении)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57,68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М331619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Электролобзик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0,57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1/10-110-100-20/10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дубовые, длиной 2-6,5 м, толщиной 35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0,08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0,031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0,06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П1/10-100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Оргалит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Е105-32-16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Изготовление простых глухих переплетов из цельных дубовых элементов</w:t>
            </w:r>
          </w:p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825AC">
              <w:rPr>
                <w:rFonts w:ascii="Arial" w:hAnsi="Arial" w:cs="Arial"/>
              </w:rPr>
              <w:t>(единица измерения - 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  <w:r w:rsidRPr="002825AC">
              <w:rPr>
                <w:rFonts w:ascii="Arial" w:hAnsi="Arial" w:cs="Arial"/>
              </w:rPr>
              <w:t xml:space="preserve"> проема при одинарном заполнении)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23,1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М331619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Электролобзик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0,23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1/10-110-100-20/10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дубовые, длиной 2-6,5 м, толщиной 35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0,038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0,015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П1/10-100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Оргалит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Е105-32-17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Изготовление глухих переплетов средней сложности из цельных дубовых элементов</w:t>
            </w:r>
          </w:p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825AC">
              <w:rPr>
                <w:rFonts w:ascii="Arial" w:hAnsi="Arial" w:cs="Arial"/>
              </w:rPr>
              <w:t>(единица измерения - 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  <w:r w:rsidRPr="002825AC">
              <w:rPr>
                <w:rFonts w:ascii="Arial" w:hAnsi="Arial" w:cs="Arial"/>
              </w:rPr>
              <w:t xml:space="preserve"> проема при одинарном заполнении)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40,74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М331619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Электролобзик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1/10-110-100-20/10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дубовые, длиной 2-6,5 м, толщиной 35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П1/10-100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Оргалит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Е105-32-18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Изготовление сложных глухих переплетов из цельных дубовых элементов</w:t>
            </w:r>
          </w:p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825AC">
              <w:rPr>
                <w:rFonts w:ascii="Arial" w:hAnsi="Arial" w:cs="Arial"/>
              </w:rPr>
              <w:t>(единица измерения - 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  <w:r w:rsidRPr="002825AC">
              <w:rPr>
                <w:rFonts w:ascii="Arial" w:hAnsi="Arial" w:cs="Arial"/>
              </w:rPr>
              <w:t xml:space="preserve"> проема при одинарном заполнении)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52,92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М331619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Электролобзик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1/10-110-100-20/10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дубовые, длиной 2-6,5 м, толщиной 35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0,06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0,023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0,06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lastRenderedPageBreak/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П1/10-100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Оргалит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Е105-32-19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Изготовление простых створных переплетов из цельных элементов ценных пород дерева</w:t>
            </w:r>
          </w:p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825AC">
              <w:rPr>
                <w:rFonts w:ascii="Arial" w:hAnsi="Arial" w:cs="Arial"/>
              </w:rPr>
              <w:t>(единица измерения - 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  <w:r w:rsidRPr="002825AC">
              <w:rPr>
                <w:rFonts w:ascii="Arial" w:hAnsi="Arial" w:cs="Arial"/>
              </w:rPr>
              <w:t xml:space="preserve"> проема при одинарном заполнении)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35,1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М331619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Электролобзик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0,35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0,019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П1/10-100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Оргалит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ценных пород дерева обрезные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0,048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Е105-32-20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Изготовление створных переплетов средней сложности из цельных элементов ценных пород дерева</w:t>
            </w:r>
          </w:p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825AC">
              <w:rPr>
                <w:rFonts w:ascii="Arial" w:hAnsi="Arial" w:cs="Arial"/>
              </w:rPr>
              <w:t>(единица измерения - 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  <w:r w:rsidRPr="002825AC">
              <w:rPr>
                <w:rFonts w:ascii="Arial" w:hAnsi="Arial" w:cs="Arial"/>
              </w:rPr>
              <w:t xml:space="preserve"> проема при одинарном заполнении)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50,7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М331619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Электролобзик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0,028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П1/10-100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Оргалит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ценных пород дерева обрезные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0,07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Е105-32-21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Изготовление сложных створных переплетов из ценных пород дерева из цельных элементов</w:t>
            </w:r>
          </w:p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825AC">
              <w:rPr>
                <w:rFonts w:ascii="Arial" w:hAnsi="Arial" w:cs="Arial"/>
              </w:rPr>
              <w:t>(единица измерения - 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  <w:r w:rsidRPr="002825AC">
              <w:rPr>
                <w:rFonts w:ascii="Arial" w:hAnsi="Arial" w:cs="Arial"/>
              </w:rPr>
              <w:t xml:space="preserve"> проема при одинарном заполнении)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61,8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М331619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Электролобзик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0,62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0,031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0,06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П1/10-100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Оргалит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ценных пород дерева обрезные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0,08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Е105-32-22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Изготовление простых глухих переплетов из ценных пород дерева из цельных элементов</w:t>
            </w:r>
          </w:p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825AC">
              <w:rPr>
                <w:rFonts w:ascii="Arial" w:hAnsi="Arial" w:cs="Arial"/>
              </w:rPr>
              <w:t>(единица измерения - 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  <w:r w:rsidRPr="002825AC">
              <w:rPr>
                <w:rFonts w:ascii="Arial" w:hAnsi="Arial" w:cs="Arial"/>
              </w:rPr>
              <w:t xml:space="preserve"> проема при одинарном заполнении)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24,75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М331619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Электролобзик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0,25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0,015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П1/10-100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Оргалит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ценных пород дерева обрезные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0,038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Е105-32-23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Изготовление глухих переплетов средней сложности из ценных пород дерева из цельных элементов</w:t>
            </w:r>
          </w:p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825AC">
              <w:rPr>
                <w:rFonts w:ascii="Arial" w:hAnsi="Arial" w:cs="Arial"/>
              </w:rPr>
              <w:t>(единица измерения - 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  <w:r w:rsidRPr="002825AC">
              <w:rPr>
                <w:rFonts w:ascii="Arial" w:hAnsi="Arial" w:cs="Arial"/>
              </w:rPr>
              <w:t xml:space="preserve"> проема при одинарном заполнении)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43,65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М331619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Электролобзик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0,44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П1/10-100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Оргалит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ценных пород дерева обрезные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Е105-32-24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Изготовление сложных глухих переплетов из ценных пород дерева из цельных элементов</w:t>
            </w:r>
          </w:p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825AC">
              <w:rPr>
                <w:rFonts w:ascii="Arial" w:hAnsi="Arial" w:cs="Arial"/>
              </w:rPr>
              <w:t>(единица измерения - 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  <w:r w:rsidRPr="002825AC">
              <w:rPr>
                <w:rFonts w:ascii="Arial" w:hAnsi="Arial" w:cs="Arial"/>
              </w:rPr>
              <w:t xml:space="preserve"> проема при одинарном заполнении)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56,7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М331619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Электролобзик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0,56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0,023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0,06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П1/10-100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Оргалит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</w:p>
        </w:tc>
      </w:tr>
      <w:tr w:rsidR="00BB45F5" w:rsidRPr="002825A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25A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ценных пород дерева обрезные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25AC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25A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0,06</w:t>
            </w:r>
          </w:p>
        </w:tc>
      </w:tr>
    </w:tbl>
    <w:p w:rsidR="00BB45F5" w:rsidRPr="002825AC" w:rsidRDefault="00BB45F5" w:rsidP="00BB45F5">
      <w:pPr>
        <w:pStyle w:val="a5"/>
        <w:rPr>
          <w:rFonts w:ascii="Arial" w:hAnsi="Arial" w:cs="Arial"/>
          <w:b/>
          <w:sz w:val="2"/>
        </w:rPr>
      </w:pPr>
    </w:p>
    <w:p w:rsidR="00BB45F5" w:rsidRPr="001A33C3" w:rsidRDefault="00BB45F5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2A474F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105-33. Реставрация оконных переплетов</w:t>
            </w: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2A474F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снятие переплетов с места со снятием приборов и петель;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разборка переплетов по мере необходимости и очистка сопряжений от клея;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в) удаление старых негодных элементов, заготовка новых элементов и установка их взамен утраченных;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склеивание переплетов с зачисткой;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д) подготовка поверхности под отделку с тщательной шлифовкой;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е) навеска переплетов с постановкой приборов.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BB45F5" w:rsidRDefault="00BB45F5" w:rsidP="00BB45F5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BB45F5" w:rsidRPr="002A474F" w:rsidTr="00B96127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Е105-33-1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до 50% дубовых переплетов глухих, простых и средней сложности</w:t>
            </w:r>
          </w:p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A474F">
              <w:rPr>
                <w:rFonts w:ascii="Arial" w:hAnsi="Arial" w:cs="Arial"/>
              </w:rPr>
              <w:t>(единица измерения - м</w:t>
            </w:r>
            <w:r w:rsidRPr="002A474F">
              <w:rPr>
                <w:rFonts w:ascii="Arial" w:hAnsi="Arial" w:cs="Arial"/>
                <w:vertAlign w:val="superscript"/>
              </w:rPr>
              <w:t>2</w:t>
            </w:r>
            <w:r w:rsidRPr="002A474F">
              <w:rPr>
                <w:rFonts w:ascii="Arial" w:hAnsi="Arial" w:cs="Arial"/>
              </w:rPr>
              <w:t xml:space="preserve"> проема при одинарном заполнении)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14,2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A474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0,014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0,045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1/10-240-55-25/30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 мм, длиной до 25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дубовые 30 мм, сорт 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A474F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0,0077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П1/10-250-20-45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Приборы оконные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Е105-33-2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до 50% дубовых переплетов глухих, сложных</w:t>
            </w:r>
          </w:p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A474F">
              <w:rPr>
                <w:rFonts w:ascii="Arial" w:hAnsi="Arial" w:cs="Arial"/>
              </w:rPr>
              <w:t>(единица измерения - м</w:t>
            </w:r>
            <w:r w:rsidRPr="002A474F">
              <w:rPr>
                <w:rFonts w:ascii="Arial" w:hAnsi="Arial" w:cs="Arial"/>
                <w:vertAlign w:val="superscript"/>
              </w:rPr>
              <w:t>2</w:t>
            </w:r>
            <w:r w:rsidRPr="002A474F">
              <w:rPr>
                <w:rFonts w:ascii="Arial" w:hAnsi="Arial" w:cs="Arial"/>
              </w:rPr>
              <w:t xml:space="preserve"> проема при одинарном заполнении)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18,71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A474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0,014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1/10-240-55-25/30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 мм, длиной до 25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дубовые 30 мм, сорт 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A474F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П1/10-250-20-45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Приборы оконные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Е105-33-3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до 50% дубовых переплетов створных, простых и средней сложности</w:t>
            </w:r>
          </w:p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A474F">
              <w:rPr>
                <w:rFonts w:ascii="Arial" w:hAnsi="Arial" w:cs="Arial"/>
              </w:rPr>
              <w:t>(единица измерения - м</w:t>
            </w:r>
            <w:r w:rsidRPr="002A474F">
              <w:rPr>
                <w:rFonts w:ascii="Arial" w:hAnsi="Arial" w:cs="Arial"/>
                <w:vertAlign w:val="superscript"/>
              </w:rPr>
              <w:t>2</w:t>
            </w:r>
            <w:r w:rsidRPr="002A474F">
              <w:rPr>
                <w:rFonts w:ascii="Arial" w:hAnsi="Arial" w:cs="Arial"/>
              </w:rPr>
              <w:t xml:space="preserve"> проема при одинарном заполнении)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16,95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A474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0,014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0,045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1/10-240-55-25/30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 мм, длиной до 25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дубовые 30 мм, сорт 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A474F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0,009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П1/10-250-20-45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Приборы оконные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Е105-33-4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до 50% дубовых переплетов створных, сложных</w:t>
            </w:r>
          </w:p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A474F">
              <w:rPr>
                <w:rFonts w:ascii="Arial" w:hAnsi="Arial" w:cs="Arial"/>
              </w:rPr>
              <w:t>(единица измерения - м</w:t>
            </w:r>
            <w:r w:rsidRPr="002A474F">
              <w:rPr>
                <w:rFonts w:ascii="Arial" w:hAnsi="Arial" w:cs="Arial"/>
                <w:vertAlign w:val="superscript"/>
              </w:rPr>
              <w:t>2</w:t>
            </w:r>
            <w:r w:rsidRPr="002A474F">
              <w:rPr>
                <w:rFonts w:ascii="Arial" w:hAnsi="Arial" w:cs="Arial"/>
              </w:rPr>
              <w:t xml:space="preserve"> проема при одинарном заполнении)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19,81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A474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0,014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1/10-240-55-25/30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 мм, длиной до 25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дубовые 30 мм, сорт 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A474F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0,012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П1/10-250-20-45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Приборы оконные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Е105-33-5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более 50% дубовых переплетов глухих, простых и средней сложности</w:t>
            </w:r>
          </w:p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A474F">
              <w:rPr>
                <w:rFonts w:ascii="Arial" w:hAnsi="Arial" w:cs="Arial"/>
              </w:rPr>
              <w:t>(единица измерения - м</w:t>
            </w:r>
            <w:r w:rsidRPr="002A474F">
              <w:rPr>
                <w:rFonts w:ascii="Arial" w:hAnsi="Arial" w:cs="Arial"/>
                <w:vertAlign w:val="superscript"/>
              </w:rPr>
              <w:t>2</w:t>
            </w:r>
            <w:r w:rsidRPr="002A474F">
              <w:rPr>
                <w:rFonts w:ascii="Arial" w:hAnsi="Arial" w:cs="Arial"/>
              </w:rPr>
              <w:t xml:space="preserve"> проема при одинарном заполнении)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17,06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A474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0,014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0,045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1/10-240-55-25/30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 мм, длиной до 25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дубовые 30 мм, сорт 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A474F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0,009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П1/10-250-20-45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Приборы оконные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Е105-33-6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более 50% дубовых переплетов глухих, сложных</w:t>
            </w:r>
          </w:p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A474F">
              <w:rPr>
                <w:rFonts w:ascii="Arial" w:hAnsi="Arial" w:cs="Arial"/>
              </w:rPr>
              <w:t>(единица измерения - м</w:t>
            </w:r>
            <w:r w:rsidRPr="002A474F">
              <w:rPr>
                <w:rFonts w:ascii="Arial" w:hAnsi="Arial" w:cs="Arial"/>
                <w:vertAlign w:val="superscript"/>
              </w:rPr>
              <w:t>2</w:t>
            </w:r>
            <w:r w:rsidRPr="002A474F">
              <w:rPr>
                <w:rFonts w:ascii="Arial" w:hAnsi="Arial" w:cs="Arial"/>
              </w:rPr>
              <w:t xml:space="preserve"> проема при одинарном заполнении)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23,11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A474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0,014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1/10-240-55-25/30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 мм, длиной до 25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дубовые 30 мм, сорт 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A474F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0,012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П1/10-250-20-45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Приборы оконные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Е105-33-7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более 50% дубовых переплетов створных, простых и средней сложности</w:t>
            </w:r>
          </w:p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A474F">
              <w:rPr>
                <w:rFonts w:ascii="Arial" w:hAnsi="Arial" w:cs="Arial"/>
              </w:rPr>
              <w:t>(единица измерения - м</w:t>
            </w:r>
            <w:r w:rsidRPr="002A474F">
              <w:rPr>
                <w:rFonts w:ascii="Arial" w:hAnsi="Arial" w:cs="Arial"/>
                <w:vertAlign w:val="superscript"/>
              </w:rPr>
              <w:t>2</w:t>
            </w:r>
            <w:r w:rsidRPr="002A474F">
              <w:rPr>
                <w:rFonts w:ascii="Arial" w:hAnsi="Arial" w:cs="Arial"/>
              </w:rPr>
              <w:t xml:space="preserve"> проема при одинарном заполнении)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19,81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A474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0,014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0,045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1/10-240-55-25/30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 мм, длиной до 25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дубовые 30 мм, сорт 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A474F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П1/10-250-20-45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Приборы оконные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Е105-33-8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более 50% дубовых переплетов створных, сложных</w:t>
            </w:r>
          </w:p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A474F">
              <w:rPr>
                <w:rFonts w:ascii="Arial" w:hAnsi="Arial" w:cs="Arial"/>
              </w:rPr>
              <w:t>(единица измерения - м</w:t>
            </w:r>
            <w:r w:rsidRPr="002A474F">
              <w:rPr>
                <w:rFonts w:ascii="Arial" w:hAnsi="Arial" w:cs="Arial"/>
                <w:vertAlign w:val="superscript"/>
              </w:rPr>
              <w:t>2</w:t>
            </w:r>
            <w:r w:rsidRPr="002A474F">
              <w:rPr>
                <w:rFonts w:ascii="Arial" w:hAnsi="Arial" w:cs="Arial"/>
              </w:rPr>
              <w:t xml:space="preserve"> проема при одинарном заполнении)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23,11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A474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0,014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1/10-240-55-25/30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 мм, длиной до 25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lastRenderedPageBreak/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дубовые 30 мм, сорт 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A474F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0,013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П1/10-250-20-45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Приборы оконные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Е105-33-9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до 50% переплетов из ценных пород дерева глухих, простых и средней сложности</w:t>
            </w:r>
          </w:p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A474F">
              <w:rPr>
                <w:rFonts w:ascii="Arial" w:hAnsi="Arial" w:cs="Arial"/>
              </w:rPr>
              <w:t>(единица измерения - м</w:t>
            </w:r>
            <w:r w:rsidRPr="002A474F">
              <w:rPr>
                <w:rFonts w:ascii="Arial" w:hAnsi="Arial" w:cs="Arial"/>
                <w:vertAlign w:val="superscript"/>
              </w:rPr>
              <w:t>2</w:t>
            </w:r>
            <w:r w:rsidRPr="002A474F">
              <w:rPr>
                <w:rFonts w:ascii="Arial" w:hAnsi="Arial" w:cs="Arial"/>
              </w:rPr>
              <w:t xml:space="preserve"> проема при одинарном заполнении)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15,6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A474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0,014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0,045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1/10-240-55-25/30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 мм, длиной до 25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ценных пород дерева толщиной 30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A474F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0,0077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П1/10-250-20-45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Приборы оконные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Е105-33-10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до 50% переплетов из ценных пород дерева глухих, сложных</w:t>
            </w:r>
          </w:p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A474F">
              <w:rPr>
                <w:rFonts w:ascii="Arial" w:hAnsi="Arial" w:cs="Arial"/>
              </w:rPr>
              <w:t>(единица измерения - м</w:t>
            </w:r>
            <w:r w:rsidRPr="002A474F">
              <w:rPr>
                <w:rFonts w:ascii="Arial" w:hAnsi="Arial" w:cs="Arial"/>
                <w:vertAlign w:val="superscript"/>
              </w:rPr>
              <w:t>2</w:t>
            </w:r>
            <w:r w:rsidRPr="002A474F">
              <w:rPr>
                <w:rFonts w:ascii="Arial" w:hAnsi="Arial" w:cs="Arial"/>
              </w:rPr>
              <w:t xml:space="preserve"> проема при одинарном заполнении)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20,58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A474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0,014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1/10-240-55-25/30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 мм, длиной до 25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ценных пород дерева толщиной 30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A474F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П1/10-250-20-45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Приборы оконные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Е105-33-11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до 50% переплетов из ценных пород дерева створных, простых и средней сложности</w:t>
            </w:r>
          </w:p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A474F">
              <w:rPr>
                <w:rFonts w:ascii="Arial" w:hAnsi="Arial" w:cs="Arial"/>
              </w:rPr>
              <w:t>(единица измерения - м</w:t>
            </w:r>
            <w:r w:rsidRPr="002A474F">
              <w:rPr>
                <w:rFonts w:ascii="Arial" w:hAnsi="Arial" w:cs="Arial"/>
                <w:vertAlign w:val="superscript"/>
              </w:rPr>
              <w:t>2</w:t>
            </w:r>
            <w:r w:rsidRPr="002A474F">
              <w:rPr>
                <w:rFonts w:ascii="Arial" w:hAnsi="Arial" w:cs="Arial"/>
              </w:rPr>
              <w:t xml:space="preserve"> проема при одинарном заполнении)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18,6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A474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0,014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0,045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1/10-240-55-25/30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 мм, длиной до 25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ценных пород дерева толщиной 30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A474F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0,009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П1/10-250-20-45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Приборы оконные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Е105-33-12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до 50% переплетов из ценных пород дерева створных, сложных</w:t>
            </w:r>
          </w:p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A474F">
              <w:rPr>
                <w:rFonts w:ascii="Arial" w:hAnsi="Arial" w:cs="Arial"/>
              </w:rPr>
              <w:t>(единица измерения - м</w:t>
            </w:r>
            <w:r w:rsidRPr="002A474F">
              <w:rPr>
                <w:rFonts w:ascii="Arial" w:hAnsi="Arial" w:cs="Arial"/>
                <w:vertAlign w:val="superscript"/>
              </w:rPr>
              <w:t>2</w:t>
            </w:r>
            <w:r w:rsidRPr="002A474F">
              <w:rPr>
                <w:rFonts w:ascii="Arial" w:hAnsi="Arial" w:cs="Arial"/>
              </w:rPr>
              <w:t xml:space="preserve"> проема при одинарном заполнении)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21,79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A474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0,014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1/10-240-55-25/30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 мм, длиной до 25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ценных пород дерева толщиной 30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A474F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0,012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П1/10-250-20-45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Приборы оконные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Е105-33-13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более 50% переплетов из ценных пород дерева глухих, простых и средней сложности</w:t>
            </w:r>
          </w:p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A474F">
              <w:rPr>
                <w:rFonts w:ascii="Arial" w:hAnsi="Arial" w:cs="Arial"/>
              </w:rPr>
              <w:t>(единица измерения - м</w:t>
            </w:r>
            <w:r w:rsidRPr="002A474F">
              <w:rPr>
                <w:rFonts w:ascii="Arial" w:hAnsi="Arial" w:cs="Arial"/>
                <w:vertAlign w:val="superscript"/>
              </w:rPr>
              <w:t>2</w:t>
            </w:r>
            <w:r w:rsidRPr="002A474F">
              <w:rPr>
                <w:rFonts w:ascii="Arial" w:hAnsi="Arial" w:cs="Arial"/>
              </w:rPr>
              <w:t xml:space="preserve"> проема при одинарном заполнении)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18,77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A474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0,014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0,045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1/10-240-55-25/30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 мм, длиной до 25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ценных пород дерева толщиной 30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A474F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0,009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П1/10-250-20-45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Приборы оконные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Е105-33-14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более 50% переплетов из ценных пород дерева глухих, сложных</w:t>
            </w:r>
          </w:p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A474F">
              <w:rPr>
                <w:rFonts w:ascii="Arial" w:hAnsi="Arial" w:cs="Arial"/>
              </w:rPr>
              <w:t>(единица измерения - м</w:t>
            </w:r>
            <w:r w:rsidRPr="002A474F">
              <w:rPr>
                <w:rFonts w:ascii="Arial" w:hAnsi="Arial" w:cs="Arial"/>
                <w:vertAlign w:val="superscript"/>
              </w:rPr>
              <w:t>2</w:t>
            </w:r>
            <w:r w:rsidRPr="002A474F">
              <w:rPr>
                <w:rFonts w:ascii="Arial" w:hAnsi="Arial" w:cs="Arial"/>
              </w:rPr>
              <w:t xml:space="preserve"> проема при одинарном заполнении)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25,42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A474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0,014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1/10-240-55-25/30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 мм, длиной до 25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ценных пород дерева толщиной 30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A474F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0,012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П1/10-250-20-45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Приборы оконные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Е105-33-15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более 50% переплетов из ценных пород дерева створных, простых и средней сложности</w:t>
            </w:r>
          </w:p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A474F">
              <w:rPr>
                <w:rFonts w:ascii="Arial" w:hAnsi="Arial" w:cs="Arial"/>
              </w:rPr>
              <w:t>(единица измерения - м</w:t>
            </w:r>
            <w:r w:rsidRPr="002A474F">
              <w:rPr>
                <w:rFonts w:ascii="Arial" w:hAnsi="Arial" w:cs="Arial"/>
                <w:vertAlign w:val="superscript"/>
              </w:rPr>
              <w:t>2</w:t>
            </w:r>
            <w:r w:rsidRPr="002A474F">
              <w:rPr>
                <w:rFonts w:ascii="Arial" w:hAnsi="Arial" w:cs="Arial"/>
              </w:rPr>
              <w:t xml:space="preserve"> проема при одинарном заполнении)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21,79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A474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0,014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0,045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1/10-240-55-25/30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 мм, длиной до 25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ценных пород дерева толщиной 30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A474F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П1/10-250-20-45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Приборы оконные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Е105-33-16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более 50% переплетов из ценных пород дерева створных, сложных</w:t>
            </w:r>
          </w:p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A474F">
              <w:rPr>
                <w:rFonts w:ascii="Arial" w:hAnsi="Arial" w:cs="Arial"/>
              </w:rPr>
              <w:t>(единица измерения - м</w:t>
            </w:r>
            <w:r w:rsidRPr="002A474F">
              <w:rPr>
                <w:rFonts w:ascii="Arial" w:hAnsi="Arial" w:cs="Arial"/>
                <w:vertAlign w:val="superscript"/>
              </w:rPr>
              <w:t>2</w:t>
            </w:r>
            <w:r w:rsidRPr="002A474F">
              <w:rPr>
                <w:rFonts w:ascii="Arial" w:hAnsi="Arial" w:cs="Arial"/>
              </w:rPr>
              <w:t xml:space="preserve"> проема при одинарном заполнении)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25,42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A474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0,014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1/10-240-55-25/30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 мм, длиной до 25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ценных пород дерева толщиной 30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A474F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0,013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П1/10-250-20-45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Приборы оконные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Е105-33-17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до 50% переплетов из хвойных пород дерева глухих, простых и средней сложности</w:t>
            </w:r>
          </w:p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A474F">
              <w:rPr>
                <w:rFonts w:ascii="Arial" w:hAnsi="Arial" w:cs="Arial"/>
              </w:rPr>
              <w:t>(единица измерения - м</w:t>
            </w:r>
            <w:r w:rsidRPr="002A474F">
              <w:rPr>
                <w:rFonts w:ascii="Arial" w:hAnsi="Arial" w:cs="Arial"/>
                <w:vertAlign w:val="superscript"/>
              </w:rPr>
              <w:t>2</w:t>
            </w:r>
            <w:r w:rsidRPr="002A474F">
              <w:rPr>
                <w:rFonts w:ascii="Arial" w:hAnsi="Arial" w:cs="Arial"/>
              </w:rPr>
              <w:t xml:space="preserve"> проема при одинарном заполнении)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9,47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1/10-110-50-5/5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обрезные хвойных пород длиной 2-3,75 м, шириной 75-150 мм, толщиной 40-75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A474F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0,0077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A474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0,014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0,045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1/10-240-55-25/30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 мм, длиной до 25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П1/10-250-20-45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Приборы оконные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Е105-33-18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до 50% переплетов из хвойных пород дерева глухих, сложных</w:t>
            </w:r>
          </w:p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A474F">
              <w:rPr>
                <w:rFonts w:ascii="Arial" w:hAnsi="Arial" w:cs="Arial"/>
              </w:rPr>
              <w:t>(единица измерения - м</w:t>
            </w:r>
            <w:r w:rsidRPr="002A474F">
              <w:rPr>
                <w:rFonts w:ascii="Arial" w:hAnsi="Arial" w:cs="Arial"/>
                <w:vertAlign w:val="superscript"/>
              </w:rPr>
              <w:t>2</w:t>
            </w:r>
            <w:r w:rsidRPr="002A474F">
              <w:rPr>
                <w:rFonts w:ascii="Arial" w:hAnsi="Arial" w:cs="Arial"/>
              </w:rPr>
              <w:t xml:space="preserve"> проема при одинарном заполнении)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12,47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1/10-110-50-5/5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обрезные хвойных пород длиной 2-3,75 м, шириной 75-150 мм, толщиной 40-75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A474F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A474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0,014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1/10-240-55-25/30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 мм, длиной до 25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П1/10-250-20-45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Приборы оконные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Е105-33-19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до 50% переплетов из хвойных пород дерева створных, простых и средней сложности</w:t>
            </w:r>
          </w:p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A474F">
              <w:rPr>
                <w:rFonts w:ascii="Arial" w:hAnsi="Arial" w:cs="Arial"/>
              </w:rPr>
              <w:t>(единица измерения - м</w:t>
            </w:r>
            <w:r w:rsidRPr="002A474F">
              <w:rPr>
                <w:rFonts w:ascii="Arial" w:hAnsi="Arial" w:cs="Arial"/>
                <w:vertAlign w:val="superscript"/>
              </w:rPr>
              <w:t>2</w:t>
            </w:r>
            <w:r w:rsidRPr="002A474F">
              <w:rPr>
                <w:rFonts w:ascii="Arial" w:hAnsi="Arial" w:cs="Arial"/>
              </w:rPr>
              <w:t xml:space="preserve"> проема при одинарном заполнении)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11,3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1/10-110-50-5/5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обрезные хвойных пород длиной 2-3,75 м, шириной 75-150 мм, толщиной 40-75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A474F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0,009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A474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0,014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0,045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1/10-240-55-25/30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 мм, длиной до 25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П1/10-250-20-45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Приборы оконные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Е105-33-20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до 50% переплетов из хвойных пород дерева створных, сложных</w:t>
            </w:r>
          </w:p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A474F">
              <w:rPr>
                <w:rFonts w:ascii="Arial" w:hAnsi="Arial" w:cs="Arial"/>
              </w:rPr>
              <w:t>(единица измерения - м</w:t>
            </w:r>
            <w:r w:rsidRPr="002A474F">
              <w:rPr>
                <w:rFonts w:ascii="Arial" w:hAnsi="Arial" w:cs="Arial"/>
                <w:vertAlign w:val="superscript"/>
              </w:rPr>
              <w:t>2</w:t>
            </w:r>
            <w:r w:rsidRPr="002A474F">
              <w:rPr>
                <w:rFonts w:ascii="Arial" w:hAnsi="Arial" w:cs="Arial"/>
              </w:rPr>
              <w:t xml:space="preserve"> проема при одинарном заполнении)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13,21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1/10-110-50-5/5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обрезные хвойных пород длиной 2-3,75 м, шириной 75-150 мм, толщиной 40-75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A474F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0,012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A474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0,014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1/10-240-55-25/30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 мм, длиной до 25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П1/10-250-20-45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Приборы оконные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Е105-33-21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более 50% переплетов из хвойных пород дерева глухих, простых и средней сложности</w:t>
            </w:r>
          </w:p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A474F">
              <w:rPr>
                <w:rFonts w:ascii="Arial" w:hAnsi="Arial" w:cs="Arial"/>
              </w:rPr>
              <w:t>(единица измерения - м</w:t>
            </w:r>
            <w:r w:rsidRPr="002A474F">
              <w:rPr>
                <w:rFonts w:ascii="Arial" w:hAnsi="Arial" w:cs="Arial"/>
                <w:vertAlign w:val="superscript"/>
              </w:rPr>
              <w:t>2</w:t>
            </w:r>
            <w:r w:rsidRPr="002A474F">
              <w:rPr>
                <w:rFonts w:ascii="Arial" w:hAnsi="Arial" w:cs="Arial"/>
              </w:rPr>
              <w:t xml:space="preserve"> проема при одинарном заполнении)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11,37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1/10-110-50-5/5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обрезные хвойных пород длиной 2-3,75 м, шириной 75-150 мм, толщиной 40-75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A474F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0,009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A474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0,014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0,045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1/10-240-55-25/30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 мм, длиной до 25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Е105-33-22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более 50% переплетов из хвойных пород дерева глухих, сложных</w:t>
            </w:r>
          </w:p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A474F">
              <w:rPr>
                <w:rFonts w:ascii="Arial" w:hAnsi="Arial" w:cs="Arial"/>
              </w:rPr>
              <w:t>(единица измерения - м</w:t>
            </w:r>
            <w:r w:rsidRPr="002A474F">
              <w:rPr>
                <w:rFonts w:ascii="Arial" w:hAnsi="Arial" w:cs="Arial"/>
                <w:vertAlign w:val="superscript"/>
              </w:rPr>
              <w:t>2</w:t>
            </w:r>
            <w:r w:rsidRPr="002A474F">
              <w:rPr>
                <w:rFonts w:ascii="Arial" w:hAnsi="Arial" w:cs="Arial"/>
              </w:rPr>
              <w:t xml:space="preserve"> проема при одинарном заполнении)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15,41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lastRenderedPageBreak/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1/10-110-50-5/5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обрезные хвойных пород длиной 2-3,75 м, шириной 75-150 мм, толщиной 40-75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A474F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0,012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A474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0,014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1/10-240-55-25/30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 мм, длиной до 25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Е105-33-23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более 50% переплетов из хвойных пород дерева створных, простых и средней сложности</w:t>
            </w:r>
          </w:p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A474F">
              <w:rPr>
                <w:rFonts w:ascii="Arial" w:hAnsi="Arial" w:cs="Arial"/>
              </w:rPr>
              <w:t>(единица измерения - м</w:t>
            </w:r>
            <w:r w:rsidRPr="002A474F">
              <w:rPr>
                <w:rFonts w:ascii="Arial" w:hAnsi="Arial" w:cs="Arial"/>
                <w:vertAlign w:val="superscript"/>
              </w:rPr>
              <w:t>2</w:t>
            </w:r>
            <w:r w:rsidRPr="002A474F">
              <w:rPr>
                <w:rFonts w:ascii="Arial" w:hAnsi="Arial" w:cs="Arial"/>
              </w:rPr>
              <w:t xml:space="preserve"> проема при одинарном заполнении)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13,21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1/10-110-50-5/5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обрезные хвойных пород длиной 2-3,75 м, шириной 75-150 мм, толщиной 40-75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A474F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A474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0,014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0,045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1/10-240-55-25/30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 мм, длиной до 25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Е105-33-24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более 50% переплетов из хвойных пород дерева створных, сложных</w:t>
            </w:r>
          </w:p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A474F">
              <w:rPr>
                <w:rFonts w:ascii="Arial" w:hAnsi="Arial" w:cs="Arial"/>
              </w:rPr>
              <w:t>(единица измерения - м</w:t>
            </w:r>
            <w:r w:rsidRPr="002A474F">
              <w:rPr>
                <w:rFonts w:ascii="Arial" w:hAnsi="Arial" w:cs="Arial"/>
                <w:vertAlign w:val="superscript"/>
              </w:rPr>
              <w:t>2</w:t>
            </w:r>
            <w:r w:rsidRPr="002A474F">
              <w:rPr>
                <w:rFonts w:ascii="Arial" w:hAnsi="Arial" w:cs="Arial"/>
              </w:rPr>
              <w:t xml:space="preserve"> проема при одинарном заполнении)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15,41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1/10-110-50-5/5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обрезные хвойных пород длиной 2-3,75 м, шириной 75-150 мм, толщиной 40-75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A474F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0,013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A474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0,014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</w:t>
            </w:r>
          </w:p>
        </w:tc>
      </w:tr>
      <w:tr w:rsidR="00BB45F5" w:rsidRPr="002A474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1/10-240-55-25/30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A474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Шурупы универсальные диаметром 3 мм, длиной до 25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A474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</w:tbl>
    <w:p w:rsidR="00BB45F5" w:rsidRPr="002A474F" w:rsidRDefault="00BB45F5" w:rsidP="00BB45F5">
      <w:pPr>
        <w:pStyle w:val="a5"/>
        <w:rPr>
          <w:rFonts w:ascii="Arial" w:hAnsi="Arial" w:cs="Arial"/>
          <w:b/>
          <w:sz w:val="2"/>
        </w:rPr>
      </w:pPr>
    </w:p>
    <w:p w:rsidR="00BB45F5" w:rsidRPr="001A33C3" w:rsidRDefault="00BB45F5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086F3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105-34. Воссоздание и реставрация сосновых тумбочек к оконным и дверным проемам</w:t>
            </w: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BB45F5" w:rsidRPr="00086F3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086F3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изучение чертежа (норма 1);</w:t>
            </w:r>
          </w:p>
        </w:tc>
      </w:tr>
      <w:tr w:rsidR="00BB45F5" w:rsidRPr="00086F3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подбор материала по сорту и качеству (норма 1);</w:t>
            </w:r>
          </w:p>
        </w:tc>
      </w:tr>
      <w:tr w:rsidR="00BB45F5" w:rsidRPr="00086F3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в) фугование пластин и кромок (норма 1);</w:t>
            </w:r>
          </w:p>
        </w:tc>
      </w:tr>
      <w:tr w:rsidR="00BB45F5" w:rsidRPr="00086F3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строгание в размер на рейсмусовом станке (норма 1);</w:t>
            </w:r>
          </w:p>
        </w:tc>
      </w:tr>
      <w:tr w:rsidR="00BB45F5" w:rsidRPr="00086F3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д) отборка калевок (норма 1);</w:t>
            </w:r>
          </w:p>
        </w:tc>
      </w:tr>
      <w:tr w:rsidR="00BB45F5" w:rsidRPr="00086F3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е) сборка тумбочки (норма 1);</w:t>
            </w:r>
          </w:p>
        </w:tc>
      </w:tr>
      <w:tr w:rsidR="00BB45F5" w:rsidRPr="00086F3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ж) установка тумбочки с подгонкой и креплением (норма 1);</w:t>
            </w:r>
          </w:p>
        </w:tc>
      </w:tr>
      <w:tr w:rsidR="00BB45F5" w:rsidRPr="00086F3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и) снятие тумбочек (нормы 2-3);</w:t>
            </w:r>
          </w:p>
        </w:tc>
      </w:tr>
      <w:tr w:rsidR="00BB45F5" w:rsidRPr="00086F3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к) удаление негодных мест (нормы 2-3);</w:t>
            </w:r>
          </w:p>
        </w:tc>
      </w:tr>
      <w:tr w:rsidR="00BB45F5" w:rsidRPr="00086F3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л) изготовление отдельных частей взамен утраченных или негодных в полном соответствии с сохранившимися образцами (нормы 2-3);</w:t>
            </w:r>
          </w:p>
        </w:tc>
      </w:tr>
      <w:tr w:rsidR="00BB45F5" w:rsidRPr="00086F3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м) установка по месту с креплением (нормы 2-3).</w:t>
            </w:r>
          </w:p>
        </w:tc>
      </w:tr>
      <w:tr w:rsidR="00BB45F5" w:rsidRPr="00086F3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BB45F5" w:rsidRDefault="00BB45F5" w:rsidP="00BB45F5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BB45F5" w:rsidRPr="00086F35" w:rsidTr="00B96127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086F35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086F35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086F35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086F35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BB45F5" w:rsidRPr="00086F3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86F35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86F35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86F35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86F35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BB45F5" w:rsidRPr="00086F3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86F3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Е105-34-1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Воссоздание сосновых тумбочек к оконным и дверным проемам</w:t>
            </w:r>
          </w:p>
          <w:p w:rsidR="00BB45F5" w:rsidRPr="00086F3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086F35">
              <w:rPr>
                <w:rFonts w:ascii="Arial" w:hAnsi="Arial" w:cs="Arial"/>
              </w:rPr>
              <w:t>(единица измерения - шт.)</w:t>
            </w:r>
          </w:p>
        </w:tc>
      </w:tr>
      <w:tr w:rsidR="00BB45F5" w:rsidRPr="00086F3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86F3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86F3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086F3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86F3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86F3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86F3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86F3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086F3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86F3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86F3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86F3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86F3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2,03</w:t>
            </w:r>
          </w:p>
        </w:tc>
      </w:tr>
      <w:tr w:rsidR="00BB45F5" w:rsidRPr="00086F3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86F3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86F3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086F3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86F3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86F3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86F3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86F3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086F3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86F3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86F3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086F3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86F3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86F3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086F3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86F3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86F3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086F3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86F3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86F3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32, 40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86F3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086F35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86F3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0,037</w:t>
            </w:r>
          </w:p>
        </w:tc>
      </w:tr>
      <w:tr w:rsidR="00BB45F5" w:rsidRPr="00086F3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86F3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86F3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86F3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86F3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BB45F5" w:rsidRPr="00086F35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86F3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Е105-34-2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Реставрация сосновых тумбочек к оконным и дверным проемам: до 50%</w:t>
            </w:r>
          </w:p>
          <w:p w:rsidR="00BB45F5" w:rsidRPr="00086F3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086F35">
              <w:rPr>
                <w:rFonts w:ascii="Arial" w:hAnsi="Arial" w:cs="Arial"/>
              </w:rPr>
              <w:t>(единица измерения - шт.)</w:t>
            </w:r>
          </w:p>
        </w:tc>
      </w:tr>
      <w:tr w:rsidR="00BB45F5" w:rsidRPr="00086F3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86F3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86F3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086F3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86F3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86F3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86F3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86F3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086F3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86F3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86F3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86F3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86F3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2,66</w:t>
            </w:r>
          </w:p>
        </w:tc>
      </w:tr>
      <w:tr w:rsidR="00BB45F5" w:rsidRPr="00086F3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86F3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86F3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086F3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86F3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86F3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86F3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86F3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086F3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86F3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86F3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086F3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86F3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86F3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086F3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86F3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86F3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086F3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86F3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86F3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32, 40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86F3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086F35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86F3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0,0185</w:t>
            </w:r>
          </w:p>
        </w:tc>
      </w:tr>
      <w:tr w:rsidR="00BB45F5" w:rsidRPr="00086F3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86F3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86F3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86F3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86F3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086F35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86F3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Е105-34-3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Реставрация сосновых тумбочек к оконным и дверным проемам: более 50%</w:t>
            </w:r>
          </w:p>
          <w:p w:rsidR="00BB45F5" w:rsidRPr="00086F3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086F35">
              <w:rPr>
                <w:rFonts w:ascii="Arial" w:hAnsi="Arial" w:cs="Arial"/>
              </w:rPr>
              <w:t>(единица измерения - шт.)</w:t>
            </w:r>
          </w:p>
        </w:tc>
      </w:tr>
      <w:tr w:rsidR="00BB45F5" w:rsidRPr="00086F3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86F3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86F3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086F3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86F3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86F3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86F3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86F3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086F3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86F3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86F3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86F3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86F3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3,42</w:t>
            </w:r>
          </w:p>
        </w:tc>
      </w:tr>
      <w:tr w:rsidR="00BB45F5" w:rsidRPr="00086F3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86F3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86F3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086F3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86F3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86F3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86F3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86F3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086F3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86F3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86F3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086F3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86F3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86F3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086F3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86F3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86F3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086F3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86F3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1/10-110-50-15/65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86F3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32, 40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86F3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086F35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86F3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0,024</w:t>
            </w:r>
          </w:p>
        </w:tc>
      </w:tr>
      <w:tr w:rsidR="00BB45F5" w:rsidRPr="00086F35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86F3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86F35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86F35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86F35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0,13</w:t>
            </w:r>
          </w:p>
        </w:tc>
      </w:tr>
    </w:tbl>
    <w:p w:rsidR="00BB45F5" w:rsidRPr="00086F35" w:rsidRDefault="00BB45F5" w:rsidP="00BB45F5">
      <w:pPr>
        <w:pStyle w:val="a5"/>
        <w:rPr>
          <w:rFonts w:ascii="Arial" w:hAnsi="Arial" w:cs="Arial"/>
          <w:b/>
          <w:sz w:val="2"/>
        </w:rPr>
      </w:pPr>
    </w:p>
    <w:p w:rsidR="00BB45F5" w:rsidRPr="001A33C3" w:rsidRDefault="00BB45F5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F6096A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105-35. Воссоздание и реставрация подоконных досок по старому образцу</w:t>
            </w: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F6096A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изготовление основания подоконной доски, фуговка кромок, склеивание с подбором направления волокон, укладка под пресс, выемка из под пресса, фугование щита, строгание в размер на рейсмусе (нормы 1, 4, 7);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шлифовка (нормы 1, 4, 7);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в) изготовление сложного лицевого профиля и врезка его на "шпунт" в подоконную доску (нормы 1, 4, 7);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подгонка подоконной доски по месту, установка с креплением (нормы 1, 4, 7);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д) разборка подоконной доски на части и удаление сменяемой части (нормы 2, 3, 5, 6, 8, 9);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е) заготовка новой части доски (нормы 2, 3, 5, 6, 8, 9);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ж) сборка на шпонах и склеивание (нормы 2, 3, 5, 6, 8, 9);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и) выборка профиля (нормы 2, 3, 5, 6, 8, 9);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к) окончательная острожка и шлифовка (нормы 2, 3, 5, 6, 8, 9);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л) установка на место с креплением (нормы 2, 3, 5, 6, 8, 9).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BB45F5" w:rsidRDefault="00BB45F5" w:rsidP="00BB45F5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BB45F5" w:rsidRPr="00F6096A" w:rsidTr="00B96127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Е105-35-1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Воссоздание подоконных досок по старому образцу из хвойных пород дерева</w:t>
            </w:r>
          </w:p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F6096A">
              <w:rPr>
                <w:rFonts w:ascii="Arial" w:hAnsi="Arial" w:cs="Arial"/>
              </w:rPr>
              <w:t>(единица измерения - м</w:t>
            </w:r>
            <w:r w:rsidRPr="00F6096A">
              <w:rPr>
                <w:rFonts w:ascii="Arial" w:hAnsi="Arial" w:cs="Arial"/>
                <w:vertAlign w:val="superscript"/>
              </w:rPr>
              <w:t>2</w:t>
            </w:r>
            <w:r w:rsidRPr="00F6096A">
              <w:rPr>
                <w:rFonts w:ascii="Arial" w:hAnsi="Arial" w:cs="Arial"/>
              </w:rPr>
              <w:t>)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21,1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М331606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Электрорубанок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0,21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44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F6096A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0,069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1/10-115-5/1180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Рубероид кровельный с пылевидной посыпкой РКП-350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F6096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F6096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0,06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Е105-35-2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до 50%подоконных досок по старому образцу из хвойных пород дерева</w:t>
            </w:r>
          </w:p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F6096A">
              <w:rPr>
                <w:rFonts w:ascii="Arial" w:hAnsi="Arial" w:cs="Arial"/>
              </w:rPr>
              <w:t>(единица измерения - м</w:t>
            </w:r>
            <w:r w:rsidRPr="00F6096A">
              <w:rPr>
                <w:rFonts w:ascii="Arial" w:hAnsi="Arial" w:cs="Arial"/>
                <w:vertAlign w:val="superscript"/>
              </w:rPr>
              <w:t>2</w:t>
            </w:r>
            <w:r w:rsidRPr="00F6096A">
              <w:rPr>
                <w:rFonts w:ascii="Arial" w:hAnsi="Arial" w:cs="Arial"/>
              </w:rPr>
              <w:t>)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10,9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М331606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Электрорубанок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44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F6096A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0,034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1/10-115-5/1180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Рубероид кровельный с пылевидной посыпкой РКП-350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F6096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F6096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0,031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Е105-35-3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более 50% подоконных досок по старому образцу из хвойных пород дерева</w:t>
            </w:r>
          </w:p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F6096A">
              <w:rPr>
                <w:rFonts w:ascii="Arial" w:hAnsi="Arial" w:cs="Arial"/>
              </w:rPr>
              <w:t>(единица измерения - м</w:t>
            </w:r>
            <w:r w:rsidRPr="00F6096A">
              <w:rPr>
                <w:rFonts w:ascii="Arial" w:hAnsi="Arial" w:cs="Arial"/>
                <w:vertAlign w:val="superscript"/>
              </w:rPr>
              <w:t>2</w:t>
            </w:r>
            <w:r w:rsidRPr="00F6096A">
              <w:rPr>
                <w:rFonts w:ascii="Arial" w:hAnsi="Arial" w:cs="Arial"/>
              </w:rPr>
              <w:t>)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13,5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М331606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Электрорубанок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0,14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44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F6096A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0,045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1/10-115-5/1180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Рубероид кровельный с пылевидной посыпкой РКП-350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F6096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F6096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0,014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Е105-35-4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Воссоздание дубовых подоконных досок по старому образцу</w:t>
            </w:r>
          </w:p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F6096A">
              <w:rPr>
                <w:rFonts w:ascii="Arial" w:hAnsi="Arial" w:cs="Arial"/>
              </w:rPr>
              <w:t>(единица измерения - м</w:t>
            </w:r>
            <w:r w:rsidRPr="00F6096A">
              <w:rPr>
                <w:rFonts w:ascii="Arial" w:hAnsi="Arial" w:cs="Arial"/>
                <w:vertAlign w:val="superscript"/>
              </w:rPr>
              <w:t>2</w:t>
            </w:r>
            <w:r w:rsidRPr="00F6096A">
              <w:rPr>
                <w:rFonts w:ascii="Arial" w:hAnsi="Arial" w:cs="Arial"/>
              </w:rPr>
              <w:t>)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29,54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М331606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Электрорубанок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0,29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1/10-110-100-20/10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дубовые, длиной 2-6,5 м, толщиной 35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F6096A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0,069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1/10-115-5/1180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Рубероид кровельный с пылевидной посыпкой РКП-350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F6096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F6096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0,06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Е105-35-5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до 50% дубовых подоконных досок по старому образцу</w:t>
            </w:r>
          </w:p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F6096A">
              <w:rPr>
                <w:rFonts w:ascii="Arial" w:hAnsi="Arial" w:cs="Arial"/>
              </w:rPr>
              <w:t>(единица измерения - м</w:t>
            </w:r>
            <w:r w:rsidRPr="00F6096A">
              <w:rPr>
                <w:rFonts w:ascii="Arial" w:hAnsi="Arial" w:cs="Arial"/>
                <w:vertAlign w:val="superscript"/>
              </w:rPr>
              <w:t>2</w:t>
            </w:r>
            <w:r w:rsidRPr="00F6096A">
              <w:rPr>
                <w:rFonts w:ascii="Arial" w:hAnsi="Arial" w:cs="Arial"/>
              </w:rPr>
              <w:t>)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15,26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М331606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Электрорубанок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0,15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1/10-110-100-20/10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дубовые, длиной 2-6,5 м, толщиной 35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F6096A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0,034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1/10-115-5/1180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Рубероид кровельный с пылевидной посыпкой РКП-350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F6096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F6096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0,031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Е105-35-6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более 50% дубовых подоконных досок по старому образцу</w:t>
            </w:r>
          </w:p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F6096A">
              <w:rPr>
                <w:rFonts w:ascii="Arial" w:hAnsi="Arial" w:cs="Arial"/>
              </w:rPr>
              <w:t>(единица измерения - м</w:t>
            </w:r>
            <w:r w:rsidRPr="00F6096A">
              <w:rPr>
                <w:rFonts w:ascii="Arial" w:hAnsi="Arial" w:cs="Arial"/>
                <w:vertAlign w:val="superscript"/>
              </w:rPr>
              <w:t>2</w:t>
            </w:r>
            <w:r w:rsidRPr="00F6096A">
              <w:rPr>
                <w:rFonts w:ascii="Arial" w:hAnsi="Arial" w:cs="Arial"/>
              </w:rPr>
              <w:t>)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18,9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М331606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Электрорубанок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0,19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1/10-110-100-20/10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дубовые, длиной 2-6,5 м, толщиной 35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F6096A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0,045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1/10-115-5/1180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Рубероид кровельный с пылевидной посыпкой РКП-350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F6096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F6096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0,014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Е105-35-7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Воссоздание подоконных досок из ценных пород дерева по старому образцу</w:t>
            </w:r>
          </w:p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F6096A">
              <w:rPr>
                <w:rFonts w:ascii="Arial" w:hAnsi="Arial" w:cs="Arial"/>
              </w:rPr>
              <w:t>(единица измерения - м</w:t>
            </w:r>
            <w:r w:rsidRPr="00F6096A">
              <w:rPr>
                <w:rFonts w:ascii="Arial" w:hAnsi="Arial" w:cs="Arial"/>
                <w:vertAlign w:val="superscript"/>
              </w:rPr>
              <w:t>2</w:t>
            </w:r>
            <w:r w:rsidRPr="00F6096A">
              <w:rPr>
                <w:rFonts w:ascii="Arial" w:hAnsi="Arial" w:cs="Arial"/>
              </w:rPr>
              <w:t>)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31,65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М331606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Электрорубанок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0,32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1/10-115-5/1180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Рубероид кровельный с пылевидной посыпкой РКП-350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F6096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F6096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0,06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ценных пород дерева обрезные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F6096A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0,069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Е105-35-8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до 50% подоконных досок из ценных пород дерева по старому образцу</w:t>
            </w:r>
          </w:p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F6096A">
              <w:rPr>
                <w:rFonts w:ascii="Arial" w:hAnsi="Arial" w:cs="Arial"/>
              </w:rPr>
              <w:t>(единица измерения - м</w:t>
            </w:r>
            <w:r w:rsidRPr="00F6096A">
              <w:rPr>
                <w:rFonts w:ascii="Arial" w:hAnsi="Arial" w:cs="Arial"/>
                <w:vertAlign w:val="superscript"/>
              </w:rPr>
              <w:t>2</w:t>
            </w:r>
            <w:r w:rsidRPr="00F6096A">
              <w:rPr>
                <w:rFonts w:ascii="Arial" w:hAnsi="Arial" w:cs="Arial"/>
              </w:rPr>
              <w:t>)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16,35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М331606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Электрорубанок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0,16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1/10-115-5/1180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Рубероид кровельный с пылевидной посыпкой РКП-350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F6096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F6096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0,031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ценных пород дерева обрезные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F6096A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0,034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Е105-35-9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более 50% подоконных досок из ценных пород дерева по старому образцу</w:t>
            </w:r>
          </w:p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F6096A">
              <w:rPr>
                <w:rFonts w:ascii="Arial" w:hAnsi="Arial" w:cs="Arial"/>
              </w:rPr>
              <w:t>(единица измерения - м</w:t>
            </w:r>
            <w:r w:rsidRPr="00F6096A">
              <w:rPr>
                <w:rFonts w:ascii="Arial" w:hAnsi="Arial" w:cs="Arial"/>
                <w:vertAlign w:val="superscript"/>
              </w:rPr>
              <w:t>2</w:t>
            </w:r>
            <w:r w:rsidRPr="00F6096A">
              <w:rPr>
                <w:rFonts w:ascii="Arial" w:hAnsi="Arial" w:cs="Arial"/>
              </w:rPr>
              <w:t>)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20,25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М331606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Электрорубанок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1/10-115-5/1180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Рубероид кровельный с пылевидной посыпкой РКП-350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F6096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1/10-180-20/113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Шкурка шлифовальная на бумажной основе водостойкая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F6096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1/10-230-35/33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Дисперсия поливинилацетатная гомополимерная грубодисперсная пластифицированная (эмульсия поливинилацетатная)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0,014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F6096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F6096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ценных пород дерева обрезные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F6096A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F6096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0,045</w:t>
            </w:r>
          </w:p>
        </w:tc>
      </w:tr>
    </w:tbl>
    <w:p w:rsidR="00BB45F5" w:rsidRPr="00F6096A" w:rsidRDefault="00BB45F5" w:rsidP="00BB45F5">
      <w:pPr>
        <w:pStyle w:val="a5"/>
        <w:rPr>
          <w:rFonts w:ascii="Arial" w:hAnsi="Arial" w:cs="Arial"/>
          <w:b/>
          <w:sz w:val="2"/>
        </w:rPr>
      </w:pPr>
    </w:p>
    <w:p w:rsidR="00BB45F5" w:rsidRPr="001A33C3" w:rsidRDefault="00BB45F5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B91AAB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105-36. Реставрация деревянных лестниц и крылец</w:t>
            </w: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B91AAB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осторожное удаление подлежащих замене элементов лестниц и крылец с маркировкой и сортировкой;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заготовка новых элементов по сохранившимся образцам или по чертежам;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в) установка на место заготовленных элементов.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BB45F5" w:rsidRDefault="00BB45F5" w:rsidP="00BB45F5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BB45F5" w:rsidRPr="00B91AAB" w:rsidTr="00B96127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BB45F5" w:rsidRPr="00B91AA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Е105-36-1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лестниц и крылец сосновых до 50%</w:t>
            </w:r>
          </w:p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B91AAB">
              <w:rPr>
                <w:rFonts w:ascii="Arial" w:hAnsi="Arial" w:cs="Arial"/>
              </w:rPr>
              <w:t>(единица измерения - м</w:t>
            </w:r>
            <w:r w:rsidRPr="00B91AAB">
              <w:rPr>
                <w:rFonts w:ascii="Arial" w:hAnsi="Arial" w:cs="Arial"/>
                <w:vertAlign w:val="superscript"/>
              </w:rPr>
              <w:t>2</w:t>
            </w:r>
            <w:r w:rsidRPr="00B91AAB">
              <w:rPr>
                <w:rFonts w:ascii="Arial" w:hAnsi="Arial" w:cs="Arial"/>
              </w:rPr>
              <w:t xml:space="preserve"> развернутой поверхности)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10,6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44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91AAB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0,025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Е105-36-2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лестниц и крылец сосновых более 50%</w:t>
            </w:r>
          </w:p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B91AAB">
              <w:rPr>
                <w:rFonts w:ascii="Arial" w:hAnsi="Arial" w:cs="Arial"/>
              </w:rPr>
              <w:t>(единица измерения - м</w:t>
            </w:r>
            <w:r w:rsidRPr="00B91AAB">
              <w:rPr>
                <w:rFonts w:ascii="Arial" w:hAnsi="Arial" w:cs="Arial"/>
                <w:vertAlign w:val="superscript"/>
              </w:rPr>
              <w:t>2</w:t>
            </w:r>
            <w:r w:rsidRPr="00B91AAB">
              <w:rPr>
                <w:rFonts w:ascii="Arial" w:hAnsi="Arial" w:cs="Arial"/>
              </w:rPr>
              <w:t xml:space="preserve"> развернутой поверхности)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12,72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44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91AAB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0,032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Е105-36-3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чердачных лестниц до 50%</w:t>
            </w:r>
          </w:p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B91AAB">
              <w:rPr>
                <w:rFonts w:ascii="Arial" w:hAnsi="Arial" w:cs="Arial"/>
              </w:rPr>
              <w:t>(единица измерения - м</w:t>
            </w:r>
            <w:r w:rsidRPr="00B91AAB">
              <w:rPr>
                <w:rFonts w:ascii="Arial" w:hAnsi="Arial" w:cs="Arial"/>
                <w:vertAlign w:val="superscript"/>
              </w:rPr>
              <w:t>2</w:t>
            </w:r>
            <w:r w:rsidRPr="00B91AAB">
              <w:rPr>
                <w:rFonts w:ascii="Arial" w:hAnsi="Arial" w:cs="Arial"/>
              </w:rPr>
              <w:t xml:space="preserve"> развернутой поверхности)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7,42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0,06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1/10-110-50-15/345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25 мм, 2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91AAB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0,015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Е105-36-4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лестниц и крылец дубовых до 50%</w:t>
            </w:r>
          </w:p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B91AAB">
              <w:rPr>
                <w:rFonts w:ascii="Arial" w:hAnsi="Arial" w:cs="Arial"/>
              </w:rPr>
              <w:t>(единица измерения - м</w:t>
            </w:r>
            <w:r w:rsidRPr="00B91AAB">
              <w:rPr>
                <w:rFonts w:ascii="Arial" w:hAnsi="Arial" w:cs="Arial"/>
                <w:vertAlign w:val="superscript"/>
              </w:rPr>
              <w:t>2</w:t>
            </w:r>
            <w:r w:rsidRPr="00B91AAB">
              <w:rPr>
                <w:rFonts w:ascii="Arial" w:hAnsi="Arial" w:cs="Arial"/>
              </w:rPr>
              <w:t xml:space="preserve"> развернутой поверхности)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14,84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1/10-110-100-20/10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дубовые, длиной 2-6,5 м, толщиной 35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91AAB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0,025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Е105-36-5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Реставрация лестниц и крылец дубовых более 50%</w:t>
            </w:r>
          </w:p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B91AAB">
              <w:rPr>
                <w:rFonts w:ascii="Arial" w:hAnsi="Arial" w:cs="Arial"/>
              </w:rPr>
              <w:t>(единица измерения - м</w:t>
            </w:r>
            <w:r w:rsidRPr="00B91AAB">
              <w:rPr>
                <w:rFonts w:ascii="Arial" w:hAnsi="Arial" w:cs="Arial"/>
                <w:vertAlign w:val="superscript"/>
              </w:rPr>
              <w:t>2</w:t>
            </w:r>
            <w:r w:rsidRPr="00B91AAB">
              <w:rPr>
                <w:rFonts w:ascii="Arial" w:hAnsi="Arial" w:cs="Arial"/>
              </w:rPr>
              <w:t xml:space="preserve"> развернутой поверхности)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17,81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91AA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1/10-110-100-20/10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91AA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дубовые, длиной 2-6,5 м, толщиной 35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91AAB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91AA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0,032</w:t>
            </w:r>
          </w:p>
        </w:tc>
      </w:tr>
    </w:tbl>
    <w:p w:rsidR="00BB45F5" w:rsidRPr="00B91AAB" w:rsidRDefault="00BB45F5" w:rsidP="00BB45F5">
      <w:pPr>
        <w:pStyle w:val="a5"/>
        <w:rPr>
          <w:rFonts w:ascii="Arial" w:hAnsi="Arial" w:cs="Arial"/>
          <w:b/>
          <w:sz w:val="2"/>
        </w:rPr>
      </w:pPr>
    </w:p>
    <w:p w:rsidR="00BB45F5" w:rsidRPr="001A33C3" w:rsidRDefault="00BB45F5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28050B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105-37. Воссоздание деревянных лестниц и крылец</w:t>
            </w: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BB45F5" w:rsidRPr="0028050B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28050B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заготовка элементов по старому образцу или по чертежам;</w:t>
            </w:r>
          </w:p>
        </w:tc>
      </w:tr>
      <w:tr w:rsidR="00BB45F5" w:rsidRPr="0028050B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сборка лестниц и крылец.</w:t>
            </w:r>
          </w:p>
        </w:tc>
      </w:tr>
      <w:tr w:rsidR="00BB45F5" w:rsidRPr="0028050B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BB45F5" w:rsidRDefault="00BB45F5" w:rsidP="00BB45F5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BB45F5" w:rsidRPr="0028050B" w:rsidTr="00B96127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28050B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28050B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28050B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28050B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BB45F5" w:rsidRPr="0028050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050B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050B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050B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050B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BB45F5" w:rsidRPr="0028050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050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Е105-37-1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050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Воссоздание лестниц и крылец сосновых</w:t>
            </w:r>
          </w:p>
          <w:p w:rsidR="00BB45F5" w:rsidRPr="0028050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8050B">
              <w:rPr>
                <w:rFonts w:ascii="Arial" w:hAnsi="Arial" w:cs="Arial"/>
              </w:rPr>
              <w:t>(единица измерения - м</w:t>
            </w:r>
            <w:r w:rsidRPr="0028050B">
              <w:rPr>
                <w:rFonts w:ascii="Arial" w:hAnsi="Arial" w:cs="Arial"/>
                <w:vertAlign w:val="superscript"/>
              </w:rPr>
              <w:t>2</w:t>
            </w:r>
            <w:r w:rsidRPr="0028050B">
              <w:rPr>
                <w:rFonts w:ascii="Arial" w:hAnsi="Arial" w:cs="Arial"/>
              </w:rPr>
              <w:t xml:space="preserve"> развернутой поверхности)</w:t>
            </w:r>
          </w:p>
        </w:tc>
      </w:tr>
      <w:tr w:rsidR="00BB45F5" w:rsidRPr="0028050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050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050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8050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050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050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050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050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</w:tr>
      <w:tr w:rsidR="00BB45F5" w:rsidRPr="0028050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050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050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050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050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16,9</w:t>
            </w:r>
          </w:p>
        </w:tc>
      </w:tr>
      <w:tr w:rsidR="00BB45F5" w:rsidRPr="0028050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050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050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8050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050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М331332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050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электрическая цепная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050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050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0,38</w:t>
            </w:r>
          </w:p>
        </w:tc>
      </w:tr>
      <w:tr w:rsidR="00BB45F5" w:rsidRPr="0028050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050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050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8050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050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050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050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050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050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050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050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1/10-110-5/60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050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Лесоматериалы круглые хвойных пород для выработки пиломатериалов и заготовок (пластины), толщиной 20-24 см, 1 сорта, франко-нижний лесосклад (склад предприятия)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050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050B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050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0,52</w:t>
            </w:r>
          </w:p>
        </w:tc>
      </w:tr>
      <w:tr w:rsidR="00BB45F5" w:rsidRPr="0028050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050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1/10-110-50-5/5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050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обрезные хвойных пород длиной 2-3,75 м, шириной 75-150 мм, толщиной 40-75 мм,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050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050B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050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</w:t>
            </w:r>
          </w:p>
        </w:tc>
      </w:tr>
      <w:tr w:rsidR="00BB45F5" w:rsidRPr="0028050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050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1/10-110-50-15/85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050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2-3,75 м, шириной 75-150 мм, толщиной 44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050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050B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050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BB45F5" w:rsidRPr="0028050B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050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Е105-37-2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28050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Воссоздание лестниц и крылец дубовых</w:t>
            </w:r>
          </w:p>
          <w:p w:rsidR="00BB45F5" w:rsidRPr="0028050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28050B">
              <w:rPr>
                <w:rFonts w:ascii="Arial" w:hAnsi="Arial" w:cs="Arial"/>
              </w:rPr>
              <w:t>(единица измерения - м</w:t>
            </w:r>
            <w:r w:rsidRPr="0028050B">
              <w:rPr>
                <w:rFonts w:ascii="Arial" w:hAnsi="Arial" w:cs="Arial"/>
                <w:vertAlign w:val="superscript"/>
              </w:rPr>
              <w:t>2</w:t>
            </w:r>
            <w:r w:rsidRPr="0028050B">
              <w:rPr>
                <w:rFonts w:ascii="Arial" w:hAnsi="Arial" w:cs="Arial"/>
              </w:rPr>
              <w:t xml:space="preserve"> развернутой поверхности)</w:t>
            </w:r>
          </w:p>
        </w:tc>
      </w:tr>
      <w:tr w:rsidR="00BB45F5" w:rsidRPr="0028050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050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050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28050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050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050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050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050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</w:tr>
      <w:tr w:rsidR="00BB45F5" w:rsidRPr="0028050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050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050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050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050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23,7</w:t>
            </w:r>
          </w:p>
        </w:tc>
      </w:tr>
      <w:tr w:rsidR="00BB45F5" w:rsidRPr="0028050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050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050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28050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050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М331332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050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электрическая цепная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050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050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BB45F5" w:rsidRPr="0028050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050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050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28050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050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050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050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050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050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050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050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1/10-110-5/60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050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Лесоматериалы круглые хвойных пород для выработки пиломатериалов и заготовок (пластины), толщиной 20-24 см, 1 сорта, франко-нижний лесосклад (склад предприятия)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050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050B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050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0,52</w:t>
            </w:r>
          </w:p>
        </w:tc>
      </w:tr>
      <w:tr w:rsidR="00BB45F5" w:rsidRPr="0028050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050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1/10-110-100-20/10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050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дубовые, длиной 2-6,5 м, толщиной 35 мм и более, 1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050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050B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050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BB45F5" w:rsidRPr="0028050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050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050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28050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050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050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28050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050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050B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28050B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050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П1/10-110-100-20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28050B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Бруски дубовые 30 мм, сорт 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050B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28050B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28050B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</w:t>
            </w:r>
          </w:p>
        </w:tc>
      </w:tr>
    </w:tbl>
    <w:p w:rsidR="00BB45F5" w:rsidRPr="0028050B" w:rsidRDefault="00BB45F5" w:rsidP="00BB45F5">
      <w:pPr>
        <w:pStyle w:val="a5"/>
        <w:rPr>
          <w:rFonts w:ascii="Arial" w:hAnsi="Arial" w:cs="Arial"/>
          <w:b/>
          <w:sz w:val="2"/>
        </w:rPr>
      </w:pPr>
    </w:p>
    <w:p w:rsidR="00BB45F5" w:rsidRPr="001A33C3" w:rsidRDefault="00BB45F5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833ED6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105-38. Установка вновь изготовленных деревянных лестниц и крылец</w:t>
            </w: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BB45F5" w:rsidRPr="00833ED6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833ED6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расчистка старых гнезд и штраб;</w:t>
            </w:r>
          </w:p>
        </w:tc>
      </w:tr>
      <w:tr w:rsidR="00BB45F5" w:rsidRPr="00833ED6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установка лестниц с копкой ям, осмолкой и установкой столбов и нижней обвязкой, засыпкой ям с трамбованием;</w:t>
            </w:r>
          </w:p>
        </w:tc>
      </w:tr>
      <w:tr w:rsidR="00BB45F5" w:rsidRPr="00833ED6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в) крепление прогонов в старых гнездах, подшивкой маршей и площадок чистых лестниц.</w:t>
            </w:r>
          </w:p>
        </w:tc>
      </w:tr>
      <w:tr w:rsidR="00BB45F5" w:rsidRPr="00833ED6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BB45F5" w:rsidRDefault="00BB45F5" w:rsidP="00BB45F5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BB45F5" w:rsidRPr="00833ED6" w:rsidTr="00B96127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833ED6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833ED6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833ED6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833ED6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BB45F5" w:rsidRPr="00833ED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833ED6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833ED6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833ED6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833ED6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BB45F5" w:rsidRPr="00833ED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833ED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Е105-38-1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Установка вновь изготовленных деревянных лестниц и крылец</w:t>
            </w:r>
          </w:p>
          <w:p w:rsidR="00BB45F5" w:rsidRPr="00833ED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833ED6">
              <w:rPr>
                <w:rFonts w:ascii="Arial" w:hAnsi="Arial" w:cs="Arial"/>
              </w:rPr>
              <w:t>(единица измерения - м конструкции)</w:t>
            </w:r>
          </w:p>
        </w:tc>
      </w:tr>
      <w:tr w:rsidR="00BB45F5" w:rsidRPr="00833ED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833ED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833ED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833ED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833ED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833ED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833ED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833ED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</w:tr>
      <w:tr w:rsidR="00BB45F5" w:rsidRPr="00833ED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833ED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833ED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833ED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833ED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BB45F5" w:rsidRPr="00833ED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833ED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833ED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833ED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833ED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833ED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833ED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833ED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833ED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833ED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833ED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1/10-115-5/1180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833ED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Рубероид кровельный с пылевидной посыпкой РКП-350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833ED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833ED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833ED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BB45F5" w:rsidRPr="00833ED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833ED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1/10-240-25-35/210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833ED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Гвозди строительные с плоской головкой 1,8 х 50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833ED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833ED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BB45F5" w:rsidRPr="00833ED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833ED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833ED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833ED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833ED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833ED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833ED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833ED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833ED6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833ED6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833ED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П1/10-130-5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833ED6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Мастика битумно-скипидарная на комбинированном растворителе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833ED6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833ED6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</w:tr>
    </w:tbl>
    <w:p w:rsidR="00BB45F5" w:rsidRPr="00833ED6" w:rsidRDefault="00BB45F5" w:rsidP="00BB45F5">
      <w:pPr>
        <w:pStyle w:val="a5"/>
        <w:rPr>
          <w:rFonts w:ascii="Arial" w:hAnsi="Arial" w:cs="Arial"/>
          <w:b/>
          <w:sz w:val="2"/>
        </w:rPr>
      </w:pPr>
    </w:p>
    <w:p w:rsidR="00BB45F5" w:rsidRPr="001A33C3" w:rsidRDefault="00BB45F5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830F20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105-39. Снятие старых многослойных трудноудаляемых покрасок методом отжига с оконных рам и дверных полотен</w:t>
            </w: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BB45F5" w:rsidRPr="00830F20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830F20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отжиг поверхности паяльной лампой с одновременным удалением размягченного красочного слоя с помощью скребков;</w:t>
            </w:r>
          </w:p>
        </w:tc>
      </w:tr>
      <w:tr w:rsidR="00BB45F5" w:rsidRPr="00830F20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окончательная зачистка профилированных деталей.</w:t>
            </w:r>
          </w:p>
        </w:tc>
      </w:tr>
      <w:tr w:rsidR="00BB45F5" w:rsidRPr="00830F20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BB45F5" w:rsidRDefault="00BB45F5" w:rsidP="00BB45F5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BB45F5" w:rsidRPr="00830F20" w:rsidTr="00B96127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830F20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830F20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830F20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830F20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BB45F5" w:rsidRPr="00830F20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830F20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830F20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830F20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830F20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BB45F5" w:rsidRPr="00830F20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830F20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Е105-39-1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830F20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Снятие старых многослойных трудноудаляемых покрасок методом отжига с дверных полотен</w:t>
            </w:r>
          </w:p>
          <w:p w:rsidR="00BB45F5" w:rsidRPr="00830F20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830F20">
              <w:rPr>
                <w:rFonts w:ascii="Arial" w:hAnsi="Arial" w:cs="Arial"/>
              </w:rPr>
              <w:t>(единица измерения - м</w:t>
            </w:r>
            <w:r w:rsidRPr="00830F20">
              <w:rPr>
                <w:rFonts w:ascii="Arial" w:hAnsi="Arial" w:cs="Arial"/>
                <w:vertAlign w:val="superscript"/>
              </w:rPr>
              <w:t>2</w:t>
            </w:r>
            <w:r w:rsidRPr="00830F20">
              <w:rPr>
                <w:rFonts w:ascii="Arial" w:hAnsi="Arial" w:cs="Arial"/>
              </w:rPr>
              <w:t xml:space="preserve"> развернутой поверхности)</w:t>
            </w:r>
          </w:p>
        </w:tc>
      </w:tr>
      <w:tr w:rsidR="00BB45F5" w:rsidRPr="00830F20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830F20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830F20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830F20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830F20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830F20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830F20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830F20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</w:tr>
      <w:tr w:rsidR="00BB45F5" w:rsidRPr="00830F20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830F20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830F20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830F20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830F20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BB45F5" w:rsidRPr="00830F20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830F20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830F20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830F20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830F20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830F20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830F20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830F20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830F20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830F20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830F20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1/10-135-10-5/26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830F20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Бензин автомобильный АИ-98, АИ-95 "экстра", АИ-93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830F20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830F20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0,33</w:t>
            </w:r>
          </w:p>
        </w:tc>
      </w:tr>
      <w:tr w:rsidR="00BB45F5" w:rsidRPr="00830F20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830F20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Е105-39-2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830F20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Снятие старых многослойных трудноудаляемых покрасок методом отжига с оконных рам</w:t>
            </w:r>
          </w:p>
          <w:p w:rsidR="00BB45F5" w:rsidRPr="00830F20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830F20">
              <w:rPr>
                <w:rFonts w:ascii="Arial" w:hAnsi="Arial" w:cs="Arial"/>
              </w:rPr>
              <w:t>(единица измерения - м</w:t>
            </w:r>
            <w:r w:rsidRPr="00830F20">
              <w:rPr>
                <w:rFonts w:ascii="Arial" w:hAnsi="Arial" w:cs="Arial"/>
                <w:vertAlign w:val="superscript"/>
              </w:rPr>
              <w:t>2</w:t>
            </w:r>
            <w:r w:rsidRPr="00830F20">
              <w:rPr>
                <w:rFonts w:ascii="Arial" w:hAnsi="Arial" w:cs="Arial"/>
              </w:rPr>
              <w:t xml:space="preserve"> развернутой поверхности)</w:t>
            </w:r>
          </w:p>
        </w:tc>
      </w:tr>
      <w:tr w:rsidR="00BB45F5" w:rsidRPr="00830F20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830F20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830F20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830F20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830F20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830F20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830F20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830F20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</w:tr>
      <w:tr w:rsidR="00BB45F5" w:rsidRPr="00830F20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830F20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830F20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830F20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830F20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12,8</w:t>
            </w:r>
          </w:p>
        </w:tc>
      </w:tr>
      <w:tr w:rsidR="00BB45F5" w:rsidRPr="00830F20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830F20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830F20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830F20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830F20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830F20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830F20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830F20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830F20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830F20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830F20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1/10-135-10-5/26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830F20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Бензин автомобильный АИ-98, АИ-95 "экстра", АИ-93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830F20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830F20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</w:tbl>
    <w:p w:rsidR="00BB45F5" w:rsidRPr="00830F20" w:rsidRDefault="00BB45F5" w:rsidP="00BB45F5">
      <w:pPr>
        <w:pStyle w:val="a5"/>
        <w:rPr>
          <w:rFonts w:ascii="Arial" w:hAnsi="Arial" w:cs="Arial"/>
          <w:b/>
          <w:sz w:val="2"/>
        </w:rPr>
      </w:pPr>
    </w:p>
    <w:p w:rsidR="00BB45F5" w:rsidRPr="001A33C3" w:rsidRDefault="00BB45F5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95753F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105-40. Временное подкружаливание оконных перемычек, обеспечивающее сохранность существующих форм</w:t>
            </w: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BB45F5" w:rsidRPr="0095753F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95753F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расчистка места для установки стоек;</w:t>
            </w:r>
          </w:p>
        </w:tc>
      </w:tr>
      <w:tr w:rsidR="00BB45F5" w:rsidRPr="0095753F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изготовление стоек по месту;</w:t>
            </w:r>
          </w:p>
        </w:tc>
      </w:tr>
      <w:tr w:rsidR="00BB45F5" w:rsidRPr="0095753F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в) заготовка подкладок, клиньев;</w:t>
            </w:r>
          </w:p>
        </w:tc>
      </w:tr>
      <w:tr w:rsidR="00BB45F5" w:rsidRPr="0095753F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установка креплений на место с существующих перекрытий или с приставных лестниц.</w:t>
            </w:r>
          </w:p>
        </w:tc>
      </w:tr>
      <w:tr w:rsidR="00BB45F5" w:rsidRPr="0095753F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BB45F5" w:rsidRDefault="00BB45F5" w:rsidP="00BB45F5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BB45F5" w:rsidRPr="0095753F" w:rsidTr="00B96127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95753F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95753F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95753F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95753F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BB45F5" w:rsidRPr="0095753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5753F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5753F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5753F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5753F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BB45F5" w:rsidRPr="0095753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5753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Е105-40-1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Временное подкружаливание оконных перемычек, обеспечивающее сохранность существующих форм высотой стоек до 4 м</w:t>
            </w:r>
          </w:p>
          <w:p w:rsidR="00BB45F5" w:rsidRPr="0095753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95753F">
              <w:rPr>
                <w:rFonts w:ascii="Arial" w:hAnsi="Arial" w:cs="Arial"/>
              </w:rPr>
              <w:t>(единица измерения - стойка)</w:t>
            </w:r>
          </w:p>
        </w:tc>
      </w:tr>
      <w:tr w:rsidR="00BB45F5" w:rsidRPr="0095753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5753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5753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95753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5753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5753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5753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5753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B45F5" w:rsidRPr="0095753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5753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5753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5753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5753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2,59</w:t>
            </w:r>
          </w:p>
        </w:tc>
      </w:tr>
      <w:tr w:rsidR="00BB45F5" w:rsidRPr="0095753F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5753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Е105-40-2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Временное подкружаливание оконных перемычек, обеспечивающее сохранность существующих форм высотой стоек до 12 м</w:t>
            </w:r>
          </w:p>
          <w:p w:rsidR="00BB45F5" w:rsidRPr="0095753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95753F">
              <w:rPr>
                <w:rFonts w:ascii="Arial" w:hAnsi="Arial" w:cs="Arial"/>
              </w:rPr>
              <w:t>(единица измерения - стойка)</w:t>
            </w:r>
          </w:p>
        </w:tc>
      </w:tr>
      <w:tr w:rsidR="00BB45F5" w:rsidRPr="0095753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5753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5753F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95753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5753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5753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5753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5753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B45F5" w:rsidRPr="0095753F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5753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95753F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5753F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95753F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3,89</w:t>
            </w:r>
          </w:p>
        </w:tc>
      </w:tr>
    </w:tbl>
    <w:p w:rsidR="00BB45F5" w:rsidRPr="0095753F" w:rsidRDefault="00BB45F5" w:rsidP="00BB45F5">
      <w:pPr>
        <w:pStyle w:val="a5"/>
        <w:rPr>
          <w:rFonts w:ascii="Arial" w:hAnsi="Arial" w:cs="Arial"/>
          <w:b/>
          <w:sz w:val="2"/>
        </w:rPr>
      </w:pPr>
    </w:p>
    <w:p w:rsidR="00BB45F5" w:rsidRPr="001A33C3" w:rsidRDefault="00BB45F5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0560BA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105-41. Временное крепление просевших сводов при расслоившейся кладке свода</w:t>
            </w: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BB45F5" w:rsidRPr="000560BA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0560BA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расчистка места для установки стоек;</w:t>
            </w:r>
          </w:p>
        </w:tc>
      </w:tr>
      <w:tr w:rsidR="00BB45F5" w:rsidRPr="000560BA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изготовление стоек по месту;</w:t>
            </w:r>
          </w:p>
        </w:tc>
      </w:tr>
      <w:tr w:rsidR="00BB45F5" w:rsidRPr="000560BA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в) заготовка прокладок, клиньев и зашивок;</w:t>
            </w:r>
          </w:p>
        </w:tc>
      </w:tr>
      <w:tr w:rsidR="00BB45F5" w:rsidRPr="000560BA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вставка стоек по месту и крепление расшивок.</w:t>
            </w:r>
          </w:p>
        </w:tc>
      </w:tr>
      <w:tr w:rsidR="00BB45F5" w:rsidRPr="000560BA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BB45F5" w:rsidRDefault="00BB45F5" w:rsidP="00BB45F5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BB45F5" w:rsidRPr="000560BA" w:rsidTr="00B96127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0560BA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0560BA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0560BA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0560BA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BB45F5" w:rsidRPr="000560B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560BA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560BA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560BA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560BA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BB45F5" w:rsidRPr="000560B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560B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Е105-41-1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Временное крепление просевших сводов при расслоившейся кладке свода высотой стоек до 4 м</w:t>
            </w:r>
          </w:p>
          <w:p w:rsidR="00BB45F5" w:rsidRPr="000560B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0560BA">
              <w:rPr>
                <w:rFonts w:ascii="Arial" w:hAnsi="Arial" w:cs="Arial"/>
              </w:rPr>
              <w:t>(единица измерения - стойка крепления)</w:t>
            </w:r>
          </w:p>
        </w:tc>
      </w:tr>
      <w:tr w:rsidR="00BB45F5" w:rsidRPr="000560B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560B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560B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0560B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560B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560B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560B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560B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B45F5" w:rsidRPr="000560B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560B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560B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560B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560B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4,77</w:t>
            </w:r>
          </w:p>
        </w:tc>
      </w:tr>
      <w:tr w:rsidR="00BB45F5" w:rsidRPr="000560BA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560B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Е105-41-2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Временное крепление просевших сводов при расслоившейся кладке свода высотой стоек до 12 м</w:t>
            </w:r>
          </w:p>
          <w:p w:rsidR="00BB45F5" w:rsidRPr="000560B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0560BA">
              <w:rPr>
                <w:rFonts w:ascii="Arial" w:hAnsi="Arial" w:cs="Arial"/>
              </w:rPr>
              <w:t>(единица измерения - стойка крепления)</w:t>
            </w:r>
          </w:p>
        </w:tc>
      </w:tr>
      <w:tr w:rsidR="00BB45F5" w:rsidRPr="000560B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560B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560BA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0560B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560B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560B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560B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560B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B45F5" w:rsidRPr="000560BA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560B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0560BA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560BA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0560BA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7,16</w:t>
            </w:r>
          </w:p>
        </w:tc>
      </w:tr>
    </w:tbl>
    <w:p w:rsidR="00BB45F5" w:rsidRPr="000560BA" w:rsidRDefault="00BB45F5" w:rsidP="00BB45F5">
      <w:pPr>
        <w:pStyle w:val="a5"/>
        <w:rPr>
          <w:rFonts w:ascii="Arial" w:hAnsi="Arial" w:cs="Arial"/>
          <w:b/>
          <w:sz w:val="2"/>
        </w:rPr>
      </w:pPr>
    </w:p>
    <w:p w:rsidR="00BB45F5" w:rsidRPr="001A33C3" w:rsidRDefault="00BB45F5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132D41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105-42. Зондаж дощатых полов с основанием</w:t>
            </w: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BB45F5" w:rsidRPr="00132D41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132D41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вырубка или вскрытие верхнего покрытия;</w:t>
            </w:r>
          </w:p>
        </w:tc>
      </w:tr>
      <w:tr w:rsidR="00BB45F5" w:rsidRPr="00132D41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вырубка основания;</w:t>
            </w:r>
          </w:p>
        </w:tc>
      </w:tr>
      <w:tr w:rsidR="00BB45F5" w:rsidRPr="00132D41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в) вырубка нижележащих покрытий и оснований.</w:t>
            </w:r>
          </w:p>
        </w:tc>
      </w:tr>
      <w:tr w:rsidR="00BB45F5" w:rsidRPr="00132D41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BB45F5" w:rsidRDefault="00BB45F5" w:rsidP="00BB45F5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BB45F5" w:rsidRPr="00132D41" w:rsidTr="00B96127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132D41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132D41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132D41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132D41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BB45F5" w:rsidRPr="00132D4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32D41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32D41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32D41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32D41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BB45F5" w:rsidRPr="00132D4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32D4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Е105-42-1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Зондаж дощатых полов с основанием, площадью до 1 м</w:t>
            </w:r>
            <w:r w:rsidRPr="00132D41">
              <w:rPr>
                <w:rFonts w:ascii="Arial" w:hAnsi="Arial" w:cs="Arial"/>
                <w:b/>
                <w:vertAlign w:val="superscript"/>
              </w:rPr>
              <w:t>2</w:t>
            </w:r>
            <w:r>
              <w:rPr>
                <w:rFonts w:ascii="Arial" w:hAnsi="Arial" w:cs="Arial"/>
                <w:b/>
              </w:rPr>
              <w:t>, глубиной до 15 см</w:t>
            </w:r>
          </w:p>
          <w:p w:rsidR="00BB45F5" w:rsidRPr="00132D4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132D41">
              <w:rPr>
                <w:rFonts w:ascii="Arial" w:hAnsi="Arial" w:cs="Arial"/>
              </w:rPr>
              <w:t>(единица измерения - зондаж)</w:t>
            </w:r>
          </w:p>
        </w:tc>
      </w:tr>
      <w:tr w:rsidR="00BB45F5" w:rsidRPr="00132D4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32D4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32D4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132D4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32D4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32D4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32D4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32D4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132D4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32D4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32D4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32D4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32D4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2,59</w:t>
            </w:r>
          </w:p>
        </w:tc>
      </w:tr>
      <w:tr w:rsidR="00BB45F5" w:rsidRPr="00132D41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32D4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Е105-42-2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Зондаж дощатых полов с основанием, площадью до 1 м</w:t>
            </w:r>
            <w:r w:rsidRPr="00132D41">
              <w:rPr>
                <w:rFonts w:ascii="Arial" w:hAnsi="Arial" w:cs="Arial"/>
                <w:b/>
                <w:vertAlign w:val="superscript"/>
              </w:rPr>
              <w:t>2</w:t>
            </w:r>
            <w:r>
              <w:rPr>
                <w:rFonts w:ascii="Arial" w:hAnsi="Arial" w:cs="Arial"/>
                <w:b/>
              </w:rPr>
              <w:t>, глубиной до 30 см</w:t>
            </w:r>
          </w:p>
          <w:p w:rsidR="00BB45F5" w:rsidRPr="00132D4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132D41">
              <w:rPr>
                <w:rFonts w:ascii="Arial" w:hAnsi="Arial" w:cs="Arial"/>
              </w:rPr>
              <w:t>(единица измерения - зондаж)</w:t>
            </w:r>
          </w:p>
        </w:tc>
      </w:tr>
      <w:tr w:rsidR="00BB45F5" w:rsidRPr="00132D4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32D4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32D4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132D4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32D4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32D4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32D4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32D4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132D4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32D4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32D4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32D4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32D4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5,25</w:t>
            </w:r>
          </w:p>
        </w:tc>
      </w:tr>
      <w:tr w:rsidR="00BB45F5" w:rsidRPr="00132D41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32D4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Е105-42-3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Зондаж дощатых полов с основанием, площадью до 1 м</w:t>
            </w:r>
            <w:r w:rsidRPr="00132D41">
              <w:rPr>
                <w:rFonts w:ascii="Arial" w:hAnsi="Arial" w:cs="Arial"/>
                <w:b/>
                <w:vertAlign w:val="superscript"/>
              </w:rPr>
              <w:t>2</w:t>
            </w:r>
            <w:r>
              <w:rPr>
                <w:rFonts w:ascii="Arial" w:hAnsi="Arial" w:cs="Arial"/>
                <w:b/>
              </w:rPr>
              <w:t>, глубиной до 50 см</w:t>
            </w:r>
          </w:p>
          <w:p w:rsidR="00BB45F5" w:rsidRPr="00132D4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132D41">
              <w:rPr>
                <w:rFonts w:ascii="Arial" w:hAnsi="Arial" w:cs="Arial"/>
              </w:rPr>
              <w:t>(единица измерения - зондаж)</w:t>
            </w:r>
          </w:p>
        </w:tc>
      </w:tr>
      <w:tr w:rsidR="00BB45F5" w:rsidRPr="00132D4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32D4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32D41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132D4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32D4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32D4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32D4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32D4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132D41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32D4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132D41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32D41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132D41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7,64</w:t>
            </w:r>
          </w:p>
        </w:tc>
      </w:tr>
    </w:tbl>
    <w:p w:rsidR="00BB45F5" w:rsidRPr="00132D41" w:rsidRDefault="00BB45F5" w:rsidP="00BB45F5">
      <w:pPr>
        <w:pStyle w:val="a5"/>
        <w:rPr>
          <w:rFonts w:ascii="Arial" w:hAnsi="Arial" w:cs="Arial"/>
          <w:b/>
          <w:sz w:val="2"/>
        </w:rPr>
      </w:pPr>
    </w:p>
    <w:p w:rsidR="00BB45F5" w:rsidRPr="001A33C3" w:rsidRDefault="00BB45F5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4425AD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105-43. Заделка зондажных окон дощатого пола</w:t>
            </w: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BB45F5" w:rsidRPr="004425AD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4425AD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распиливание досок по размеру с пристрожкой;</w:t>
            </w:r>
          </w:p>
        </w:tc>
      </w:tr>
      <w:tr w:rsidR="00BB45F5" w:rsidRPr="004425AD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скашивание досок по одной стороне по парам;</w:t>
            </w:r>
          </w:p>
        </w:tc>
      </w:tr>
      <w:tr w:rsidR="00BB45F5" w:rsidRPr="004425AD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в) склеивание пар досок между собой с подгонкой и выверкой по месту;</w:t>
            </w:r>
          </w:p>
        </w:tc>
      </w:tr>
      <w:tr w:rsidR="00BB45F5" w:rsidRPr="004425AD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прикашивание их на место.</w:t>
            </w:r>
          </w:p>
        </w:tc>
      </w:tr>
      <w:tr w:rsidR="00BB45F5" w:rsidRPr="004425AD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BB45F5" w:rsidRDefault="00BB45F5" w:rsidP="00BB45F5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BB45F5" w:rsidRPr="004425AD" w:rsidTr="00B96127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4425AD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4425AD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4425AD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4425AD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BB45F5" w:rsidRPr="004425A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425AD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425AD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425AD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425AD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BB45F5" w:rsidRPr="004425A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425A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Е105-43-1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Заделка зондажных окон дощатого пола, площадью зондажа до 1 м</w:t>
            </w:r>
            <w:r w:rsidRPr="004425AD">
              <w:rPr>
                <w:rFonts w:ascii="Arial" w:hAnsi="Arial" w:cs="Arial"/>
                <w:b/>
                <w:vertAlign w:val="superscript"/>
              </w:rPr>
              <w:t>2</w:t>
            </w:r>
          </w:p>
          <w:p w:rsidR="00BB45F5" w:rsidRPr="004425A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4425AD">
              <w:rPr>
                <w:rFonts w:ascii="Arial" w:hAnsi="Arial" w:cs="Arial"/>
              </w:rPr>
              <w:t>(единица измерения - зондаж)</w:t>
            </w:r>
          </w:p>
        </w:tc>
      </w:tr>
      <w:tr w:rsidR="00BB45F5" w:rsidRPr="004425A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425A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425A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4425A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425A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425A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425A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425A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4425A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425A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4425A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425A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4425A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7,5</w:t>
            </w:r>
          </w:p>
        </w:tc>
      </w:tr>
    </w:tbl>
    <w:p w:rsidR="00BB45F5" w:rsidRPr="004425AD" w:rsidRDefault="00BB45F5" w:rsidP="00BB45F5">
      <w:pPr>
        <w:pStyle w:val="a5"/>
        <w:rPr>
          <w:rFonts w:ascii="Arial" w:hAnsi="Arial" w:cs="Arial"/>
          <w:b/>
          <w:sz w:val="2"/>
        </w:rPr>
      </w:pPr>
    </w:p>
    <w:p w:rsidR="00BB45F5" w:rsidRPr="001A33C3" w:rsidRDefault="00BB45F5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5371EE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105-44. Воссоздание профилированных столярных тяг из древесины хвойных пород</w:t>
            </w: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BB45F5" w:rsidRPr="005371EE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5371EE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подбор пиломатериала из штабеля по породе, сорту, текстуре (под прозрачную отделку) и подноска его к рабочему месту;</w:t>
            </w:r>
          </w:p>
        </w:tc>
      </w:tr>
      <w:tr w:rsidR="00BB45F5" w:rsidRPr="005371EE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распиловка пиломатериала на черновую заготовку в размере по толщине, ширине и длине на циркулярной пиле;</w:t>
            </w:r>
          </w:p>
        </w:tc>
      </w:tr>
      <w:tr w:rsidR="00BB45F5" w:rsidRPr="005371EE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в) фугование заготовок в размере на фуговальном станке;</w:t>
            </w:r>
          </w:p>
        </w:tc>
      </w:tr>
      <w:tr w:rsidR="00BB45F5" w:rsidRPr="005371EE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выравнивание заготовок на рейсмусном станке;</w:t>
            </w:r>
          </w:p>
        </w:tc>
      </w:tr>
      <w:tr w:rsidR="00BB45F5" w:rsidRPr="005371EE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д) склеивание заготовок;</w:t>
            </w:r>
          </w:p>
        </w:tc>
      </w:tr>
      <w:tr w:rsidR="00BB45F5" w:rsidRPr="005371EE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е) наладка станка, смена ножей соответствующему профилю тяги;</w:t>
            </w:r>
          </w:p>
        </w:tc>
      </w:tr>
      <w:tr w:rsidR="00BB45F5" w:rsidRPr="005371EE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ж) изготовление профиля на фрезерном станке с изготовлением шаблона для конечного профиля;</w:t>
            </w:r>
          </w:p>
        </w:tc>
      </w:tr>
      <w:tr w:rsidR="00BB45F5" w:rsidRPr="005371EE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и) заточка инструмента, застрожка, зачистка циклей и шлифовка наждачной бумагой профилированной поверхности тяг.</w:t>
            </w:r>
          </w:p>
        </w:tc>
      </w:tr>
      <w:tr w:rsidR="00BB45F5" w:rsidRPr="005371EE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BB45F5" w:rsidRDefault="00BB45F5" w:rsidP="00BB45F5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BB45F5" w:rsidRPr="005371EE" w:rsidTr="00B96127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5371EE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5371EE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5371EE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5371EE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BB45F5" w:rsidRPr="005371E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5371EE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5371EE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5371EE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5371EE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BB45F5" w:rsidRPr="005371E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5371E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Е105-44-1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5371E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Воссоздание профилированных столярных тяг из древесины хвойных пород при количестве заготовок в тяге: 1</w:t>
            </w:r>
          </w:p>
          <w:p w:rsidR="00BB45F5" w:rsidRPr="005371E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5371EE">
              <w:rPr>
                <w:rFonts w:ascii="Arial" w:hAnsi="Arial" w:cs="Arial"/>
              </w:rPr>
              <w:t>(единица измерения - м</w:t>
            </w:r>
            <w:r w:rsidRPr="005371EE">
              <w:rPr>
                <w:rFonts w:ascii="Arial" w:hAnsi="Arial" w:cs="Arial"/>
                <w:vertAlign w:val="superscript"/>
              </w:rPr>
              <w:t>2</w:t>
            </w:r>
            <w:r w:rsidRPr="005371EE">
              <w:rPr>
                <w:rFonts w:ascii="Arial" w:hAnsi="Arial" w:cs="Arial"/>
              </w:rPr>
              <w:t xml:space="preserve"> развернутой поверхности)</w:t>
            </w:r>
          </w:p>
        </w:tc>
      </w:tr>
      <w:tr w:rsidR="00BB45F5" w:rsidRPr="005371E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5371E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5371E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5371E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5371E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5371E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5371E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5371E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</w:t>
            </w:r>
          </w:p>
        </w:tc>
      </w:tr>
      <w:tr w:rsidR="00BB45F5" w:rsidRPr="005371E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5371E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5371E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5371E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5371E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3,35</w:t>
            </w:r>
          </w:p>
        </w:tc>
      </w:tr>
      <w:tr w:rsidR="00BB45F5" w:rsidRPr="005371EE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5371E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Е105-44-2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5371E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Воссоздание профилированных столярных тяг из древесины хвойных пород при количестве заготовок в тяге: 2</w:t>
            </w:r>
          </w:p>
          <w:p w:rsidR="00BB45F5" w:rsidRPr="005371E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5371EE">
              <w:rPr>
                <w:rFonts w:ascii="Arial" w:hAnsi="Arial" w:cs="Arial"/>
              </w:rPr>
              <w:t>(единица измерения - м</w:t>
            </w:r>
            <w:r w:rsidRPr="005371EE">
              <w:rPr>
                <w:rFonts w:ascii="Arial" w:hAnsi="Arial" w:cs="Arial"/>
                <w:vertAlign w:val="superscript"/>
              </w:rPr>
              <w:t>2</w:t>
            </w:r>
            <w:r w:rsidRPr="005371EE">
              <w:rPr>
                <w:rFonts w:ascii="Arial" w:hAnsi="Arial" w:cs="Arial"/>
              </w:rPr>
              <w:t xml:space="preserve"> развернутой поверхности)</w:t>
            </w:r>
          </w:p>
        </w:tc>
      </w:tr>
      <w:tr w:rsidR="00BB45F5" w:rsidRPr="005371E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5371E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5371E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5371E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5371E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5371E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5371E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5371E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</w:t>
            </w:r>
          </w:p>
        </w:tc>
      </w:tr>
      <w:tr w:rsidR="00BB45F5" w:rsidRPr="005371E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5371E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5371E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5371E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5371E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6,47</w:t>
            </w:r>
          </w:p>
        </w:tc>
      </w:tr>
      <w:tr w:rsidR="00BB45F5" w:rsidRPr="005371EE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5371E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Е105-44-3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5371E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Воссоздание профилированных столярных тяг из древесины хвойных пород при количестве заготовок в тяге: 3</w:t>
            </w:r>
          </w:p>
          <w:p w:rsidR="00BB45F5" w:rsidRPr="005371E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5371EE">
              <w:rPr>
                <w:rFonts w:ascii="Arial" w:hAnsi="Arial" w:cs="Arial"/>
              </w:rPr>
              <w:t>(единица измерения - м</w:t>
            </w:r>
            <w:r w:rsidRPr="005371EE">
              <w:rPr>
                <w:rFonts w:ascii="Arial" w:hAnsi="Arial" w:cs="Arial"/>
                <w:vertAlign w:val="superscript"/>
              </w:rPr>
              <w:t>2</w:t>
            </w:r>
            <w:r w:rsidRPr="005371EE">
              <w:rPr>
                <w:rFonts w:ascii="Arial" w:hAnsi="Arial" w:cs="Arial"/>
              </w:rPr>
              <w:t xml:space="preserve"> развернутой поверхности)</w:t>
            </w:r>
          </w:p>
        </w:tc>
      </w:tr>
      <w:tr w:rsidR="00BB45F5" w:rsidRPr="005371E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5371E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5371E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5371E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5371E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5371E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5371E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5371E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</w:t>
            </w:r>
          </w:p>
        </w:tc>
      </w:tr>
      <w:tr w:rsidR="00BB45F5" w:rsidRPr="005371E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5371E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5371E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5371E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5371E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8,73</w:t>
            </w:r>
          </w:p>
        </w:tc>
      </w:tr>
      <w:tr w:rsidR="00BB45F5" w:rsidRPr="005371EE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5371E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Е105-44-4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5371E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Воссоздание профилированных столярных тяг из древесины хвойных пород при количестве заготовок в тяге: 4</w:t>
            </w:r>
          </w:p>
          <w:p w:rsidR="00BB45F5" w:rsidRPr="005371E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5371EE">
              <w:rPr>
                <w:rFonts w:ascii="Arial" w:hAnsi="Arial" w:cs="Arial"/>
              </w:rPr>
              <w:t>(единица измерения - м</w:t>
            </w:r>
            <w:r w:rsidRPr="005371EE">
              <w:rPr>
                <w:rFonts w:ascii="Arial" w:hAnsi="Arial" w:cs="Arial"/>
                <w:vertAlign w:val="superscript"/>
              </w:rPr>
              <w:t>2</w:t>
            </w:r>
            <w:r w:rsidRPr="005371EE">
              <w:rPr>
                <w:rFonts w:ascii="Arial" w:hAnsi="Arial" w:cs="Arial"/>
              </w:rPr>
              <w:t xml:space="preserve"> развернутой поверхности)</w:t>
            </w:r>
          </w:p>
        </w:tc>
      </w:tr>
      <w:tr w:rsidR="00BB45F5" w:rsidRPr="005371E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5371E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5371E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5371E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5371E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5371E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5371E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5371E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</w:t>
            </w:r>
          </w:p>
        </w:tc>
      </w:tr>
      <w:tr w:rsidR="00BB45F5" w:rsidRPr="005371E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5371E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5371E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5371E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5371E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10,9</w:t>
            </w:r>
          </w:p>
        </w:tc>
      </w:tr>
      <w:tr w:rsidR="00BB45F5" w:rsidRPr="005371EE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5371E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Е105-44-5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5371E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Воссоздание профилированных столярных тяг из древесины хвойных пород при количестве заготовок в тяге: 5</w:t>
            </w:r>
          </w:p>
          <w:p w:rsidR="00BB45F5" w:rsidRPr="005371E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5371EE">
              <w:rPr>
                <w:rFonts w:ascii="Arial" w:hAnsi="Arial" w:cs="Arial"/>
              </w:rPr>
              <w:t>(единица измерения - м</w:t>
            </w:r>
            <w:r w:rsidRPr="005371EE">
              <w:rPr>
                <w:rFonts w:ascii="Arial" w:hAnsi="Arial" w:cs="Arial"/>
                <w:vertAlign w:val="superscript"/>
              </w:rPr>
              <w:t>2</w:t>
            </w:r>
            <w:r w:rsidRPr="005371EE">
              <w:rPr>
                <w:rFonts w:ascii="Arial" w:hAnsi="Arial" w:cs="Arial"/>
              </w:rPr>
              <w:t xml:space="preserve"> развернутой поверхности)</w:t>
            </w:r>
          </w:p>
        </w:tc>
      </w:tr>
      <w:tr w:rsidR="00BB45F5" w:rsidRPr="005371E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5371E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5371E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5371E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5371E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5371E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5371E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5371E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</w:t>
            </w:r>
          </w:p>
        </w:tc>
      </w:tr>
      <w:tr w:rsidR="00BB45F5" w:rsidRPr="005371E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5371E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5371E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5371E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5371E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13,5</w:t>
            </w:r>
          </w:p>
        </w:tc>
      </w:tr>
      <w:tr w:rsidR="00BB45F5" w:rsidRPr="005371EE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5371E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Е105-44-6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5371E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Воссоздание профилированных столярных тяг из древесины хвойных пород при количестве заготовок в тяге: 6</w:t>
            </w:r>
          </w:p>
          <w:p w:rsidR="00BB45F5" w:rsidRPr="005371E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5371EE">
              <w:rPr>
                <w:rFonts w:ascii="Arial" w:hAnsi="Arial" w:cs="Arial"/>
              </w:rPr>
              <w:t>(единица измерения - м</w:t>
            </w:r>
            <w:r w:rsidRPr="005371EE">
              <w:rPr>
                <w:rFonts w:ascii="Arial" w:hAnsi="Arial" w:cs="Arial"/>
                <w:vertAlign w:val="superscript"/>
              </w:rPr>
              <w:t>2</w:t>
            </w:r>
            <w:r w:rsidRPr="005371EE">
              <w:rPr>
                <w:rFonts w:ascii="Arial" w:hAnsi="Arial" w:cs="Arial"/>
              </w:rPr>
              <w:t xml:space="preserve"> развернутой поверхности)</w:t>
            </w:r>
          </w:p>
        </w:tc>
      </w:tr>
      <w:tr w:rsidR="00BB45F5" w:rsidRPr="005371E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5371E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5371E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5371E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5371E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5371E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5371E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5371E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</w:t>
            </w:r>
          </w:p>
        </w:tc>
      </w:tr>
      <w:tr w:rsidR="00BB45F5" w:rsidRPr="005371E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5371E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5371E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5371E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5371E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15,8</w:t>
            </w:r>
          </w:p>
        </w:tc>
      </w:tr>
      <w:tr w:rsidR="00BB45F5" w:rsidRPr="005371EE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5371E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Е105-44-7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5371E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Воссоздание профилированных столярных тяг из древесины хвойных пород при количестве заготовок в тяге: 7</w:t>
            </w:r>
          </w:p>
          <w:p w:rsidR="00BB45F5" w:rsidRPr="005371E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5371EE">
              <w:rPr>
                <w:rFonts w:ascii="Arial" w:hAnsi="Arial" w:cs="Arial"/>
              </w:rPr>
              <w:t>(единица измерения - м</w:t>
            </w:r>
            <w:r w:rsidRPr="005371EE">
              <w:rPr>
                <w:rFonts w:ascii="Arial" w:hAnsi="Arial" w:cs="Arial"/>
                <w:vertAlign w:val="superscript"/>
              </w:rPr>
              <w:t>2</w:t>
            </w:r>
            <w:r w:rsidRPr="005371EE">
              <w:rPr>
                <w:rFonts w:ascii="Arial" w:hAnsi="Arial" w:cs="Arial"/>
              </w:rPr>
              <w:t xml:space="preserve"> развернутой поверхности)</w:t>
            </w:r>
          </w:p>
        </w:tc>
      </w:tr>
      <w:tr w:rsidR="00BB45F5" w:rsidRPr="005371E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5371E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5371EE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5371E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5371E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5371E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5371E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5371E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</w:t>
            </w:r>
          </w:p>
        </w:tc>
      </w:tr>
      <w:tr w:rsidR="00BB45F5" w:rsidRPr="005371EE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5371E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5371EE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5371EE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5371EE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18,7</w:t>
            </w:r>
          </w:p>
        </w:tc>
      </w:tr>
    </w:tbl>
    <w:p w:rsidR="00BB45F5" w:rsidRPr="005371EE" w:rsidRDefault="00BB45F5" w:rsidP="00BB45F5">
      <w:pPr>
        <w:pStyle w:val="a5"/>
        <w:rPr>
          <w:rFonts w:ascii="Arial" w:hAnsi="Arial" w:cs="Arial"/>
          <w:b/>
          <w:sz w:val="2"/>
        </w:rPr>
      </w:pPr>
    </w:p>
    <w:p w:rsidR="00BB45F5" w:rsidRPr="001A33C3" w:rsidRDefault="00BB45F5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CB378C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105-45. Устройство деревянных каркасов</w:t>
            </w: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BB45F5" w:rsidRPr="00CB378C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CB378C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изучение чертежа;</w:t>
            </w:r>
          </w:p>
        </w:tc>
      </w:tr>
      <w:tr w:rsidR="00BB45F5" w:rsidRPr="00CB378C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заготовка деталей с изготовлением сопряжений;</w:t>
            </w:r>
          </w:p>
        </w:tc>
      </w:tr>
      <w:tr w:rsidR="00BB45F5" w:rsidRPr="00CB378C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в) пробивка крепежных отверстий;</w:t>
            </w:r>
          </w:p>
        </w:tc>
      </w:tr>
      <w:tr w:rsidR="00BB45F5" w:rsidRPr="00CB378C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сборка каркаса из деталей с установкой на место;</w:t>
            </w:r>
          </w:p>
        </w:tc>
      </w:tr>
      <w:tr w:rsidR="00BB45F5" w:rsidRPr="00CB378C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д) крепление к стенам (без изготовления крепежных металлических деталей).</w:t>
            </w:r>
          </w:p>
        </w:tc>
      </w:tr>
      <w:tr w:rsidR="00BB45F5" w:rsidRPr="00CB378C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BB45F5" w:rsidRDefault="00BB45F5" w:rsidP="00BB45F5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BB45F5" w:rsidRPr="00CB378C" w:rsidTr="00B96127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CB378C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CB378C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CB378C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CB378C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BB45F5" w:rsidRPr="00CB378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B378C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B378C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B378C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B378C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BB45F5" w:rsidRPr="00CB378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B378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Е105-45-1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B378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Устройство деревянных каркасов сосновых под облицовку по стенам</w:t>
            </w:r>
          </w:p>
          <w:p w:rsidR="00BB45F5" w:rsidRPr="00CB378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CB378C">
              <w:rPr>
                <w:rFonts w:ascii="Arial" w:hAnsi="Arial" w:cs="Arial"/>
              </w:rPr>
              <w:t>(единица измерения - м</w:t>
            </w:r>
            <w:r w:rsidRPr="00CB378C">
              <w:rPr>
                <w:rFonts w:ascii="Arial" w:hAnsi="Arial" w:cs="Arial"/>
                <w:vertAlign w:val="superscript"/>
              </w:rPr>
              <w:t>2</w:t>
            </w:r>
            <w:r w:rsidRPr="00CB378C">
              <w:rPr>
                <w:rFonts w:ascii="Arial" w:hAnsi="Arial" w:cs="Arial"/>
              </w:rPr>
              <w:t xml:space="preserve"> каркаса)</w:t>
            </w:r>
          </w:p>
        </w:tc>
      </w:tr>
      <w:tr w:rsidR="00BB45F5" w:rsidRPr="00CB378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B378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B378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CB378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B378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B378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B378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B378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CB378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B378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B378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B378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B378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6,6</w:t>
            </w:r>
          </w:p>
        </w:tc>
      </w:tr>
      <w:tr w:rsidR="00BB45F5" w:rsidRPr="00CB378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B378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B378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CB378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B378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B378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B378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B378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</w:t>
            </w:r>
          </w:p>
        </w:tc>
      </w:tr>
      <w:tr w:rsidR="00BB45F5" w:rsidRPr="00CB378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B378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B378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CB378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B378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B378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CB378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B378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B378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CB378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B378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1/10-110-50-15/345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B378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25 мм, 2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B378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CB378C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B378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0,052</w:t>
            </w:r>
          </w:p>
        </w:tc>
      </w:tr>
      <w:tr w:rsidR="00BB45F5" w:rsidRPr="00CB378C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B378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Е105-45-2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CB378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Устройство деревянных каркасов сосновых под облицовку по потолкам</w:t>
            </w:r>
          </w:p>
          <w:p w:rsidR="00BB45F5" w:rsidRPr="00CB378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CB378C">
              <w:rPr>
                <w:rFonts w:ascii="Arial" w:hAnsi="Arial" w:cs="Arial"/>
              </w:rPr>
              <w:t>(единица измерения - м</w:t>
            </w:r>
            <w:r w:rsidRPr="00CB378C">
              <w:rPr>
                <w:rFonts w:ascii="Arial" w:hAnsi="Arial" w:cs="Arial"/>
                <w:vertAlign w:val="superscript"/>
              </w:rPr>
              <w:t>2</w:t>
            </w:r>
            <w:r w:rsidRPr="00CB378C">
              <w:rPr>
                <w:rFonts w:ascii="Arial" w:hAnsi="Arial" w:cs="Arial"/>
              </w:rPr>
              <w:t xml:space="preserve"> каркаса)</w:t>
            </w:r>
          </w:p>
        </w:tc>
      </w:tr>
      <w:tr w:rsidR="00BB45F5" w:rsidRPr="00CB378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B378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B378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CB378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B378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B378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B378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B378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CB378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B378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B378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B378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B378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7,92</w:t>
            </w:r>
          </w:p>
        </w:tc>
      </w:tr>
      <w:tr w:rsidR="00BB45F5" w:rsidRPr="00CB378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B378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B378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эксплуатации машин</w:t>
            </w:r>
          </w:p>
        </w:tc>
      </w:tr>
      <w:tr w:rsidR="00BB45F5" w:rsidRPr="00CB378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B378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М331531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B378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Пила дисковая 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B378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маш.ч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B378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</w:t>
            </w:r>
          </w:p>
        </w:tc>
      </w:tr>
      <w:tr w:rsidR="00BB45F5" w:rsidRPr="00CB378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B378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B378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CB378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B378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B378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CB378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B378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B378C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CB378C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B378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1/10-110-50-15/345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CB378C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Доски обрезные хвойных пород длиной 4-6,5 м, шириной 75-150 мм, толщиной 25 мм, 2 сорта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B378C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CB378C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CB378C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0,052</w:t>
            </w:r>
          </w:p>
        </w:tc>
      </w:tr>
    </w:tbl>
    <w:p w:rsidR="00BB45F5" w:rsidRPr="00CB378C" w:rsidRDefault="00BB45F5" w:rsidP="00BB45F5">
      <w:pPr>
        <w:pStyle w:val="a5"/>
        <w:rPr>
          <w:rFonts w:ascii="Arial" w:hAnsi="Arial" w:cs="Arial"/>
          <w:b/>
          <w:sz w:val="2"/>
        </w:rPr>
      </w:pPr>
    </w:p>
    <w:p w:rsidR="00BB45F5" w:rsidRPr="001A33C3" w:rsidRDefault="00BB45F5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B8369D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105-46. Остекление оконных переплетов и дверных полотен и выемка стекол</w:t>
            </w: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B8369D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снятие штапика и замазки (нормы 1-2);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б) выемка стекла из переплета (нормы 1-2);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в) очистка фальцев от старой замазки (нормы 1-2);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нарезка и прирезка стекла (нормы 3-8);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д) промазка фальцев и стекол замазкой или установка эластичных прокладок (нормы 3-8);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е) вставка стекла с укреплением (нормы 3-8).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BB45F5" w:rsidRDefault="00BB45F5" w:rsidP="00BB45F5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BB45F5" w:rsidRPr="00B8369D" w:rsidTr="00B96127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Е105-46-1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Выемка стекол из прямолинейных переплетов</w:t>
            </w:r>
          </w:p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B8369D">
              <w:rPr>
                <w:rFonts w:ascii="Arial" w:hAnsi="Arial" w:cs="Arial"/>
              </w:rPr>
              <w:t>(единица измерения - м фальца)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0,59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Е105-46-2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Выемка стекол из криволинейных переплетов</w:t>
            </w:r>
          </w:p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 w:rsidRPr="00B8369D">
              <w:rPr>
                <w:rFonts w:ascii="Arial" w:hAnsi="Arial" w:cs="Arial"/>
              </w:rPr>
              <w:t>(единица измерения - м фальца)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1,19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Е105-46-3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Остекление оконных переплетов и дверных полотен прямолинейных с небольшим количеством членений, стеклом толщиной 2-3 мм</w:t>
            </w:r>
          </w:p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B8369D">
              <w:rPr>
                <w:rFonts w:ascii="Arial" w:hAnsi="Arial" w:cs="Arial"/>
              </w:rPr>
              <w:t>(единица измерения - м</w:t>
            </w:r>
            <w:r w:rsidRPr="00B8369D">
              <w:rPr>
                <w:rFonts w:ascii="Arial" w:hAnsi="Arial" w:cs="Arial"/>
                <w:vertAlign w:val="superscript"/>
              </w:rPr>
              <w:t>2</w:t>
            </w:r>
            <w:r w:rsidRPr="00B8369D">
              <w:rPr>
                <w:rFonts w:ascii="Arial" w:hAnsi="Arial" w:cs="Arial"/>
              </w:rPr>
              <w:t xml:space="preserve"> остекления)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1/10-230-20/15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Замазка оконная на олифе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0,00067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П1/10-220-10-10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Стекло листовое площадью до 1 м</w:t>
            </w:r>
            <w:r w:rsidRPr="00B8369D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, толщиной 3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8369D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1,15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Е105-46-4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Остекление оконных переплетов и дверных полотен прямолинейных с небольшим количеством членений, стеклом толщиной 4-5 мм</w:t>
            </w:r>
          </w:p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B8369D">
              <w:rPr>
                <w:rFonts w:ascii="Arial" w:hAnsi="Arial" w:cs="Arial"/>
              </w:rPr>
              <w:t>(единица измерения - м</w:t>
            </w:r>
            <w:r w:rsidRPr="00B8369D">
              <w:rPr>
                <w:rFonts w:ascii="Arial" w:hAnsi="Arial" w:cs="Arial"/>
                <w:vertAlign w:val="superscript"/>
              </w:rPr>
              <w:t>2</w:t>
            </w:r>
            <w:r w:rsidRPr="00B8369D">
              <w:rPr>
                <w:rFonts w:ascii="Arial" w:hAnsi="Arial" w:cs="Arial"/>
              </w:rPr>
              <w:t xml:space="preserve"> остекления)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1,79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1/10-230-20/15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Замазка оконная на олифе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0,00067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П1/10-220-10-10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Стекло листовое площадью до 1 м</w:t>
            </w:r>
            <w:r w:rsidRPr="00B8369D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, толщиной 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8369D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1,15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Е105-46-5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Остекление оконных переплетов и дверных полотен криволинейных с небольшим количеством членений и прямолинейных с большим количеством членений стеклом толщиной 2-3 мм</w:t>
            </w:r>
          </w:p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B8369D">
              <w:rPr>
                <w:rFonts w:ascii="Arial" w:hAnsi="Arial" w:cs="Arial"/>
              </w:rPr>
              <w:t>(единица измерения - м</w:t>
            </w:r>
            <w:r w:rsidRPr="00B8369D">
              <w:rPr>
                <w:rFonts w:ascii="Arial" w:hAnsi="Arial" w:cs="Arial"/>
                <w:vertAlign w:val="superscript"/>
              </w:rPr>
              <w:t>2</w:t>
            </w:r>
            <w:r w:rsidRPr="00B8369D">
              <w:rPr>
                <w:rFonts w:ascii="Arial" w:hAnsi="Arial" w:cs="Arial"/>
              </w:rPr>
              <w:t xml:space="preserve"> остекления)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2,69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lastRenderedPageBreak/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1/10-230-20/15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Замазка оконная на олифе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0,00094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П1/10-220-10-10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Стекло листовое площадью до 1 м</w:t>
            </w:r>
            <w:r w:rsidRPr="00B8369D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, толщиной 3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8369D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Е105-46-6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Остекление оконных переплетов и дверных полотен криволинейных с небольшим количеством членений и прямолинейных с большим количеством членений стеклом толщиной 4-5 мм</w:t>
            </w:r>
          </w:p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B8369D">
              <w:rPr>
                <w:rFonts w:ascii="Arial" w:hAnsi="Arial" w:cs="Arial"/>
              </w:rPr>
              <w:t>(единица измерения - м</w:t>
            </w:r>
            <w:r w:rsidRPr="00B8369D">
              <w:rPr>
                <w:rFonts w:ascii="Arial" w:hAnsi="Arial" w:cs="Arial"/>
                <w:vertAlign w:val="superscript"/>
              </w:rPr>
              <w:t>2</w:t>
            </w:r>
            <w:r w:rsidRPr="00B8369D">
              <w:rPr>
                <w:rFonts w:ascii="Arial" w:hAnsi="Arial" w:cs="Arial"/>
              </w:rPr>
              <w:t xml:space="preserve"> остекления)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3,01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1/10-230-20/15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Замазка оконная на олифе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0,00094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П1/10-220-10-10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Стекло листовое площадью до 1 м</w:t>
            </w:r>
            <w:r w:rsidRPr="00B8369D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, толщиной 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8369D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Е105-46-7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Остекление оконных переплетов и дверных полотен криволинейных с большим количеством членений стеклом толщиной 2-3 мм</w:t>
            </w:r>
          </w:p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B8369D">
              <w:rPr>
                <w:rFonts w:ascii="Arial" w:hAnsi="Arial" w:cs="Arial"/>
              </w:rPr>
              <w:t>(единица измерения - м</w:t>
            </w:r>
            <w:r w:rsidRPr="00B8369D">
              <w:rPr>
                <w:rFonts w:ascii="Arial" w:hAnsi="Arial" w:cs="Arial"/>
                <w:vertAlign w:val="superscript"/>
              </w:rPr>
              <w:t>2</w:t>
            </w:r>
            <w:r w:rsidRPr="00B8369D">
              <w:rPr>
                <w:rFonts w:ascii="Arial" w:hAnsi="Arial" w:cs="Arial"/>
              </w:rPr>
              <w:t xml:space="preserve"> остекления)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3,06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1/10-230-20/15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Замазка оконная на олифе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0,0011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П1/10-220-10-10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Стекло листовое площадью до 1 м</w:t>
            </w:r>
            <w:r w:rsidRPr="00B8369D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, толщиной 3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8369D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1,35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Е105-46-8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Остекление оконных переплетов и дверных полотен криволинейных с большим количеством членений стеклом толщиной 4-5 мм</w:t>
            </w:r>
          </w:p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B8369D">
              <w:rPr>
                <w:rFonts w:ascii="Arial" w:hAnsi="Arial" w:cs="Arial"/>
              </w:rPr>
              <w:t>(единица измерения - м</w:t>
            </w:r>
            <w:r w:rsidRPr="00B8369D">
              <w:rPr>
                <w:rFonts w:ascii="Arial" w:hAnsi="Arial" w:cs="Arial"/>
                <w:vertAlign w:val="superscript"/>
              </w:rPr>
              <w:t>2</w:t>
            </w:r>
            <w:r w:rsidRPr="00B8369D">
              <w:rPr>
                <w:rFonts w:ascii="Arial" w:hAnsi="Arial" w:cs="Arial"/>
              </w:rPr>
              <w:t xml:space="preserve"> остекления)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3,47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1/10-230-20/15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Замазка оконная на олифе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0,0011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B8369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П1/10-220-10-10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B8369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Стекло листовое площадью до 1 м</w:t>
            </w:r>
            <w:r w:rsidRPr="00B8369D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, толщиной 5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B8369D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B8369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1,35</w:t>
            </w:r>
          </w:p>
        </w:tc>
      </w:tr>
    </w:tbl>
    <w:p w:rsidR="00BB45F5" w:rsidRPr="00B8369D" w:rsidRDefault="00BB45F5" w:rsidP="00BB45F5">
      <w:pPr>
        <w:pStyle w:val="a5"/>
        <w:rPr>
          <w:rFonts w:ascii="Arial" w:hAnsi="Arial" w:cs="Arial"/>
          <w:b/>
          <w:sz w:val="2"/>
        </w:rPr>
      </w:pPr>
    </w:p>
    <w:p w:rsidR="00BB45F5" w:rsidRPr="001A33C3" w:rsidRDefault="00BB45F5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E315DD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105-47. Антисептирование древесины</w:t>
            </w: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BB45F5" w:rsidRPr="00E315DD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E315DD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нанесение готового состава на поверхность за 2 раза.</w:t>
            </w:r>
          </w:p>
        </w:tc>
      </w:tr>
      <w:tr w:rsidR="00BB45F5" w:rsidRPr="00E315DD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BB45F5" w:rsidRDefault="00BB45F5" w:rsidP="00BB45F5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BB45F5" w:rsidRPr="00E315DD" w:rsidTr="00B96127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E315DD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E315DD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E315DD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E315DD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BB45F5" w:rsidRPr="00E315D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315DD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315DD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315DD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315DD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BB45F5" w:rsidRPr="00E315D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315D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Е105-47-1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315D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Антисептирование древесины водными растворами</w:t>
            </w:r>
          </w:p>
          <w:p w:rsidR="00BB45F5" w:rsidRPr="00E315D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E315DD">
              <w:rPr>
                <w:rFonts w:ascii="Arial" w:hAnsi="Arial" w:cs="Arial"/>
              </w:rPr>
              <w:t>(единица измерения - м</w:t>
            </w:r>
            <w:r w:rsidRPr="00E315DD">
              <w:rPr>
                <w:rFonts w:ascii="Arial" w:hAnsi="Arial" w:cs="Arial"/>
                <w:vertAlign w:val="superscript"/>
              </w:rPr>
              <w:t>2</w:t>
            </w:r>
            <w:r w:rsidRPr="00E315DD">
              <w:rPr>
                <w:rFonts w:ascii="Arial" w:hAnsi="Arial" w:cs="Arial"/>
              </w:rPr>
              <w:t>)</w:t>
            </w:r>
          </w:p>
        </w:tc>
      </w:tr>
      <w:tr w:rsidR="00BB45F5" w:rsidRPr="00E315D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315D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315D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E315D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315D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315D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315D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315D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BB45F5" w:rsidRPr="00E315D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315D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315D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315D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315D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BB45F5" w:rsidRPr="00E315D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315D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315D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E315D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315D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315D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E315D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315D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315D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E315D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315D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315D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E315D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315D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П1/10-230-5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315D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Антисептик водный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315D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315D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BB45F5" w:rsidRPr="00E315DD" w:rsidTr="00B96127">
        <w:trPr>
          <w:cantSplit/>
          <w:jc w:val="center"/>
        </w:trPr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315D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Е105-47-2</w:t>
            </w:r>
          </w:p>
        </w:tc>
        <w:tc>
          <w:tcPr>
            <w:tcW w:w="793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B45F5" w:rsidRPr="00E315D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Антисептирование древесины пастами</w:t>
            </w:r>
          </w:p>
          <w:p w:rsidR="00BB45F5" w:rsidRPr="00E315D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E315DD">
              <w:rPr>
                <w:rFonts w:ascii="Arial" w:hAnsi="Arial" w:cs="Arial"/>
              </w:rPr>
              <w:t>(единица измерения - м</w:t>
            </w:r>
            <w:r w:rsidRPr="00E315DD">
              <w:rPr>
                <w:rFonts w:ascii="Arial" w:hAnsi="Arial" w:cs="Arial"/>
                <w:vertAlign w:val="superscript"/>
              </w:rPr>
              <w:t>2</w:t>
            </w:r>
            <w:r w:rsidRPr="00E315DD">
              <w:rPr>
                <w:rFonts w:ascii="Arial" w:hAnsi="Arial" w:cs="Arial"/>
              </w:rPr>
              <w:t>)</w:t>
            </w:r>
          </w:p>
        </w:tc>
      </w:tr>
      <w:tr w:rsidR="00BB45F5" w:rsidRPr="00E315D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315D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315D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E315D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315D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315D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315D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315D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B45F5" w:rsidRPr="00E315D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315D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315D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315D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315D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0,45</w:t>
            </w:r>
          </w:p>
        </w:tc>
      </w:tr>
      <w:tr w:rsidR="00BB45F5" w:rsidRPr="00E315D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315D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315D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E315D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315D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315D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E315D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315D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315D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E315D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315D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1/10-230-5/5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E315D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Антисептический препарат типа "БАН"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315D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E315D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0,00058</w:t>
            </w:r>
          </w:p>
        </w:tc>
      </w:tr>
    </w:tbl>
    <w:p w:rsidR="00BB45F5" w:rsidRPr="00E315DD" w:rsidRDefault="00BB45F5" w:rsidP="00BB45F5">
      <w:pPr>
        <w:pStyle w:val="a5"/>
        <w:rPr>
          <w:rFonts w:ascii="Arial" w:hAnsi="Arial" w:cs="Arial"/>
          <w:b/>
          <w:sz w:val="2"/>
        </w:rPr>
      </w:pPr>
    </w:p>
    <w:p w:rsidR="00BB45F5" w:rsidRPr="001A33C3" w:rsidRDefault="00BB45F5" w:rsidP="0040791D">
      <w:pPr>
        <w:pStyle w:val="a5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1"/>
      </w:tblGrid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7C672D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Таблица 105-48. Огнезащита древесины</w:t>
            </w: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</w:p>
        </w:tc>
      </w:tr>
      <w:tr w:rsidR="00BB45F5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 работ:</w:t>
            </w:r>
          </w:p>
        </w:tc>
      </w:tr>
      <w:tr w:rsidR="00BB45F5" w:rsidRPr="007C672D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Pr="007C672D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нанесение готового состава на поверхность.</w:t>
            </w:r>
          </w:p>
        </w:tc>
      </w:tr>
      <w:tr w:rsidR="00BB45F5" w:rsidRPr="007C672D" w:rsidTr="00B96127">
        <w:trPr>
          <w:cantSplit/>
          <w:jc w:val="center"/>
        </w:trPr>
        <w:tc>
          <w:tcPr>
            <w:tcW w:w="10091" w:type="dxa"/>
            <w:shd w:val="clear" w:color="auto" w:fill="auto"/>
          </w:tcPr>
          <w:p w:rsidR="00BB45F5" w:rsidRDefault="00BB45F5" w:rsidP="00B96127">
            <w:pPr>
              <w:pStyle w:val="a5"/>
              <w:ind w:left="-108" w:firstLine="709"/>
              <w:rPr>
                <w:rFonts w:ascii="Arial" w:hAnsi="Arial" w:cs="Arial"/>
              </w:rPr>
            </w:pPr>
          </w:p>
        </w:tc>
      </w:tr>
    </w:tbl>
    <w:p w:rsidR="00BB45F5" w:rsidRDefault="00BB45F5" w:rsidP="00BB45F5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5669"/>
        <w:gridCol w:w="1134"/>
        <w:gridCol w:w="1134"/>
      </w:tblGrid>
      <w:tr w:rsidR="00BB45F5" w:rsidRPr="007C672D" w:rsidTr="00B96127">
        <w:trPr>
          <w:cantSplit/>
          <w:tblHeader/>
          <w:jc w:val="center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7C672D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Номер норматива     Код ресурса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7C672D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Наименование работ и ресурсов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7C672D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5F5" w:rsidRPr="007C672D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Норма расхода</w:t>
            </w:r>
          </w:p>
        </w:tc>
      </w:tr>
      <w:tr w:rsidR="00BB45F5" w:rsidRPr="007C672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C672D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C672D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C672D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C672D" w:rsidRDefault="00BB45F5" w:rsidP="00B96127">
            <w:pPr>
              <w:pStyle w:val="a5"/>
              <w:ind w:left="-96" w:right="-96"/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BB45F5" w:rsidRPr="007C672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C672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Е105-48-1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C672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Огнезащита древесины</w:t>
            </w:r>
          </w:p>
          <w:p w:rsidR="00BB45F5" w:rsidRPr="007C672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</w:rPr>
            </w:pPr>
            <w:r w:rsidRPr="007C672D">
              <w:rPr>
                <w:rFonts w:ascii="Arial" w:hAnsi="Arial" w:cs="Arial"/>
              </w:rPr>
              <w:t>(единица измерения - м</w:t>
            </w:r>
            <w:r w:rsidRPr="007C672D">
              <w:rPr>
                <w:rFonts w:ascii="Arial" w:hAnsi="Arial" w:cs="Arial"/>
                <w:vertAlign w:val="superscript"/>
              </w:rPr>
              <w:t>2</w:t>
            </w:r>
            <w:r w:rsidRPr="007C672D">
              <w:rPr>
                <w:rFonts w:ascii="Arial" w:hAnsi="Arial" w:cs="Arial"/>
              </w:rPr>
              <w:t>)</w:t>
            </w:r>
          </w:p>
        </w:tc>
      </w:tr>
      <w:tr w:rsidR="00BB45F5" w:rsidRPr="007C672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C672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C672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Затраты труда</w:t>
            </w:r>
          </w:p>
        </w:tc>
      </w:tr>
      <w:tr w:rsidR="00BB45F5" w:rsidRPr="007C672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C672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C672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разряд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C672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C672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BB45F5" w:rsidRPr="007C672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C672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C672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C672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C672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0,15</w:t>
            </w:r>
          </w:p>
        </w:tc>
      </w:tr>
      <w:tr w:rsidR="00BB45F5" w:rsidRPr="007C672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C672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C672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Нормы расхода материалов</w:t>
            </w:r>
          </w:p>
        </w:tc>
      </w:tr>
      <w:tr w:rsidR="00BB45F5" w:rsidRPr="007C672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C672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C672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по проекту</w:t>
            </w:r>
          </w:p>
        </w:tc>
      </w:tr>
      <w:tr w:rsidR="00BB45F5" w:rsidRPr="007C672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C672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C672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</w:t>
            </w:r>
          </w:p>
        </w:tc>
      </w:tr>
      <w:tr w:rsidR="00BB45F5" w:rsidRPr="007C672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C672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1/10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C672D" w:rsidRDefault="00BB45F5" w:rsidP="00B96127">
            <w:pPr>
              <w:pStyle w:val="a5"/>
              <w:ind w:left="-40" w:right="-4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Материалы для строительных работ общего назначения</w:t>
            </w:r>
          </w:p>
        </w:tc>
      </w:tr>
      <w:tr w:rsidR="00BB45F5" w:rsidRPr="007C672D" w:rsidTr="00B96127">
        <w:trPr>
          <w:cantSplit/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C672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П1/10-135-25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5F5" w:rsidRPr="007C672D" w:rsidRDefault="00BB45F5" w:rsidP="00B96127">
            <w:pPr>
              <w:pStyle w:val="a5"/>
              <w:ind w:left="-40"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Аммоний фосфорнокислый двузамещенный (диамоний фосфат) марки 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C672D" w:rsidRDefault="00BB45F5" w:rsidP="00B96127">
            <w:pPr>
              <w:pStyle w:val="a5"/>
              <w:ind w:left="-40"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5F5" w:rsidRPr="007C672D" w:rsidRDefault="00BB45F5" w:rsidP="00B96127">
            <w:pPr>
              <w:pStyle w:val="a5"/>
              <w:ind w:left="-40" w:right="-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0,0023</w:t>
            </w:r>
          </w:p>
        </w:tc>
      </w:tr>
    </w:tbl>
    <w:p w:rsidR="00BB45F5" w:rsidRPr="007C672D" w:rsidRDefault="00BB45F5" w:rsidP="00BB45F5">
      <w:pPr>
        <w:pStyle w:val="a5"/>
        <w:rPr>
          <w:rFonts w:ascii="Arial" w:hAnsi="Arial" w:cs="Arial"/>
          <w:b/>
          <w:sz w:val="2"/>
        </w:rPr>
      </w:pPr>
    </w:p>
    <w:p w:rsidR="00135B66" w:rsidRPr="001A33C3" w:rsidRDefault="00135B66" w:rsidP="0040791D">
      <w:pPr>
        <w:pStyle w:val="a5"/>
        <w:rPr>
          <w:rFonts w:ascii="Arial" w:hAnsi="Arial" w:cs="Arial"/>
          <w:b/>
          <w:sz w:val="2"/>
        </w:rPr>
      </w:pPr>
      <w:bookmarkStart w:id="0" w:name="_GoBack"/>
      <w:bookmarkEnd w:id="0"/>
    </w:p>
    <w:sectPr w:rsidR="00135B66" w:rsidRPr="001A33C3" w:rsidSect="001A33C3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1134" w:left="1417" w:header="850" w:footer="850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3C3" w:rsidRDefault="001A33C3" w:rsidP="001A33C3">
      <w:r>
        <w:separator/>
      </w:r>
    </w:p>
  </w:endnote>
  <w:endnote w:type="continuationSeparator" w:id="0">
    <w:p w:rsidR="001A33C3" w:rsidRDefault="001A33C3" w:rsidP="001A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3C3" w:rsidRDefault="001A33C3" w:rsidP="00E604E8">
    <w:pPr>
      <w:pStyle w:val="a5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>
      <w:rPr>
        <w:rStyle w:val="a4"/>
        <w:noProof/>
      </w:rPr>
      <w:t>10</w:t>
    </w:r>
    <w:r>
      <w:rPr>
        <w:rStyle w:val="a4"/>
      </w:rPr>
      <w:fldChar w:fldCharType="end"/>
    </w:r>
  </w:p>
  <w:p w:rsidR="001A33C3" w:rsidRDefault="001A33C3" w:rsidP="001A33C3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3C3" w:rsidRDefault="001A33C3" w:rsidP="00E604E8">
    <w:pPr>
      <w:pStyle w:val="a5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>
      <w:rPr>
        <w:rStyle w:val="a4"/>
        <w:noProof/>
      </w:rPr>
      <w:t>10</w:t>
    </w:r>
    <w:r>
      <w:rPr>
        <w:rStyle w:val="a4"/>
      </w:rPr>
      <w:fldChar w:fldCharType="end"/>
    </w:r>
  </w:p>
  <w:p w:rsidR="001A33C3" w:rsidRDefault="001A33C3" w:rsidP="001A33C3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3C3" w:rsidRDefault="001A33C3" w:rsidP="001A33C3">
      <w:r>
        <w:separator/>
      </w:r>
    </w:p>
  </w:footnote>
  <w:footnote w:type="continuationSeparator" w:id="0">
    <w:p w:rsidR="001A33C3" w:rsidRDefault="001A33C3" w:rsidP="001A3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3C3" w:rsidRDefault="001A33C3" w:rsidP="001A33C3">
    <w:pPr>
      <w:pStyle w:val="a3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НРР 8.03.5105-2026</w:t>
    </w:r>
  </w:p>
  <w:p w:rsidR="001A33C3" w:rsidRPr="001A33C3" w:rsidRDefault="001A33C3" w:rsidP="001A33C3">
    <w:pPr>
      <w:pStyle w:val="a3"/>
      <w:rPr>
        <w:rFonts w:ascii="Arial" w:hAnsi="Arial" w:cs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3C3" w:rsidRDefault="001A33C3" w:rsidP="001A33C3">
    <w:pPr>
      <w:pStyle w:val="a3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НРР 8.03.5105-2026</w:t>
    </w:r>
  </w:p>
  <w:p w:rsidR="001A33C3" w:rsidRPr="001A33C3" w:rsidRDefault="001A33C3" w:rsidP="001A33C3">
    <w:pPr>
      <w:pStyle w:val="a3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CF873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6AD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867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4A7F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82C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06BA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7E04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6633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D89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505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C3"/>
    <w:rsid w:val="00071661"/>
    <w:rsid w:val="00135B66"/>
    <w:rsid w:val="001A33C3"/>
    <w:rsid w:val="0040791D"/>
    <w:rsid w:val="004A7AAA"/>
    <w:rsid w:val="00637FA0"/>
    <w:rsid w:val="006B207E"/>
    <w:rsid w:val="006F2EF5"/>
    <w:rsid w:val="009D1DBB"/>
    <w:rsid w:val="00BB45F5"/>
    <w:rsid w:val="00F6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946950-9141-4347-9CAF-76B599E38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B207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B207E"/>
    <w:rPr>
      <w:rFonts w:ascii="Times New Roman" w:hAnsi="Times New Roman"/>
      <w:sz w:val="20"/>
    </w:rPr>
  </w:style>
  <w:style w:type="paragraph" w:styleId="a5">
    <w:name w:val="footer"/>
    <w:basedOn w:val="a"/>
    <w:rsid w:val="0040791D"/>
    <w:pPr>
      <w:tabs>
        <w:tab w:val="center" w:pos="4677"/>
        <w:tab w:val="right" w:pos="9355"/>
      </w:tabs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ainVB2022\my_norma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my_normal</Template>
  <TotalTime>0</TotalTime>
  <Pages>130</Pages>
  <Words>40401</Words>
  <Characters>230291</Characters>
  <Application>Microsoft Office Word</Application>
  <DocSecurity>0</DocSecurity>
  <Lines>1919</Lines>
  <Paragraphs>540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270152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Жуковец Виктор Николаевич</dc:creator>
  <cp:keywords/>
  <dc:description/>
  <cp:lastModifiedBy>Жуковец Виктор Николаевич</cp:lastModifiedBy>
  <cp:revision>2</cp:revision>
  <cp:lastPrinted>1899-12-31T21:00:00Z</cp:lastPrinted>
  <dcterms:created xsi:type="dcterms:W3CDTF">2025-08-18T11:45:00Z</dcterms:created>
  <dcterms:modified xsi:type="dcterms:W3CDTF">2025-08-18T11:45:00Z</dcterms:modified>
</cp:coreProperties>
</file>