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8" w:type="dxa"/>
        <w:tblInd w:w="-252" w:type="dxa"/>
        <w:tblLayout w:type="fixed"/>
        <w:tblLook w:val="0000"/>
      </w:tblPr>
      <w:tblGrid>
        <w:gridCol w:w="4500"/>
        <w:gridCol w:w="540"/>
        <w:gridCol w:w="5378"/>
      </w:tblGrid>
      <w:tr w:rsidR="00573E85" w:rsidRPr="00CC0473">
        <w:tc>
          <w:tcPr>
            <w:tcW w:w="4500" w:type="dxa"/>
          </w:tcPr>
          <w:p w:rsidR="00573E85" w:rsidRPr="00EF2CEB" w:rsidRDefault="00573E85" w:rsidP="007B6DB7">
            <w:pPr>
              <w:ind w:left="33" w:firstLine="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F2CEB">
              <w:rPr>
                <w:b/>
                <w:bCs/>
                <w:color w:val="0000FF"/>
                <w:sz w:val="22"/>
                <w:szCs w:val="22"/>
              </w:rPr>
              <w:t>Дзяржаýны</w:t>
            </w:r>
            <w:proofErr w:type="spellEnd"/>
            <w:r w:rsidRPr="00EF2CEB">
              <w:rPr>
                <w:b/>
                <w:bCs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EF2CEB">
              <w:rPr>
                <w:b/>
                <w:bCs/>
                <w:color w:val="0000FF"/>
                <w:sz w:val="22"/>
                <w:szCs w:val="22"/>
              </w:rPr>
              <w:t>мытны</w:t>
            </w:r>
            <w:proofErr w:type="spellEnd"/>
            <w:r w:rsidRPr="00EF2CEB">
              <w:rPr>
                <w:b/>
                <w:bCs/>
                <w:color w:val="0000FF"/>
                <w:sz w:val="22"/>
                <w:szCs w:val="22"/>
              </w:rPr>
              <w:t xml:space="preserve">  </w:t>
            </w:r>
            <w:proofErr w:type="spellStart"/>
            <w:r w:rsidRPr="00EF2CEB">
              <w:rPr>
                <w:b/>
                <w:bCs/>
                <w:color w:val="0000FF"/>
                <w:sz w:val="22"/>
                <w:szCs w:val="22"/>
              </w:rPr>
              <w:t>кам</w:t>
            </w:r>
            <w:proofErr w:type="spellEnd"/>
            <w:proofErr w:type="gramStart"/>
            <w:r w:rsidRPr="00EF2CEB">
              <w:rPr>
                <w:b/>
                <w:bCs/>
                <w:color w:val="0000FF"/>
                <w:sz w:val="22"/>
                <w:szCs w:val="22"/>
                <w:lang w:val="en-US"/>
              </w:rPr>
              <w:t>i</w:t>
            </w:r>
            <w:proofErr w:type="gramEnd"/>
            <w:r w:rsidRPr="00EF2CEB">
              <w:rPr>
                <w:b/>
                <w:bCs/>
                <w:color w:val="0000FF"/>
                <w:sz w:val="22"/>
                <w:szCs w:val="22"/>
              </w:rPr>
              <w:t>тэт</w:t>
            </w:r>
          </w:p>
          <w:p w:rsid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EF2CEB">
              <w:rPr>
                <w:b/>
                <w:bCs/>
                <w:color w:val="0000FF"/>
                <w:sz w:val="22"/>
                <w:szCs w:val="22"/>
              </w:rPr>
              <w:t>Рэспубл</w:t>
            </w:r>
            <w:proofErr w:type="gramStart"/>
            <w:r w:rsidRPr="00EF2CEB">
              <w:rPr>
                <w:b/>
                <w:bCs/>
                <w:color w:val="0000FF"/>
                <w:sz w:val="22"/>
                <w:szCs w:val="22"/>
                <w:lang w:val="en-US"/>
              </w:rPr>
              <w:t>i</w:t>
            </w:r>
            <w:proofErr w:type="spellEnd"/>
            <w:proofErr w:type="gramEnd"/>
            <w:r w:rsidRPr="00EF2CEB">
              <w:rPr>
                <w:b/>
                <w:bCs/>
                <w:color w:val="0000FF"/>
                <w:sz w:val="22"/>
                <w:szCs w:val="22"/>
              </w:rPr>
              <w:t>к</w:t>
            </w:r>
            <w:proofErr w:type="spellStart"/>
            <w:r w:rsidRPr="00EF2CEB">
              <w:rPr>
                <w:b/>
                <w:bCs/>
                <w:color w:val="0000FF"/>
                <w:sz w:val="22"/>
                <w:szCs w:val="22"/>
                <w:lang w:val="en-US"/>
              </w:rPr>
              <w:t>i</w:t>
            </w:r>
            <w:proofErr w:type="spellEnd"/>
            <w:r w:rsidRPr="00EF2CEB">
              <w:rPr>
                <w:b/>
                <w:bCs/>
                <w:color w:val="0000FF"/>
                <w:sz w:val="22"/>
                <w:szCs w:val="22"/>
              </w:rPr>
              <w:t xml:space="preserve"> Беларусь</w:t>
            </w:r>
          </w:p>
          <w:p w:rsidR="00573E85" w:rsidRP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  <w:p w:rsid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EF2CEB">
              <w:rPr>
                <w:b/>
                <w:bCs/>
                <w:color w:val="0000FF"/>
                <w:sz w:val="22"/>
                <w:szCs w:val="22"/>
              </w:rPr>
              <w:t>М</w:t>
            </w:r>
            <w:proofErr w:type="gramStart"/>
            <w:r w:rsidRPr="00EF2CEB">
              <w:rPr>
                <w:b/>
                <w:bCs/>
                <w:color w:val="0000FF"/>
                <w:sz w:val="22"/>
                <w:szCs w:val="22"/>
                <w:lang w:val="en-US"/>
              </w:rPr>
              <w:t>I</w:t>
            </w:r>
            <w:proofErr w:type="gramEnd"/>
            <w:r w:rsidRPr="00EF2CEB">
              <w:rPr>
                <w:b/>
                <w:bCs/>
                <w:color w:val="0000FF"/>
                <w:sz w:val="22"/>
                <w:szCs w:val="22"/>
              </w:rPr>
              <w:t>НСКАЯ ЦЭНТРАЛЬНАЯ</w:t>
            </w:r>
            <w:r w:rsidRPr="00EF2CEB">
              <w:rPr>
                <w:b/>
                <w:bCs/>
                <w:color w:val="0000FF"/>
                <w:sz w:val="22"/>
                <w:szCs w:val="22"/>
              </w:rPr>
              <w:br/>
              <w:t>МЫТНЯ</w:t>
            </w:r>
          </w:p>
          <w:p w:rsidR="00573E85" w:rsidRP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  <w:p w:rsidR="00CD6C8A" w:rsidRPr="00C8171D" w:rsidRDefault="00CD6C8A" w:rsidP="00CD6C8A">
            <w:pPr>
              <w:ind w:left="33"/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proofErr w:type="spellStart"/>
            <w:r w:rsidRPr="00EF2CEB">
              <w:rPr>
                <w:i/>
                <w:iCs/>
                <w:color w:val="0000FF"/>
                <w:sz w:val="22"/>
                <w:szCs w:val="22"/>
              </w:rPr>
              <w:t>вул</w:t>
            </w:r>
            <w:proofErr w:type="spellEnd"/>
            <w:r w:rsidRPr="00EF2CEB">
              <w:rPr>
                <w:i/>
                <w:iCs/>
                <w:color w:val="0000FF"/>
                <w:sz w:val="22"/>
                <w:szCs w:val="22"/>
              </w:rPr>
              <w:t>.</w:t>
            </w:r>
            <w:r w:rsidRPr="00071A71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FF"/>
                <w:sz w:val="22"/>
                <w:szCs w:val="22"/>
                <w:lang w:val="be-BY"/>
              </w:rPr>
              <w:t>Маг</w:t>
            </w:r>
            <w:proofErr w:type="spellStart"/>
            <w:proofErr w:type="gramStart"/>
            <w:r>
              <w:rPr>
                <w:i/>
                <w:iCs/>
                <w:color w:val="0000FF"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i/>
                <w:iCs/>
                <w:color w:val="0000FF"/>
                <w:sz w:val="22"/>
                <w:szCs w:val="22"/>
              </w:rPr>
              <w:t>лё</w:t>
            </w:r>
            <w:r w:rsidRPr="00E725C5">
              <w:rPr>
                <w:i/>
                <w:iCs/>
                <w:color w:val="0000FF"/>
                <w:sz w:val="22"/>
                <w:szCs w:val="22"/>
              </w:rPr>
              <w:t>ў</w:t>
            </w:r>
            <w:r>
              <w:rPr>
                <w:i/>
                <w:iCs/>
                <w:color w:val="0000FF"/>
                <w:sz w:val="22"/>
                <w:szCs w:val="22"/>
              </w:rPr>
              <w:t>ская</w:t>
            </w:r>
            <w:proofErr w:type="spellEnd"/>
            <w:r w:rsidRPr="00EF2CEB">
              <w:rPr>
                <w:i/>
                <w:iCs/>
                <w:color w:val="0000FF"/>
                <w:sz w:val="22"/>
                <w:szCs w:val="22"/>
              </w:rPr>
              <w:t xml:space="preserve">, </w:t>
            </w:r>
            <w:r>
              <w:rPr>
                <w:i/>
                <w:iCs/>
                <w:color w:val="0000FF"/>
                <w:sz w:val="22"/>
                <w:szCs w:val="22"/>
              </w:rPr>
              <w:t>45/3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, 220</w:t>
            </w:r>
            <w:r>
              <w:rPr>
                <w:i/>
                <w:iCs/>
                <w:color w:val="0000FF"/>
                <w:sz w:val="22"/>
                <w:szCs w:val="22"/>
              </w:rPr>
              <w:t>00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7, г.</w:t>
            </w:r>
            <w:r w:rsidRPr="00B7314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М</w:t>
            </w:r>
            <w:proofErr w:type="spellStart"/>
            <w:r w:rsidRPr="00EF2CEB">
              <w:rPr>
                <w:i/>
                <w:iCs/>
                <w:color w:val="0000FF"/>
                <w:sz w:val="22"/>
                <w:szCs w:val="22"/>
                <w:lang w:val="en-US"/>
              </w:rPr>
              <w:t>i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нск</w:t>
            </w:r>
            <w:proofErr w:type="spellEnd"/>
            <w:r w:rsidRPr="00EF2CEB">
              <w:rPr>
                <w:i/>
                <w:iCs/>
                <w:color w:val="0000FF"/>
                <w:sz w:val="22"/>
                <w:szCs w:val="22"/>
              </w:rPr>
              <w:br/>
            </w:r>
            <w:proofErr w:type="spellStart"/>
            <w:r w:rsidRPr="00EF2CEB">
              <w:rPr>
                <w:i/>
                <w:iCs/>
                <w:color w:val="0000FF"/>
                <w:sz w:val="22"/>
                <w:szCs w:val="22"/>
              </w:rPr>
              <w:t>тэл</w:t>
            </w:r>
            <w:proofErr w:type="spellEnd"/>
            <w:r w:rsidRPr="00EF2CEB">
              <w:rPr>
                <w:i/>
                <w:iCs/>
                <w:color w:val="0000FF"/>
                <w:sz w:val="22"/>
                <w:szCs w:val="22"/>
              </w:rPr>
              <w:t>. 218-97-04, факс</w:t>
            </w:r>
            <w:r w:rsidRPr="00B7314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218-9</w:t>
            </w:r>
            <w:r>
              <w:rPr>
                <w:i/>
                <w:iCs/>
                <w:color w:val="0000FF"/>
                <w:sz w:val="22"/>
                <w:szCs w:val="22"/>
              </w:rPr>
              <w:t>4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-</w:t>
            </w:r>
            <w:r>
              <w:rPr>
                <w:i/>
                <w:iCs/>
                <w:color w:val="0000FF"/>
                <w:sz w:val="22"/>
                <w:szCs w:val="22"/>
              </w:rPr>
              <w:t>60</w:t>
            </w:r>
          </w:p>
          <w:p w:rsidR="00573E85" w:rsidRPr="00C8171D" w:rsidRDefault="00CD6C8A" w:rsidP="00CD6C8A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FF"/>
                <w:sz w:val="22"/>
                <w:szCs w:val="22"/>
                <w:lang w:val="en-US"/>
              </w:rPr>
              <w:t>e-mail</w:t>
            </w:r>
            <w:r w:rsidRPr="00C8171D">
              <w:rPr>
                <w:i/>
                <w:iCs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i/>
                <w:iCs/>
                <w:color w:val="0000FF"/>
                <w:sz w:val="22"/>
                <w:szCs w:val="22"/>
                <w:lang w:val="en-US"/>
              </w:rPr>
              <w:t xml:space="preserve"> mct@customs.gov.by</w:t>
            </w:r>
          </w:p>
        </w:tc>
        <w:tc>
          <w:tcPr>
            <w:tcW w:w="540" w:type="dxa"/>
          </w:tcPr>
          <w:p w:rsidR="00573E85" w:rsidRPr="00FE5063" w:rsidRDefault="00573E85" w:rsidP="00280834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5378" w:type="dxa"/>
          </w:tcPr>
          <w:p w:rsidR="00573E85" w:rsidRPr="00EF2CEB" w:rsidRDefault="00573E85" w:rsidP="00280834">
            <w:pPr>
              <w:ind w:left="33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EF2CEB">
              <w:rPr>
                <w:b/>
                <w:bCs/>
                <w:color w:val="0000FF"/>
                <w:sz w:val="22"/>
                <w:szCs w:val="22"/>
              </w:rPr>
              <w:t>Государственный  таможенный  комитет</w:t>
            </w:r>
          </w:p>
          <w:p w:rsid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EF2CEB">
              <w:rPr>
                <w:b/>
                <w:bCs/>
                <w:color w:val="0000FF"/>
                <w:sz w:val="22"/>
                <w:szCs w:val="22"/>
              </w:rPr>
              <w:t>Республики Беларусь</w:t>
            </w:r>
          </w:p>
          <w:p w:rsidR="00573E85" w:rsidRP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  <w:p w:rsid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EF2CEB">
              <w:rPr>
                <w:b/>
                <w:bCs/>
                <w:color w:val="0000FF"/>
                <w:sz w:val="22"/>
                <w:szCs w:val="22"/>
              </w:rPr>
              <w:t>МИНСКАЯ ЦЕНТРАЛЬНАЯ</w:t>
            </w:r>
            <w:r w:rsidRPr="00EF2CEB">
              <w:rPr>
                <w:b/>
                <w:bCs/>
                <w:color w:val="0000FF"/>
                <w:sz w:val="22"/>
                <w:szCs w:val="22"/>
              </w:rPr>
              <w:br/>
              <w:t>ТАМОЖНЯ</w:t>
            </w:r>
          </w:p>
          <w:p w:rsidR="00573E85" w:rsidRPr="00573E85" w:rsidRDefault="00573E85" w:rsidP="00280834">
            <w:pPr>
              <w:ind w:left="34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  <w:p w:rsidR="00CD6C8A" w:rsidRPr="00B73149" w:rsidRDefault="00CD6C8A" w:rsidP="00CD6C8A">
            <w:pPr>
              <w:ind w:left="33"/>
              <w:jc w:val="center"/>
              <w:rPr>
                <w:i/>
                <w:iCs/>
                <w:color w:val="0000FF"/>
                <w:sz w:val="22"/>
                <w:szCs w:val="22"/>
              </w:rPr>
            </w:pPr>
            <w:r w:rsidRPr="00EF2CEB">
              <w:rPr>
                <w:i/>
                <w:iCs/>
                <w:color w:val="0000FF"/>
                <w:sz w:val="22"/>
                <w:szCs w:val="22"/>
              </w:rPr>
              <w:t>ул.</w:t>
            </w:r>
            <w:r w:rsidRPr="00B7314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color w:val="0000FF"/>
                <w:sz w:val="22"/>
                <w:szCs w:val="22"/>
              </w:rPr>
              <w:t>Могилевская</w:t>
            </w:r>
            <w:proofErr w:type="gramEnd"/>
            <w:r w:rsidRPr="00EF2CEB">
              <w:rPr>
                <w:i/>
                <w:iCs/>
                <w:color w:val="0000FF"/>
                <w:sz w:val="22"/>
                <w:szCs w:val="22"/>
              </w:rPr>
              <w:t xml:space="preserve">, </w:t>
            </w:r>
            <w:r>
              <w:rPr>
                <w:i/>
                <w:iCs/>
                <w:color w:val="0000FF"/>
                <w:sz w:val="22"/>
                <w:szCs w:val="22"/>
              </w:rPr>
              <w:t>45/3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, 220</w:t>
            </w:r>
            <w:r>
              <w:rPr>
                <w:i/>
                <w:iCs/>
                <w:color w:val="0000FF"/>
                <w:sz w:val="22"/>
                <w:szCs w:val="22"/>
              </w:rPr>
              <w:t>00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7, г.</w:t>
            </w:r>
            <w:r w:rsidRPr="00B7314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Минск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br/>
              <w:t>тел. 218-97-04, факс 218-9</w:t>
            </w:r>
            <w:r>
              <w:rPr>
                <w:i/>
                <w:iCs/>
                <w:color w:val="0000FF"/>
                <w:sz w:val="22"/>
                <w:szCs w:val="22"/>
              </w:rPr>
              <w:t>4</w:t>
            </w:r>
            <w:r w:rsidRPr="00EF2CEB">
              <w:rPr>
                <w:i/>
                <w:iCs/>
                <w:color w:val="0000FF"/>
                <w:sz w:val="22"/>
                <w:szCs w:val="22"/>
              </w:rPr>
              <w:t>-</w:t>
            </w:r>
            <w:r>
              <w:rPr>
                <w:i/>
                <w:iCs/>
                <w:color w:val="0000FF"/>
                <w:sz w:val="22"/>
                <w:szCs w:val="22"/>
              </w:rPr>
              <w:t>60</w:t>
            </w:r>
          </w:p>
          <w:p w:rsidR="00573E85" w:rsidRPr="001B4422" w:rsidRDefault="00CD6C8A" w:rsidP="00CD6C8A">
            <w:pPr>
              <w:ind w:lef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i/>
                <w:iCs/>
                <w:color w:val="0000FF"/>
                <w:sz w:val="22"/>
                <w:szCs w:val="22"/>
                <w:lang w:val="en-US"/>
              </w:rPr>
              <w:t>e-mail</w:t>
            </w:r>
            <w:r w:rsidRPr="00C8171D">
              <w:rPr>
                <w:i/>
                <w:iCs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i/>
                <w:iCs/>
                <w:color w:val="0000FF"/>
                <w:sz w:val="22"/>
                <w:szCs w:val="22"/>
                <w:lang w:val="en-US"/>
              </w:rPr>
              <w:t xml:space="preserve"> mct@customs.gov.by</w:t>
            </w:r>
            <w:r w:rsidRPr="00CD6C8A">
              <w:rPr>
                <w:i/>
                <w:iCs/>
                <w:color w:val="0000FF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2B5E27" w:rsidRPr="00E86FE6" w:rsidRDefault="002B5E27" w:rsidP="001F0A21">
      <w:pPr>
        <w:spacing w:after="240"/>
        <w:ind w:left="5040" w:firstLine="720"/>
        <w:rPr>
          <w:sz w:val="8"/>
          <w:szCs w:val="8"/>
          <w:lang w:val="en-US"/>
        </w:rPr>
      </w:pPr>
    </w:p>
    <w:tbl>
      <w:tblPr>
        <w:tblW w:w="10141" w:type="dxa"/>
        <w:tblInd w:w="-252" w:type="dxa"/>
        <w:tblLayout w:type="fixed"/>
        <w:tblLook w:val="0000"/>
      </w:tblPr>
      <w:tblGrid>
        <w:gridCol w:w="720"/>
        <w:gridCol w:w="349"/>
        <w:gridCol w:w="1254"/>
        <w:gridCol w:w="589"/>
        <w:gridCol w:w="396"/>
        <w:gridCol w:w="1590"/>
        <w:gridCol w:w="5243"/>
      </w:tblGrid>
      <w:tr w:rsidR="009D52F7" w:rsidRPr="005075BE" w:rsidTr="0039675D">
        <w:trPr>
          <w:trHeight w:hRule="exact" w:val="340"/>
        </w:trPr>
        <w:tc>
          <w:tcPr>
            <w:tcW w:w="720" w:type="dxa"/>
            <w:vAlign w:val="bottom"/>
          </w:tcPr>
          <w:p w:rsidR="009D52F7" w:rsidRPr="005075BE" w:rsidRDefault="009D52F7" w:rsidP="00860D9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03" w:type="dxa"/>
            <w:gridSpan w:val="2"/>
            <w:tcBorders>
              <w:bottom w:val="single" w:sz="4" w:space="0" w:color="0000FF"/>
            </w:tcBorders>
            <w:vAlign w:val="bottom"/>
          </w:tcPr>
          <w:p w:rsidR="009D52F7" w:rsidRPr="005075BE" w:rsidRDefault="009D52F7" w:rsidP="00C074C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89" w:type="dxa"/>
            <w:vAlign w:val="bottom"/>
          </w:tcPr>
          <w:p w:rsidR="009D52F7" w:rsidRPr="005075BE" w:rsidRDefault="009D52F7" w:rsidP="00860D9B">
            <w:pPr>
              <w:jc w:val="center"/>
              <w:rPr>
                <w:color w:val="0000FF"/>
                <w:sz w:val="28"/>
                <w:szCs w:val="28"/>
              </w:rPr>
            </w:pPr>
            <w:r w:rsidRPr="005075BE">
              <w:rPr>
                <w:color w:val="0000FF"/>
                <w:sz w:val="28"/>
                <w:szCs w:val="28"/>
              </w:rPr>
              <w:t>№</w:t>
            </w:r>
          </w:p>
        </w:tc>
        <w:tc>
          <w:tcPr>
            <w:tcW w:w="1986" w:type="dxa"/>
            <w:gridSpan w:val="2"/>
            <w:tcBorders>
              <w:bottom w:val="single" w:sz="4" w:space="0" w:color="0000FF"/>
            </w:tcBorders>
            <w:vAlign w:val="bottom"/>
          </w:tcPr>
          <w:p w:rsidR="009D52F7" w:rsidRPr="005075BE" w:rsidRDefault="009D52F7" w:rsidP="00860D9B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5243" w:type="dxa"/>
            <w:vMerge w:val="restart"/>
            <w:shd w:val="clear" w:color="auto" w:fill="auto"/>
            <w:vAlign w:val="bottom"/>
          </w:tcPr>
          <w:p w:rsidR="009D52F7" w:rsidRPr="00A41FAA" w:rsidRDefault="00CC0473" w:rsidP="00647CE0">
            <w:pPr>
              <w:spacing w:line="216" w:lineRule="auto"/>
              <w:ind w:left="457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КУП «</w:t>
            </w:r>
            <w:r w:rsidRPr="00BE1CCC">
              <w:rPr>
                <w:sz w:val="28"/>
                <w:szCs w:val="28"/>
              </w:rPr>
              <w:t>Управление капитального строительства Мингорисполкома»</w:t>
            </w:r>
          </w:p>
        </w:tc>
      </w:tr>
      <w:tr w:rsidR="009D52F7" w:rsidRPr="005075BE" w:rsidTr="0039675D">
        <w:trPr>
          <w:trHeight w:hRule="exact" w:val="340"/>
        </w:trPr>
        <w:tc>
          <w:tcPr>
            <w:tcW w:w="1069" w:type="dxa"/>
            <w:gridSpan w:val="2"/>
            <w:vAlign w:val="bottom"/>
          </w:tcPr>
          <w:p w:rsidR="009D52F7" w:rsidRPr="005075BE" w:rsidRDefault="009D52F7" w:rsidP="00860D9B">
            <w:pPr>
              <w:ind w:left="113" w:right="-227" w:firstLine="113"/>
              <w:rPr>
                <w:color w:val="0000FF"/>
                <w:sz w:val="28"/>
                <w:szCs w:val="28"/>
              </w:rPr>
            </w:pPr>
            <w:r w:rsidRPr="005075BE">
              <w:rPr>
                <w:color w:val="0000FF"/>
                <w:sz w:val="28"/>
                <w:szCs w:val="28"/>
              </w:rPr>
              <w:t>На №</w:t>
            </w:r>
          </w:p>
        </w:tc>
        <w:tc>
          <w:tcPr>
            <w:tcW w:w="1843" w:type="dxa"/>
            <w:gridSpan w:val="2"/>
            <w:tcBorders>
              <w:bottom w:val="single" w:sz="4" w:space="0" w:color="0000FF"/>
            </w:tcBorders>
            <w:vAlign w:val="bottom"/>
          </w:tcPr>
          <w:p w:rsidR="009D52F7" w:rsidRPr="005075BE" w:rsidRDefault="009D52F7" w:rsidP="00221BDA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0000FF"/>
            </w:tcBorders>
            <w:vAlign w:val="bottom"/>
          </w:tcPr>
          <w:p w:rsidR="009D52F7" w:rsidRPr="005075BE" w:rsidRDefault="009D52F7" w:rsidP="00860D9B">
            <w:pPr>
              <w:ind w:left="-57" w:right="-57"/>
              <w:jc w:val="center"/>
              <w:rPr>
                <w:color w:val="0000FF"/>
                <w:sz w:val="28"/>
                <w:szCs w:val="28"/>
              </w:rPr>
            </w:pPr>
            <w:r w:rsidRPr="005075BE">
              <w:rPr>
                <w:color w:val="0000FF"/>
                <w:sz w:val="28"/>
                <w:szCs w:val="28"/>
              </w:rPr>
              <w:t>от</w:t>
            </w:r>
          </w:p>
        </w:tc>
        <w:tc>
          <w:tcPr>
            <w:tcW w:w="1590" w:type="dxa"/>
            <w:tcBorders>
              <w:top w:val="single" w:sz="4" w:space="0" w:color="0000FF"/>
              <w:bottom w:val="single" w:sz="4" w:space="0" w:color="0000FF"/>
            </w:tcBorders>
            <w:vAlign w:val="bottom"/>
          </w:tcPr>
          <w:p w:rsidR="009D52F7" w:rsidRPr="005075BE" w:rsidRDefault="009D52F7" w:rsidP="00860D9B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vMerge/>
            <w:shd w:val="clear" w:color="auto" w:fill="auto"/>
            <w:vAlign w:val="bottom"/>
          </w:tcPr>
          <w:p w:rsidR="009D52F7" w:rsidRPr="007F1ACA" w:rsidRDefault="009D52F7" w:rsidP="004A352B">
            <w:pPr>
              <w:spacing w:line="280" w:lineRule="exact"/>
              <w:ind w:left="457"/>
              <w:rPr>
                <w:sz w:val="28"/>
                <w:szCs w:val="28"/>
                <w:highlight w:val="yellow"/>
              </w:rPr>
            </w:pPr>
          </w:p>
        </w:tc>
      </w:tr>
      <w:tr w:rsidR="009D52F7" w:rsidRPr="005075BE" w:rsidTr="0039675D">
        <w:trPr>
          <w:trHeight w:val="341"/>
        </w:trPr>
        <w:tc>
          <w:tcPr>
            <w:tcW w:w="4898" w:type="dxa"/>
            <w:gridSpan w:val="6"/>
          </w:tcPr>
          <w:p w:rsidR="009D52F7" w:rsidRPr="005075BE" w:rsidRDefault="009D52F7" w:rsidP="006B4E39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vMerge/>
            <w:shd w:val="clear" w:color="auto" w:fill="auto"/>
            <w:vAlign w:val="bottom"/>
          </w:tcPr>
          <w:p w:rsidR="009D52F7" w:rsidRPr="007F1ACA" w:rsidRDefault="009D52F7" w:rsidP="004A352B">
            <w:pPr>
              <w:spacing w:line="280" w:lineRule="exact"/>
              <w:ind w:left="457"/>
              <w:rPr>
                <w:sz w:val="28"/>
                <w:szCs w:val="28"/>
                <w:highlight w:val="yellow"/>
              </w:rPr>
            </w:pPr>
          </w:p>
        </w:tc>
      </w:tr>
      <w:tr w:rsidR="009D52F7" w:rsidRPr="005075BE" w:rsidTr="0039675D">
        <w:trPr>
          <w:trHeight w:val="413"/>
        </w:trPr>
        <w:tc>
          <w:tcPr>
            <w:tcW w:w="4898" w:type="dxa"/>
            <w:gridSpan w:val="6"/>
          </w:tcPr>
          <w:p w:rsidR="009D52F7" w:rsidRPr="005075BE" w:rsidRDefault="009D52F7" w:rsidP="006B4E39">
            <w:pPr>
              <w:rPr>
                <w:sz w:val="28"/>
                <w:szCs w:val="28"/>
              </w:rPr>
            </w:pPr>
          </w:p>
        </w:tc>
        <w:tc>
          <w:tcPr>
            <w:tcW w:w="5243" w:type="dxa"/>
            <w:shd w:val="clear" w:color="auto" w:fill="auto"/>
            <w:vAlign w:val="bottom"/>
          </w:tcPr>
          <w:p w:rsidR="009D52F7" w:rsidRPr="007F1ACA" w:rsidRDefault="009D52F7" w:rsidP="00EC0516">
            <w:pPr>
              <w:spacing w:line="216" w:lineRule="auto"/>
              <w:ind w:left="457"/>
              <w:rPr>
                <w:sz w:val="28"/>
                <w:szCs w:val="28"/>
                <w:highlight w:val="yellow"/>
              </w:rPr>
            </w:pPr>
          </w:p>
        </w:tc>
      </w:tr>
    </w:tbl>
    <w:p w:rsidR="00FD4261" w:rsidRDefault="00CC0473" w:rsidP="00610DA1">
      <w:pPr>
        <w:ind w:right="5386"/>
        <w:rPr>
          <w:sz w:val="28"/>
          <w:szCs w:val="28"/>
        </w:rPr>
      </w:pPr>
      <w:r>
        <w:rPr>
          <w:sz w:val="28"/>
          <w:szCs w:val="28"/>
        </w:rPr>
        <w:t>Об информировании</w:t>
      </w:r>
      <w:r w:rsidR="0039675D">
        <w:rPr>
          <w:sz w:val="28"/>
          <w:szCs w:val="28"/>
        </w:rPr>
        <w:t xml:space="preserve"> </w:t>
      </w:r>
    </w:p>
    <w:p w:rsidR="007F1ACA" w:rsidRPr="005075BE" w:rsidRDefault="007F1ACA" w:rsidP="005C178F">
      <w:pPr>
        <w:rPr>
          <w:sz w:val="28"/>
          <w:szCs w:val="28"/>
        </w:rPr>
      </w:pPr>
    </w:p>
    <w:p w:rsidR="00CC0473" w:rsidRDefault="00CC0473" w:rsidP="00CC0473">
      <w:pPr>
        <w:ind w:lef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 письмом информируем, что источником финансирования долевого строительства жилого помещения №107 по договору №429 от 19.09.2024 являются средства, поступающие в виде платы за пользование арендным жильём наводящегося в оперативном управлении таможенных органов.</w:t>
      </w:r>
    </w:p>
    <w:p w:rsidR="004B32DD" w:rsidRDefault="004B32DD" w:rsidP="004B32DD">
      <w:pPr>
        <w:tabs>
          <w:tab w:val="left" w:pos="7371"/>
        </w:tabs>
        <w:spacing w:line="360" w:lineRule="auto"/>
        <w:ind w:left="1701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6536"/>
        <w:gridCol w:w="2928"/>
      </w:tblGrid>
      <w:tr w:rsidR="00CC0473" w:rsidRPr="00F34499" w:rsidTr="004154C0">
        <w:tc>
          <w:tcPr>
            <w:tcW w:w="6536" w:type="dxa"/>
          </w:tcPr>
          <w:p w:rsidR="00CC0473" w:rsidRDefault="00CC0473" w:rsidP="004154C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CC0473" w:rsidRPr="00F34499" w:rsidRDefault="00CC0473" w:rsidP="004154C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н</w:t>
            </w:r>
            <w:r w:rsidRPr="00F3449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F34499">
              <w:rPr>
                <w:sz w:val="28"/>
                <w:szCs w:val="28"/>
              </w:rPr>
              <w:t xml:space="preserve"> таможни</w:t>
            </w:r>
          </w:p>
        </w:tc>
        <w:tc>
          <w:tcPr>
            <w:tcW w:w="2928" w:type="dxa"/>
          </w:tcPr>
          <w:p w:rsidR="00CC0473" w:rsidRPr="00F34499" w:rsidRDefault="00CC0473" w:rsidP="004154C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Липень</w:t>
            </w:r>
          </w:p>
        </w:tc>
      </w:tr>
    </w:tbl>
    <w:p w:rsidR="00BB0257" w:rsidRDefault="00BB0257" w:rsidP="00E64283">
      <w:pPr>
        <w:rPr>
          <w:sz w:val="28"/>
          <w:szCs w:val="28"/>
        </w:rPr>
      </w:pPr>
    </w:p>
    <w:p w:rsidR="00BB0257" w:rsidRDefault="00BB0257" w:rsidP="00E64283">
      <w:pPr>
        <w:rPr>
          <w:sz w:val="28"/>
          <w:szCs w:val="28"/>
        </w:rPr>
      </w:pPr>
    </w:p>
    <w:p w:rsidR="00BD1A3E" w:rsidRDefault="00BD1A3E" w:rsidP="00E64283">
      <w:pPr>
        <w:rPr>
          <w:sz w:val="28"/>
          <w:szCs w:val="28"/>
        </w:rPr>
      </w:pPr>
    </w:p>
    <w:p w:rsidR="00BD1A3E" w:rsidRDefault="00BD1A3E" w:rsidP="00E64283">
      <w:pPr>
        <w:rPr>
          <w:sz w:val="28"/>
          <w:szCs w:val="28"/>
        </w:rPr>
      </w:pPr>
    </w:p>
    <w:p w:rsidR="00BD1A3E" w:rsidRDefault="00BD1A3E" w:rsidP="00E64283">
      <w:pPr>
        <w:rPr>
          <w:sz w:val="28"/>
          <w:szCs w:val="28"/>
        </w:rPr>
      </w:pPr>
    </w:p>
    <w:p w:rsidR="004B32DD" w:rsidRDefault="004B32DD" w:rsidP="00E64283">
      <w:pPr>
        <w:rPr>
          <w:sz w:val="28"/>
          <w:szCs w:val="28"/>
        </w:rPr>
      </w:pPr>
    </w:p>
    <w:p w:rsidR="00DA2835" w:rsidRDefault="00DA2835" w:rsidP="00DA2835">
      <w:pPr>
        <w:rPr>
          <w:sz w:val="18"/>
          <w:szCs w:val="18"/>
        </w:rPr>
      </w:pPr>
      <w:r>
        <w:rPr>
          <w:sz w:val="18"/>
          <w:szCs w:val="18"/>
        </w:rPr>
        <w:t>07/4 П</w:t>
      </w:r>
      <w:r w:rsidR="00F90A14">
        <w:rPr>
          <w:sz w:val="18"/>
          <w:szCs w:val="18"/>
        </w:rPr>
        <w:t xml:space="preserve">ашковский </w:t>
      </w:r>
      <w:r w:rsidR="00CC0473">
        <w:rPr>
          <w:sz w:val="18"/>
          <w:szCs w:val="18"/>
        </w:rPr>
        <w:t>218-</w:t>
      </w:r>
      <w:r w:rsidR="00F90A14">
        <w:rPr>
          <w:sz w:val="18"/>
          <w:szCs w:val="18"/>
        </w:rPr>
        <w:t>12</w:t>
      </w:r>
      <w:r w:rsidR="00CC0473">
        <w:rPr>
          <w:sz w:val="18"/>
          <w:szCs w:val="18"/>
        </w:rPr>
        <w:t>-</w:t>
      </w:r>
      <w:r w:rsidR="00F90A14">
        <w:rPr>
          <w:sz w:val="18"/>
          <w:szCs w:val="18"/>
        </w:rPr>
        <w:t>5</w:t>
      </w:r>
      <w:r>
        <w:rPr>
          <w:sz w:val="18"/>
          <w:szCs w:val="18"/>
        </w:rPr>
        <w:t>6</w:t>
      </w:r>
    </w:p>
    <w:p w:rsidR="00DA2835" w:rsidRPr="00B64F78" w:rsidRDefault="00C56A3E" w:rsidP="004B32DD">
      <w:pPr>
        <w:ind w:right="5386"/>
        <w:rPr>
          <w:sz w:val="28"/>
          <w:szCs w:val="28"/>
        </w:rPr>
      </w:pPr>
      <w:r>
        <w:rPr>
          <w:szCs w:val="30"/>
        </w:rPr>
        <w:t>О предоставлении информации</w:t>
      </w:r>
    </w:p>
    <w:sectPr w:rsidR="00DA2835" w:rsidRPr="00B64F78" w:rsidSect="00B53995">
      <w:headerReference w:type="even" r:id="rId8"/>
      <w:headerReference w:type="default" r:id="rId9"/>
      <w:pgSz w:w="11907" w:h="16840" w:code="9"/>
      <w:pgMar w:top="567" w:right="454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97" w:rsidRDefault="002D3497">
      <w:r>
        <w:separator/>
      </w:r>
    </w:p>
  </w:endnote>
  <w:endnote w:type="continuationSeparator" w:id="0">
    <w:p w:rsidR="002D3497" w:rsidRDefault="002D3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97" w:rsidRDefault="002D3497">
      <w:r>
        <w:separator/>
      </w:r>
    </w:p>
  </w:footnote>
  <w:footnote w:type="continuationSeparator" w:id="0">
    <w:p w:rsidR="002D3497" w:rsidRDefault="002D3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C22" w:rsidRDefault="00F51D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4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4C22" w:rsidRDefault="00B44C2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9480"/>
      <w:docPartObj>
        <w:docPartGallery w:val="Page Numbers (Top of Page)"/>
        <w:docPartUnique/>
      </w:docPartObj>
    </w:sdtPr>
    <w:sdtContent>
      <w:p w:rsidR="00B44C22" w:rsidRDefault="00F51D87">
        <w:pPr>
          <w:pStyle w:val="a3"/>
          <w:jc w:val="center"/>
        </w:pPr>
        <w:fldSimple w:instr=" PAGE   \* MERGEFORMAT ">
          <w:r w:rsidR="00CC0473">
            <w:rPr>
              <w:noProof/>
            </w:rPr>
            <w:t>2</w:t>
          </w:r>
        </w:fldSimple>
      </w:p>
    </w:sdtContent>
  </w:sdt>
  <w:p w:rsidR="00B44C22" w:rsidRDefault="00B44C22" w:rsidP="009E544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AFF"/>
    <w:multiLevelType w:val="hybridMultilevel"/>
    <w:tmpl w:val="F0FCB5E8"/>
    <w:lvl w:ilvl="0" w:tplc="E48094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950059"/>
    <w:multiLevelType w:val="hybridMultilevel"/>
    <w:tmpl w:val="EBF4720C"/>
    <w:lvl w:ilvl="0" w:tplc="590C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641724"/>
    <w:multiLevelType w:val="hybridMultilevel"/>
    <w:tmpl w:val="E304C702"/>
    <w:lvl w:ilvl="0" w:tplc="1C821A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E3154C"/>
    <w:multiLevelType w:val="hybridMultilevel"/>
    <w:tmpl w:val="57EC8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D71DD0"/>
    <w:multiLevelType w:val="hybridMultilevel"/>
    <w:tmpl w:val="F0463A8A"/>
    <w:lvl w:ilvl="0" w:tplc="1C821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08261A"/>
    <w:multiLevelType w:val="hybridMultilevel"/>
    <w:tmpl w:val="FF562802"/>
    <w:lvl w:ilvl="0" w:tplc="1C821A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DD7360"/>
    <w:multiLevelType w:val="hybridMultilevel"/>
    <w:tmpl w:val="6B50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82918"/>
    <w:multiLevelType w:val="hybridMultilevel"/>
    <w:tmpl w:val="E662D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AF3C8D"/>
    <w:multiLevelType w:val="hybridMultilevel"/>
    <w:tmpl w:val="6510707C"/>
    <w:lvl w:ilvl="0" w:tplc="1C821AF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22577BB"/>
    <w:multiLevelType w:val="hybridMultilevel"/>
    <w:tmpl w:val="967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94FC7"/>
    <w:multiLevelType w:val="hybridMultilevel"/>
    <w:tmpl w:val="BBBE2148"/>
    <w:lvl w:ilvl="0" w:tplc="D51299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CD207EA"/>
    <w:multiLevelType w:val="hybridMultilevel"/>
    <w:tmpl w:val="E7EA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75C1A"/>
    <w:multiLevelType w:val="hybridMultilevel"/>
    <w:tmpl w:val="538E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68E"/>
    <w:rsid w:val="00000C09"/>
    <w:rsid w:val="00004ED2"/>
    <w:rsid w:val="000069F1"/>
    <w:rsid w:val="000069FC"/>
    <w:rsid w:val="0001268F"/>
    <w:rsid w:val="00014EDD"/>
    <w:rsid w:val="000150AE"/>
    <w:rsid w:val="00015EC1"/>
    <w:rsid w:val="00017A79"/>
    <w:rsid w:val="000223B4"/>
    <w:rsid w:val="00030263"/>
    <w:rsid w:val="00034F92"/>
    <w:rsid w:val="000356D7"/>
    <w:rsid w:val="00037414"/>
    <w:rsid w:val="0003758F"/>
    <w:rsid w:val="00037EBA"/>
    <w:rsid w:val="0004635D"/>
    <w:rsid w:val="0004768E"/>
    <w:rsid w:val="0004770C"/>
    <w:rsid w:val="00055288"/>
    <w:rsid w:val="00057A30"/>
    <w:rsid w:val="0006741C"/>
    <w:rsid w:val="0007003A"/>
    <w:rsid w:val="0007045E"/>
    <w:rsid w:val="00071A71"/>
    <w:rsid w:val="0007264B"/>
    <w:rsid w:val="000728ED"/>
    <w:rsid w:val="0007448C"/>
    <w:rsid w:val="0007471E"/>
    <w:rsid w:val="000767DD"/>
    <w:rsid w:val="00076E32"/>
    <w:rsid w:val="00077F73"/>
    <w:rsid w:val="00080B31"/>
    <w:rsid w:val="00092467"/>
    <w:rsid w:val="00093823"/>
    <w:rsid w:val="00093FF7"/>
    <w:rsid w:val="00094AD5"/>
    <w:rsid w:val="0009529B"/>
    <w:rsid w:val="000A33C5"/>
    <w:rsid w:val="000A4798"/>
    <w:rsid w:val="000A50A6"/>
    <w:rsid w:val="000B0656"/>
    <w:rsid w:val="000B39EF"/>
    <w:rsid w:val="000B450C"/>
    <w:rsid w:val="000B599A"/>
    <w:rsid w:val="000B5B4F"/>
    <w:rsid w:val="000B7EFC"/>
    <w:rsid w:val="000C01FC"/>
    <w:rsid w:val="000C0282"/>
    <w:rsid w:val="000C25D8"/>
    <w:rsid w:val="000C4D4C"/>
    <w:rsid w:val="000C6C14"/>
    <w:rsid w:val="000C7E56"/>
    <w:rsid w:val="000D1BB6"/>
    <w:rsid w:val="000D4AF7"/>
    <w:rsid w:val="000E354E"/>
    <w:rsid w:val="000E3BD0"/>
    <w:rsid w:val="000E43F5"/>
    <w:rsid w:val="000E65D0"/>
    <w:rsid w:val="000E7F89"/>
    <w:rsid w:val="000F1C21"/>
    <w:rsid w:val="000F422F"/>
    <w:rsid w:val="001048A9"/>
    <w:rsid w:val="001049BF"/>
    <w:rsid w:val="00105777"/>
    <w:rsid w:val="001066AB"/>
    <w:rsid w:val="00113238"/>
    <w:rsid w:val="00117513"/>
    <w:rsid w:val="001217FB"/>
    <w:rsid w:val="001246F9"/>
    <w:rsid w:val="00124F65"/>
    <w:rsid w:val="001273DF"/>
    <w:rsid w:val="00130FCD"/>
    <w:rsid w:val="001334C3"/>
    <w:rsid w:val="00140070"/>
    <w:rsid w:val="00141DD5"/>
    <w:rsid w:val="00143CFF"/>
    <w:rsid w:val="00147A47"/>
    <w:rsid w:val="00151635"/>
    <w:rsid w:val="00154BEE"/>
    <w:rsid w:val="001561FA"/>
    <w:rsid w:val="001565FB"/>
    <w:rsid w:val="001625E9"/>
    <w:rsid w:val="001635D5"/>
    <w:rsid w:val="00173191"/>
    <w:rsid w:val="001742B8"/>
    <w:rsid w:val="00175B94"/>
    <w:rsid w:val="00177972"/>
    <w:rsid w:val="00181090"/>
    <w:rsid w:val="00181374"/>
    <w:rsid w:val="00181514"/>
    <w:rsid w:val="00182BAC"/>
    <w:rsid w:val="0018452C"/>
    <w:rsid w:val="00185657"/>
    <w:rsid w:val="001930B4"/>
    <w:rsid w:val="001945C4"/>
    <w:rsid w:val="00194CA7"/>
    <w:rsid w:val="001952FE"/>
    <w:rsid w:val="00197F2D"/>
    <w:rsid w:val="001A59EC"/>
    <w:rsid w:val="001A5C90"/>
    <w:rsid w:val="001A5E75"/>
    <w:rsid w:val="001A6C56"/>
    <w:rsid w:val="001A7261"/>
    <w:rsid w:val="001B4422"/>
    <w:rsid w:val="001B464A"/>
    <w:rsid w:val="001B534D"/>
    <w:rsid w:val="001B7008"/>
    <w:rsid w:val="001B743F"/>
    <w:rsid w:val="001C34EC"/>
    <w:rsid w:val="001C3F8C"/>
    <w:rsid w:val="001C403A"/>
    <w:rsid w:val="001C659E"/>
    <w:rsid w:val="001C7B5F"/>
    <w:rsid w:val="001D3892"/>
    <w:rsid w:val="001D4DA3"/>
    <w:rsid w:val="001E036D"/>
    <w:rsid w:val="001E6265"/>
    <w:rsid w:val="001E6B14"/>
    <w:rsid w:val="001E7143"/>
    <w:rsid w:val="001F0A21"/>
    <w:rsid w:val="001F1DBA"/>
    <w:rsid w:val="001F23DF"/>
    <w:rsid w:val="001F7E24"/>
    <w:rsid w:val="002008A2"/>
    <w:rsid w:val="0020091B"/>
    <w:rsid w:val="002026BD"/>
    <w:rsid w:val="002029D9"/>
    <w:rsid w:val="00202E04"/>
    <w:rsid w:val="00203122"/>
    <w:rsid w:val="00205A7A"/>
    <w:rsid w:val="002110FA"/>
    <w:rsid w:val="002151CE"/>
    <w:rsid w:val="00215964"/>
    <w:rsid w:val="002177A9"/>
    <w:rsid w:val="0022182D"/>
    <w:rsid w:val="00221BDA"/>
    <w:rsid w:val="00221F50"/>
    <w:rsid w:val="00223188"/>
    <w:rsid w:val="0022439F"/>
    <w:rsid w:val="0022480E"/>
    <w:rsid w:val="00230B1A"/>
    <w:rsid w:val="0023105B"/>
    <w:rsid w:val="00231F5A"/>
    <w:rsid w:val="00232045"/>
    <w:rsid w:val="00232CDF"/>
    <w:rsid w:val="0023425C"/>
    <w:rsid w:val="002355F2"/>
    <w:rsid w:val="00240CDD"/>
    <w:rsid w:val="0024379A"/>
    <w:rsid w:val="002453C9"/>
    <w:rsid w:val="002464EB"/>
    <w:rsid w:val="00246997"/>
    <w:rsid w:val="0025027E"/>
    <w:rsid w:val="0025228B"/>
    <w:rsid w:val="00253E6E"/>
    <w:rsid w:val="00254CB3"/>
    <w:rsid w:val="0026098D"/>
    <w:rsid w:val="0026175F"/>
    <w:rsid w:val="002643C5"/>
    <w:rsid w:val="002646D4"/>
    <w:rsid w:val="00266078"/>
    <w:rsid w:val="00267020"/>
    <w:rsid w:val="00267D26"/>
    <w:rsid w:val="002711B9"/>
    <w:rsid w:val="00273BE9"/>
    <w:rsid w:val="00277602"/>
    <w:rsid w:val="00280834"/>
    <w:rsid w:val="0028153C"/>
    <w:rsid w:val="002828F4"/>
    <w:rsid w:val="0029078F"/>
    <w:rsid w:val="00291133"/>
    <w:rsid w:val="00291B34"/>
    <w:rsid w:val="00293926"/>
    <w:rsid w:val="00293985"/>
    <w:rsid w:val="00296A4E"/>
    <w:rsid w:val="00296F08"/>
    <w:rsid w:val="00297593"/>
    <w:rsid w:val="002A059D"/>
    <w:rsid w:val="002A2019"/>
    <w:rsid w:val="002A68A6"/>
    <w:rsid w:val="002B2DA1"/>
    <w:rsid w:val="002B4D78"/>
    <w:rsid w:val="002B54EC"/>
    <w:rsid w:val="002B5E27"/>
    <w:rsid w:val="002B613B"/>
    <w:rsid w:val="002B640E"/>
    <w:rsid w:val="002B6F58"/>
    <w:rsid w:val="002B73C1"/>
    <w:rsid w:val="002C21F9"/>
    <w:rsid w:val="002C2F9E"/>
    <w:rsid w:val="002C4C81"/>
    <w:rsid w:val="002C5BFF"/>
    <w:rsid w:val="002D04C7"/>
    <w:rsid w:val="002D115A"/>
    <w:rsid w:val="002D16BE"/>
    <w:rsid w:val="002D1F91"/>
    <w:rsid w:val="002D3497"/>
    <w:rsid w:val="002D6056"/>
    <w:rsid w:val="002D6A97"/>
    <w:rsid w:val="002E08CD"/>
    <w:rsid w:val="002E2735"/>
    <w:rsid w:val="002F2C89"/>
    <w:rsid w:val="002F3602"/>
    <w:rsid w:val="002F3605"/>
    <w:rsid w:val="002F3989"/>
    <w:rsid w:val="002F507B"/>
    <w:rsid w:val="00300D46"/>
    <w:rsid w:val="00304143"/>
    <w:rsid w:val="003043C9"/>
    <w:rsid w:val="0030444C"/>
    <w:rsid w:val="003134B2"/>
    <w:rsid w:val="00313595"/>
    <w:rsid w:val="0031595D"/>
    <w:rsid w:val="00327CD2"/>
    <w:rsid w:val="00330544"/>
    <w:rsid w:val="003348C8"/>
    <w:rsid w:val="00341DA7"/>
    <w:rsid w:val="003445DB"/>
    <w:rsid w:val="00345B11"/>
    <w:rsid w:val="003510E4"/>
    <w:rsid w:val="003516F8"/>
    <w:rsid w:val="00354002"/>
    <w:rsid w:val="003559C0"/>
    <w:rsid w:val="003560BE"/>
    <w:rsid w:val="0036044A"/>
    <w:rsid w:val="00363130"/>
    <w:rsid w:val="00370AC9"/>
    <w:rsid w:val="00373379"/>
    <w:rsid w:val="00374057"/>
    <w:rsid w:val="00374181"/>
    <w:rsid w:val="00376439"/>
    <w:rsid w:val="0038001B"/>
    <w:rsid w:val="0038100D"/>
    <w:rsid w:val="00385289"/>
    <w:rsid w:val="00385672"/>
    <w:rsid w:val="003925FF"/>
    <w:rsid w:val="003939BA"/>
    <w:rsid w:val="003959B1"/>
    <w:rsid w:val="0039675D"/>
    <w:rsid w:val="00396C74"/>
    <w:rsid w:val="003A001F"/>
    <w:rsid w:val="003A316A"/>
    <w:rsid w:val="003A783E"/>
    <w:rsid w:val="003B1519"/>
    <w:rsid w:val="003B1590"/>
    <w:rsid w:val="003B55B6"/>
    <w:rsid w:val="003B762A"/>
    <w:rsid w:val="003C081A"/>
    <w:rsid w:val="003C12E6"/>
    <w:rsid w:val="003C5C3C"/>
    <w:rsid w:val="003D26A4"/>
    <w:rsid w:val="003D4B56"/>
    <w:rsid w:val="003D5254"/>
    <w:rsid w:val="003D5F2A"/>
    <w:rsid w:val="003E0410"/>
    <w:rsid w:val="003F4A4C"/>
    <w:rsid w:val="003F4C3D"/>
    <w:rsid w:val="003F73CA"/>
    <w:rsid w:val="003F7FFD"/>
    <w:rsid w:val="00402E4F"/>
    <w:rsid w:val="00406859"/>
    <w:rsid w:val="004115F5"/>
    <w:rsid w:val="004124DE"/>
    <w:rsid w:val="00412DAF"/>
    <w:rsid w:val="004164C0"/>
    <w:rsid w:val="00416A1F"/>
    <w:rsid w:val="00421C61"/>
    <w:rsid w:val="00422ED5"/>
    <w:rsid w:val="0042429C"/>
    <w:rsid w:val="00427204"/>
    <w:rsid w:val="004308D8"/>
    <w:rsid w:val="0043197C"/>
    <w:rsid w:val="004326E3"/>
    <w:rsid w:val="00432880"/>
    <w:rsid w:val="00433176"/>
    <w:rsid w:val="00435EDF"/>
    <w:rsid w:val="004410DE"/>
    <w:rsid w:val="00442D65"/>
    <w:rsid w:val="00444F4A"/>
    <w:rsid w:val="0044511D"/>
    <w:rsid w:val="004467D2"/>
    <w:rsid w:val="00451037"/>
    <w:rsid w:val="004539E5"/>
    <w:rsid w:val="0045712D"/>
    <w:rsid w:val="004657E1"/>
    <w:rsid w:val="00467C40"/>
    <w:rsid w:val="00470036"/>
    <w:rsid w:val="004772AF"/>
    <w:rsid w:val="00482C7A"/>
    <w:rsid w:val="0048484D"/>
    <w:rsid w:val="00484B4A"/>
    <w:rsid w:val="00491CF7"/>
    <w:rsid w:val="004A0506"/>
    <w:rsid w:val="004A352B"/>
    <w:rsid w:val="004B239A"/>
    <w:rsid w:val="004B32DD"/>
    <w:rsid w:val="004B4D6E"/>
    <w:rsid w:val="004C1999"/>
    <w:rsid w:val="004C52C4"/>
    <w:rsid w:val="004C57BE"/>
    <w:rsid w:val="004C6DFA"/>
    <w:rsid w:val="004D7080"/>
    <w:rsid w:val="004E4140"/>
    <w:rsid w:val="004E421E"/>
    <w:rsid w:val="004E51DE"/>
    <w:rsid w:val="004E67AA"/>
    <w:rsid w:val="004E7851"/>
    <w:rsid w:val="004F0211"/>
    <w:rsid w:val="004F0C43"/>
    <w:rsid w:val="004F5F3B"/>
    <w:rsid w:val="00504BBC"/>
    <w:rsid w:val="00506802"/>
    <w:rsid w:val="005075BE"/>
    <w:rsid w:val="00514831"/>
    <w:rsid w:val="00516F0B"/>
    <w:rsid w:val="00517FF8"/>
    <w:rsid w:val="0052025B"/>
    <w:rsid w:val="00520FD5"/>
    <w:rsid w:val="00521587"/>
    <w:rsid w:val="00524831"/>
    <w:rsid w:val="00524A4D"/>
    <w:rsid w:val="00526EBB"/>
    <w:rsid w:val="005272A0"/>
    <w:rsid w:val="00530CD8"/>
    <w:rsid w:val="00532E02"/>
    <w:rsid w:val="00533EDE"/>
    <w:rsid w:val="005373B4"/>
    <w:rsid w:val="00543909"/>
    <w:rsid w:val="0054404C"/>
    <w:rsid w:val="00544554"/>
    <w:rsid w:val="00544CE6"/>
    <w:rsid w:val="005474E5"/>
    <w:rsid w:val="005504E7"/>
    <w:rsid w:val="005514DB"/>
    <w:rsid w:val="005517BE"/>
    <w:rsid w:val="00551C49"/>
    <w:rsid w:val="005619CF"/>
    <w:rsid w:val="00561B04"/>
    <w:rsid w:val="00564364"/>
    <w:rsid w:val="005717A6"/>
    <w:rsid w:val="00573E85"/>
    <w:rsid w:val="00573F7D"/>
    <w:rsid w:val="00574A14"/>
    <w:rsid w:val="00577BFA"/>
    <w:rsid w:val="00583257"/>
    <w:rsid w:val="00586BB4"/>
    <w:rsid w:val="00595780"/>
    <w:rsid w:val="00595F2A"/>
    <w:rsid w:val="005A00CB"/>
    <w:rsid w:val="005A0D66"/>
    <w:rsid w:val="005A5FEC"/>
    <w:rsid w:val="005B0F05"/>
    <w:rsid w:val="005B4DEF"/>
    <w:rsid w:val="005B54BA"/>
    <w:rsid w:val="005B5B48"/>
    <w:rsid w:val="005B704F"/>
    <w:rsid w:val="005C178F"/>
    <w:rsid w:val="005C4989"/>
    <w:rsid w:val="005D2344"/>
    <w:rsid w:val="005D240A"/>
    <w:rsid w:val="005D3329"/>
    <w:rsid w:val="005D5CEC"/>
    <w:rsid w:val="005E2257"/>
    <w:rsid w:val="005E312F"/>
    <w:rsid w:val="005E7787"/>
    <w:rsid w:val="005E7DB5"/>
    <w:rsid w:val="005F04DA"/>
    <w:rsid w:val="005F0D1B"/>
    <w:rsid w:val="005F3AAF"/>
    <w:rsid w:val="005F5472"/>
    <w:rsid w:val="005F721B"/>
    <w:rsid w:val="006029BD"/>
    <w:rsid w:val="00606166"/>
    <w:rsid w:val="006064CE"/>
    <w:rsid w:val="006067A2"/>
    <w:rsid w:val="006073F0"/>
    <w:rsid w:val="0060779B"/>
    <w:rsid w:val="00610DA1"/>
    <w:rsid w:val="00617021"/>
    <w:rsid w:val="00617C6C"/>
    <w:rsid w:val="00621BE1"/>
    <w:rsid w:val="00625E0F"/>
    <w:rsid w:val="006260B3"/>
    <w:rsid w:val="00632409"/>
    <w:rsid w:val="00632919"/>
    <w:rsid w:val="00635D28"/>
    <w:rsid w:val="00637483"/>
    <w:rsid w:val="00640821"/>
    <w:rsid w:val="006408FB"/>
    <w:rsid w:val="00640B54"/>
    <w:rsid w:val="00642FA1"/>
    <w:rsid w:val="00645967"/>
    <w:rsid w:val="00647CE0"/>
    <w:rsid w:val="0065425A"/>
    <w:rsid w:val="00656B68"/>
    <w:rsid w:val="00656F73"/>
    <w:rsid w:val="00667829"/>
    <w:rsid w:val="00670EDA"/>
    <w:rsid w:val="00674E47"/>
    <w:rsid w:val="00675CB4"/>
    <w:rsid w:val="0067716A"/>
    <w:rsid w:val="00680ED6"/>
    <w:rsid w:val="00681A22"/>
    <w:rsid w:val="00683A20"/>
    <w:rsid w:val="006849E2"/>
    <w:rsid w:val="00686B66"/>
    <w:rsid w:val="006955F1"/>
    <w:rsid w:val="00695CC4"/>
    <w:rsid w:val="0069649E"/>
    <w:rsid w:val="00697249"/>
    <w:rsid w:val="006A051B"/>
    <w:rsid w:val="006B10FB"/>
    <w:rsid w:val="006B1F2C"/>
    <w:rsid w:val="006B3A41"/>
    <w:rsid w:val="006B4E39"/>
    <w:rsid w:val="006C08D2"/>
    <w:rsid w:val="006C1516"/>
    <w:rsid w:val="006C27D6"/>
    <w:rsid w:val="006C33A6"/>
    <w:rsid w:val="006C41AA"/>
    <w:rsid w:val="006D050F"/>
    <w:rsid w:val="006D4309"/>
    <w:rsid w:val="006D45CD"/>
    <w:rsid w:val="006E196C"/>
    <w:rsid w:val="006E5983"/>
    <w:rsid w:val="006E60A5"/>
    <w:rsid w:val="006F3B8F"/>
    <w:rsid w:val="006F6209"/>
    <w:rsid w:val="006F7143"/>
    <w:rsid w:val="006F758D"/>
    <w:rsid w:val="006F7B45"/>
    <w:rsid w:val="006F7C4E"/>
    <w:rsid w:val="00701F2E"/>
    <w:rsid w:val="007046A6"/>
    <w:rsid w:val="00704CCC"/>
    <w:rsid w:val="00707F23"/>
    <w:rsid w:val="00711802"/>
    <w:rsid w:val="00711BEC"/>
    <w:rsid w:val="0071537E"/>
    <w:rsid w:val="007153E7"/>
    <w:rsid w:val="007169AC"/>
    <w:rsid w:val="007174D2"/>
    <w:rsid w:val="007202F1"/>
    <w:rsid w:val="007309F5"/>
    <w:rsid w:val="007316C6"/>
    <w:rsid w:val="00733BDC"/>
    <w:rsid w:val="00736E62"/>
    <w:rsid w:val="007412A3"/>
    <w:rsid w:val="00742817"/>
    <w:rsid w:val="007435BE"/>
    <w:rsid w:val="00744965"/>
    <w:rsid w:val="00745765"/>
    <w:rsid w:val="0074627A"/>
    <w:rsid w:val="0074675D"/>
    <w:rsid w:val="007471B2"/>
    <w:rsid w:val="00751453"/>
    <w:rsid w:val="00757542"/>
    <w:rsid w:val="00762201"/>
    <w:rsid w:val="00762761"/>
    <w:rsid w:val="00763CFB"/>
    <w:rsid w:val="00767BC0"/>
    <w:rsid w:val="0077341D"/>
    <w:rsid w:val="007757B9"/>
    <w:rsid w:val="00783965"/>
    <w:rsid w:val="00784A69"/>
    <w:rsid w:val="00796514"/>
    <w:rsid w:val="00796E52"/>
    <w:rsid w:val="007A1A5E"/>
    <w:rsid w:val="007A212B"/>
    <w:rsid w:val="007A36F2"/>
    <w:rsid w:val="007B2DC9"/>
    <w:rsid w:val="007B5C56"/>
    <w:rsid w:val="007B5EDB"/>
    <w:rsid w:val="007B6DB7"/>
    <w:rsid w:val="007B707B"/>
    <w:rsid w:val="007B7FCA"/>
    <w:rsid w:val="007C2D07"/>
    <w:rsid w:val="007C608C"/>
    <w:rsid w:val="007C6869"/>
    <w:rsid w:val="007C6CD7"/>
    <w:rsid w:val="007D0F86"/>
    <w:rsid w:val="007D2398"/>
    <w:rsid w:val="007D3D84"/>
    <w:rsid w:val="007D5666"/>
    <w:rsid w:val="007D6B22"/>
    <w:rsid w:val="007E09D4"/>
    <w:rsid w:val="007E22E5"/>
    <w:rsid w:val="007E3AC9"/>
    <w:rsid w:val="007F1ACA"/>
    <w:rsid w:val="007F2381"/>
    <w:rsid w:val="007F40D8"/>
    <w:rsid w:val="007F4E3E"/>
    <w:rsid w:val="007F6BF1"/>
    <w:rsid w:val="00804354"/>
    <w:rsid w:val="00805452"/>
    <w:rsid w:val="00807976"/>
    <w:rsid w:val="00807AAC"/>
    <w:rsid w:val="00807F81"/>
    <w:rsid w:val="00810138"/>
    <w:rsid w:val="00824AA2"/>
    <w:rsid w:val="00826817"/>
    <w:rsid w:val="00827943"/>
    <w:rsid w:val="00830637"/>
    <w:rsid w:val="00832CCF"/>
    <w:rsid w:val="00833DDE"/>
    <w:rsid w:val="008345A2"/>
    <w:rsid w:val="00836FDC"/>
    <w:rsid w:val="00837B2D"/>
    <w:rsid w:val="00840E97"/>
    <w:rsid w:val="00843D58"/>
    <w:rsid w:val="00844D83"/>
    <w:rsid w:val="00846928"/>
    <w:rsid w:val="00847539"/>
    <w:rsid w:val="00852F61"/>
    <w:rsid w:val="008544D1"/>
    <w:rsid w:val="00855518"/>
    <w:rsid w:val="008558F8"/>
    <w:rsid w:val="0085685F"/>
    <w:rsid w:val="00860D9B"/>
    <w:rsid w:val="00861A88"/>
    <w:rsid w:val="00861B9A"/>
    <w:rsid w:val="00864A8F"/>
    <w:rsid w:val="008727C9"/>
    <w:rsid w:val="00873885"/>
    <w:rsid w:val="0087654B"/>
    <w:rsid w:val="00880788"/>
    <w:rsid w:val="00881CD7"/>
    <w:rsid w:val="0088290C"/>
    <w:rsid w:val="008835C9"/>
    <w:rsid w:val="00886A88"/>
    <w:rsid w:val="008909D5"/>
    <w:rsid w:val="00890D44"/>
    <w:rsid w:val="00891AA4"/>
    <w:rsid w:val="00895C32"/>
    <w:rsid w:val="008A0130"/>
    <w:rsid w:val="008A060A"/>
    <w:rsid w:val="008A553F"/>
    <w:rsid w:val="008A7CDD"/>
    <w:rsid w:val="008B057B"/>
    <w:rsid w:val="008B5935"/>
    <w:rsid w:val="008C2218"/>
    <w:rsid w:val="008C3842"/>
    <w:rsid w:val="008C492F"/>
    <w:rsid w:val="008D111B"/>
    <w:rsid w:val="008D54DE"/>
    <w:rsid w:val="008E614E"/>
    <w:rsid w:val="008E70EE"/>
    <w:rsid w:val="008E7992"/>
    <w:rsid w:val="008E7C60"/>
    <w:rsid w:val="008F03F2"/>
    <w:rsid w:val="008F12F1"/>
    <w:rsid w:val="008F190A"/>
    <w:rsid w:val="008F270F"/>
    <w:rsid w:val="008F4867"/>
    <w:rsid w:val="008F77E9"/>
    <w:rsid w:val="00900A86"/>
    <w:rsid w:val="00900C4C"/>
    <w:rsid w:val="00906B12"/>
    <w:rsid w:val="00906BB5"/>
    <w:rsid w:val="00910225"/>
    <w:rsid w:val="00913C3A"/>
    <w:rsid w:val="00914760"/>
    <w:rsid w:val="00915392"/>
    <w:rsid w:val="009169B5"/>
    <w:rsid w:val="00921DAC"/>
    <w:rsid w:val="0092650E"/>
    <w:rsid w:val="00927081"/>
    <w:rsid w:val="009270A3"/>
    <w:rsid w:val="00927B6C"/>
    <w:rsid w:val="009300B0"/>
    <w:rsid w:val="00930935"/>
    <w:rsid w:val="009317D9"/>
    <w:rsid w:val="00933E47"/>
    <w:rsid w:val="00933F5A"/>
    <w:rsid w:val="0093753E"/>
    <w:rsid w:val="00944418"/>
    <w:rsid w:val="009508C1"/>
    <w:rsid w:val="00954AD2"/>
    <w:rsid w:val="0095731B"/>
    <w:rsid w:val="00960D21"/>
    <w:rsid w:val="009628EC"/>
    <w:rsid w:val="00967876"/>
    <w:rsid w:val="00971705"/>
    <w:rsid w:val="0097203C"/>
    <w:rsid w:val="009738A9"/>
    <w:rsid w:val="0097591A"/>
    <w:rsid w:val="00976AC7"/>
    <w:rsid w:val="00982BF3"/>
    <w:rsid w:val="00985BD2"/>
    <w:rsid w:val="00986D1F"/>
    <w:rsid w:val="009876F6"/>
    <w:rsid w:val="0099112B"/>
    <w:rsid w:val="0099254A"/>
    <w:rsid w:val="00992A99"/>
    <w:rsid w:val="00996210"/>
    <w:rsid w:val="009A1D33"/>
    <w:rsid w:val="009A207C"/>
    <w:rsid w:val="009A21DF"/>
    <w:rsid w:val="009A2796"/>
    <w:rsid w:val="009A4759"/>
    <w:rsid w:val="009A6107"/>
    <w:rsid w:val="009A69BF"/>
    <w:rsid w:val="009A771A"/>
    <w:rsid w:val="009B1582"/>
    <w:rsid w:val="009B38DA"/>
    <w:rsid w:val="009B569F"/>
    <w:rsid w:val="009C00AC"/>
    <w:rsid w:val="009C2C25"/>
    <w:rsid w:val="009C5155"/>
    <w:rsid w:val="009C54F4"/>
    <w:rsid w:val="009C64DA"/>
    <w:rsid w:val="009D035C"/>
    <w:rsid w:val="009D0CEB"/>
    <w:rsid w:val="009D3FBB"/>
    <w:rsid w:val="009D4094"/>
    <w:rsid w:val="009D52F7"/>
    <w:rsid w:val="009D5F1C"/>
    <w:rsid w:val="009D7A15"/>
    <w:rsid w:val="009E1220"/>
    <w:rsid w:val="009E2207"/>
    <w:rsid w:val="009E267D"/>
    <w:rsid w:val="009E338C"/>
    <w:rsid w:val="009E5449"/>
    <w:rsid w:val="009E6C41"/>
    <w:rsid w:val="009F5235"/>
    <w:rsid w:val="009F5BBF"/>
    <w:rsid w:val="009F62DD"/>
    <w:rsid w:val="00A0165D"/>
    <w:rsid w:val="00A06B94"/>
    <w:rsid w:val="00A0749E"/>
    <w:rsid w:val="00A07845"/>
    <w:rsid w:val="00A07EAD"/>
    <w:rsid w:val="00A153F7"/>
    <w:rsid w:val="00A177E5"/>
    <w:rsid w:val="00A22039"/>
    <w:rsid w:val="00A23D5A"/>
    <w:rsid w:val="00A2580B"/>
    <w:rsid w:val="00A26DFB"/>
    <w:rsid w:val="00A27E6E"/>
    <w:rsid w:val="00A3076D"/>
    <w:rsid w:val="00A30FB9"/>
    <w:rsid w:val="00A3405B"/>
    <w:rsid w:val="00A342CD"/>
    <w:rsid w:val="00A34C46"/>
    <w:rsid w:val="00A35D74"/>
    <w:rsid w:val="00A36A0A"/>
    <w:rsid w:val="00A4023A"/>
    <w:rsid w:val="00A42F36"/>
    <w:rsid w:val="00A45B5B"/>
    <w:rsid w:val="00A46D7B"/>
    <w:rsid w:val="00A5330A"/>
    <w:rsid w:val="00A53A15"/>
    <w:rsid w:val="00A53ED8"/>
    <w:rsid w:val="00A56EDA"/>
    <w:rsid w:val="00A57739"/>
    <w:rsid w:val="00A63944"/>
    <w:rsid w:val="00A63FE7"/>
    <w:rsid w:val="00A64662"/>
    <w:rsid w:val="00A6592D"/>
    <w:rsid w:val="00A703A3"/>
    <w:rsid w:val="00A70D72"/>
    <w:rsid w:val="00A71386"/>
    <w:rsid w:val="00A74974"/>
    <w:rsid w:val="00A759C0"/>
    <w:rsid w:val="00A77BE6"/>
    <w:rsid w:val="00A817A1"/>
    <w:rsid w:val="00A8396F"/>
    <w:rsid w:val="00A83CE1"/>
    <w:rsid w:val="00A864EA"/>
    <w:rsid w:val="00A950D1"/>
    <w:rsid w:val="00A96251"/>
    <w:rsid w:val="00A96A61"/>
    <w:rsid w:val="00A974D9"/>
    <w:rsid w:val="00A97B89"/>
    <w:rsid w:val="00AA5804"/>
    <w:rsid w:val="00AA6841"/>
    <w:rsid w:val="00AB0EFB"/>
    <w:rsid w:val="00AB1759"/>
    <w:rsid w:val="00AB253B"/>
    <w:rsid w:val="00AB3ED0"/>
    <w:rsid w:val="00AC14C5"/>
    <w:rsid w:val="00AC6030"/>
    <w:rsid w:val="00AD321E"/>
    <w:rsid w:val="00AD3286"/>
    <w:rsid w:val="00AD4671"/>
    <w:rsid w:val="00AD4806"/>
    <w:rsid w:val="00AE05C5"/>
    <w:rsid w:val="00AE1BCF"/>
    <w:rsid w:val="00AE4025"/>
    <w:rsid w:val="00AF22B4"/>
    <w:rsid w:val="00B007BD"/>
    <w:rsid w:val="00B00F21"/>
    <w:rsid w:val="00B024FD"/>
    <w:rsid w:val="00B02A15"/>
    <w:rsid w:val="00B06AA8"/>
    <w:rsid w:val="00B07DDB"/>
    <w:rsid w:val="00B11DE9"/>
    <w:rsid w:val="00B17D2B"/>
    <w:rsid w:val="00B227B3"/>
    <w:rsid w:val="00B23D5D"/>
    <w:rsid w:val="00B26745"/>
    <w:rsid w:val="00B30601"/>
    <w:rsid w:val="00B30DF2"/>
    <w:rsid w:val="00B31A82"/>
    <w:rsid w:val="00B3307C"/>
    <w:rsid w:val="00B40D90"/>
    <w:rsid w:val="00B44C22"/>
    <w:rsid w:val="00B45C35"/>
    <w:rsid w:val="00B53995"/>
    <w:rsid w:val="00B57735"/>
    <w:rsid w:val="00B6089B"/>
    <w:rsid w:val="00B61727"/>
    <w:rsid w:val="00B618D5"/>
    <w:rsid w:val="00B72E13"/>
    <w:rsid w:val="00B73149"/>
    <w:rsid w:val="00B82045"/>
    <w:rsid w:val="00B825A4"/>
    <w:rsid w:val="00B83702"/>
    <w:rsid w:val="00B92A3B"/>
    <w:rsid w:val="00B93335"/>
    <w:rsid w:val="00B94CDE"/>
    <w:rsid w:val="00BA1929"/>
    <w:rsid w:val="00BA1DFF"/>
    <w:rsid w:val="00BA2A8E"/>
    <w:rsid w:val="00BA4690"/>
    <w:rsid w:val="00BA6786"/>
    <w:rsid w:val="00BB0257"/>
    <w:rsid w:val="00BB0C44"/>
    <w:rsid w:val="00BB5571"/>
    <w:rsid w:val="00BB74F8"/>
    <w:rsid w:val="00BC20CF"/>
    <w:rsid w:val="00BC23CE"/>
    <w:rsid w:val="00BD107C"/>
    <w:rsid w:val="00BD1969"/>
    <w:rsid w:val="00BD1A3E"/>
    <w:rsid w:val="00BD3B88"/>
    <w:rsid w:val="00BD4544"/>
    <w:rsid w:val="00BD4FC4"/>
    <w:rsid w:val="00BE0FF3"/>
    <w:rsid w:val="00BE1857"/>
    <w:rsid w:val="00BE39D4"/>
    <w:rsid w:val="00BE75DD"/>
    <w:rsid w:val="00BF2625"/>
    <w:rsid w:val="00BF2DEE"/>
    <w:rsid w:val="00BF76B6"/>
    <w:rsid w:val="00C03828"/>
    <w:rsid w:val="00C04B08"/>
    <w:rsid w:val="00C04F08"/>
    <w:rsid w:val="00C07432"/>
    <w:rsid w:val="00C074C1"/>
    <w:rsid w:val="00C10B13"/>
    <w:rsid w:val="00C114DA"/>
    <w:rsid w:val="00C1244C"/>
    <w:rsid w:val="00C12B68"/>
    <w:rsid w:val="00C132C1"/>
    <w:rsid w:val="00C1624D"/>
    <w:rsid w:val="00C205A4"/>
    <w:rsid w:val="00C21269"/>
    <w:rsid w:val="00C231F0"/>
    <w:rsid w:val="00C23EBD"/>
    <w:rsid w:val="00C23EF1"/>
    <w:rsid w:val="00C347C4"/>
    <w:rsid w:val="00C457E7"/>
    <w:rsid w:val="00C50B7B"/>
    <w:rsid w:val="00C53E06"/>
    <w:rsid w:val="00C54CEE"/>
    <w:rsid w:val="00C551E3"/>
    <w:rsid w:val="00C55DC9"/>
    <w:rsid w:val="00C568DA"/>
    <w:rsid w:val="00C56A3E"/>
    <w:rsid w:val="00C579EA"/>
    <w:rsid w:val="00C6136C"/>
    <w:rsid w:val="00C63D75"/>
    <w:rsid w:val="00C645BE"/>
    <w:rsid w:val="00C64E69"/>
    <w:rsid w:val="00C66ACD"/>
    <w:rsid w:val="00C70BCD"/>
    <w:rsid w:val="00C711E7"/>
    <w:rsid w:val="00C71979"/>
    <w:rsid w:val="00C71A23"/>
    <w:rsid w:val="00C776FD"/>
    <w:rsid w:val="00C8171D"/>
    <w:rsid w:val="00C83121"/>
    <w:rsid w:val="00C83225"/>
    <w:rsid w:val="00C83C43"/>
    <w:rsid w:val="00C83DF7"/>
    <w:rsid w:val="00C84A72"/>
    <w:rsid w:val="00C87BC0"/>
    <w:rsid w:val="00C961E1"/>
    <w:rsid w:val="00C968C3"/>
    <w:rsid w:val="00CA40B7"/>
    <w:rsid w:val="00CA5B69"/>
    <w:rsid w:val="00CB3685"/>
    <w:rsid w:val="00CB6501"/>
    <w:rsid w:val="00CC0473"/>
    <w:rsid w:val="00CC0846"/>
    <w:rsid w:val="00CC137B"/>
    <w:rsid w:val="00CC497B"/>
    <w:rsid w:val="00CC5431"/>
    <w:rsid w:val="00CC698E"/>
    <w:rsid w:val="00CD2950"/>
    <w:rsid w:val="00CD618D"/>
    <w:rsid w:val="00CD69D2"/>
    <w:rsid w:val="00CD6C8A"/>
    <w:rsid w:val="00CE0423"/>
    <w:rsid w:val="00CE5073"/>
    <w:rsid w:val="00CE6D09"/>
    <w:rsid w:val="00CE7D91"/>
    <w:rsid w:val="00CF258E"/>
    <w:rsid w:val="00CF56C1"/>
    <w:rsid w:val="00CF6D3F"/>
    <w:rsid w:val="00D01B28"/>
    <w:rsid w:val="00D03597"/>
    <w:rsid w:val="00D03780"/>
    <w:rsid w:val="00D12559"/>
    <w:rsid w:val="00D13DAE"/>
    <w:rsid w:val="00D13EFB"/>
    <w:rsid w:val="00D1648E"/>
    <w:rsid w:val="00D16CDA"/>
    <w:rsid w:val="00D23FBD"/>
    <w:rsid w:val="00D25A2B"/>
    <w:rsid w:val="00D2703B"/>
    <w:rsid w:val="00D33FC2"/>
    <w:rsid w:val="00D34DE6"/>
    <w:rsid w:val="00D35C0E"/>
    <w:rsid w:val="00D417AD"/>
    <w:rsid w:val="00D44E65"/>
    <w:rsid w:val="00D454D3"/>
    <w:rsid w:val="00D55A6D"/>
    <w:rsid w:val="00D61D09"/>
    <w:rsid w:val="00D62704"/>
    <w:rsid w:val="00D64433"/>
    <w:rsid w:val="00D71D18"/>
    <w:rsid w:val="00D76967"/>
    <w:rsid w:val="00D7748D"/>
    <w:rsid w:val="00D92BC9"/>
    <w:rsid w:val="00D94225"/>
    <w:rsid w:val="00D94996"/>
    <w:rsid w:val="00DA17A3"/>
    <w:rsid w:val="00DA22B0"/>
    <w:rsid w:val="00DA2835"/>
    <w:rsid w:val="00DA5854"/>
    <w:rsid w:val="00DB08D3"/>
    <w:rsid w:val="00DB287E"/>
    <w:rsid w:val="00DB44F9"/>
    <w:rsid w:val="00DC42A3"/>
    <w:rsid w:val="00DC5983"/>
    <w:rsid w:val="00DC5DDB"/>
    <w:rsid w:val="00DC683F"/>
    <w:rsid w:val="00DD0634"/>
    <w:rsid w:val="00DD4B8A"/>
    <w:rsid w:val="00DE07D0"/>
    <w:rsid w:val="00DE176D"/>
    <w:rsid w:val="00DE24C0"/>
    <w:rsid w:val="00DE50B7"/>
    <w:rsid w:val="00DE58C5"/>
    <w:rsid w:val="00E00850"/>
    <w:rsid w:val="00E05BB8"/>
    <w:rsid w:val="00E05FBE"/>
    <w:rsid w:val="00E14CCC"/>
    <w:rsid w:val="00E157C0"/>
    <w:rsid w:val="00E15942"/>
    <w:rsid w:val="00E16409"/>
    <w:rsid w:val="00E223BF"/>
    <w:rsid w:val="00E23263"/>
    <w:rsid w:val="00E26840"/>
    <w:rsid w:val="00E31CB0"/>
    <w:rsid w:val="00E3434F"/>
    <w:rsid w:val="00E344E3"/>
    <w:rsid w:val="00E41822"/>
    <w:rsid w:val="00E43A75"/>
    <w:rsid w:val="00E52795"/>
    <w:rsid w:val="00E57AEF"/>
    <w:rsid w:val="00E611BD"/>
    <w:rsid w:val="00E62CB7"/>
    <w:rsid w:val="00E639DD"/>
    <w:rsid w:val="00E64283"/>
    <w:rsid w:val="00E671A4"/>
    <w:rsid w:val="00E67933"/>
    <w:rsid w:val="00E75A1D"/>
    <w:rsid w:val="00E760D2"/>
    <w:rsid w:val="00E76895"/>
    <w:rsid w:val="00E810DE"/>
    <w:rsid w:val="00E83DDE"/>
    <w:rsid w:val="00E84A77"/>
    <w:rsid w:val="00E86286"/>
    <w:rsid w:val="00E86A11"/>
    <w:rsid w:val="00E86FE6"/>
    <w:rsid w:val="00E872A6"/>
    <w:rsid w:val="00E91C6D"/>
    <w:rsid w:val="00E93024"/>
    <w:rsid w:val="00E94CEF"/>
    <w:rsid w:val="00E9610F"/>
    <w:rsid w:val="00E97CBA"/>
    <w:rsid w:val="00EA3BE3"/>
    <w:rsid w:val="00EA4B33"/>
    <w:rsid w:val="00EA592E"/>
    <w:rsid w:val="00EA6BC9"/>
    <w:rsid w:val="00EA7077"/>
    <w:rsid w:val="00EB2C33"/>
    <w:rsid w:val="00EB580E"/>
    <w:rsid w:val="00EC0516"/>
    <w:rsid w:val="00EC436E"/>
    <w:rsid w:val="00EE1C4B"/>
    <w:rsid w:val="00EE4694"/>
    <w:rsid w:val="00EE638E"/>
    <w:rsid w:val="00EE7166"/>
    <w:rsid w:val="00EE7E86"/>
    <w:rsid w:val="00EF2182"/>
    <w:rsid w:val="00EF2CEB"/>
    <w:rsid w:val="00EF58A7"/>
    <w:rsid w:val="00EF7ABA"/>
    <w:rsid w:val="00F00393"/>
    <w:rsid w:val="00F0146C"/>
    <w:rsid w:val="00F02935"/>
    <w:rsid w:val="00F02EBB"/>
    <w:rsid w:val="00F05F4E"/>
    <w:rsid w:val="00F16467"/>
    <w:rsid w:val="00F1682F"/>
    <w:rsid w:val="00F2006D"/>
    <w:rsid w:val="00F21BFB"/>
    <w:rsid w:val="00F230D4"/>
    <w:rsid w:val="00F305F4"/>
    <w:rsid w:val="00F34472"/>
    <w:rsid w:val="00F3703A"/>
    <w:rsid w:val="00F43025"/>
    <w:rsid w:val="00F43A39"/>
    <w:rsid w:val="00F44508"/>
    <w:rsid w:val="00F51D87"/>
    <w:rsid w:val="00F53F22"/>
    <w:rsid w:val="00F5439D"/>
    <w:rsid w:val="00F604DB"/>
    <w:rsid w:val="00F60692"/>
    <w:rsid w:val="00F637A3"/>
    <w:rsid w:val="00F67FAC"/>
    <w:rsid w:val="00F70B57"/>
    <w:rsid w:val="00F714B4"/>
    <w:rsid w:val="00F72580"/>
    <w:rsid w:val="00F74EB9"/>
    <w:rsid w:val="00F75B6A"/>
    <w:rsid w:val="00F772C8"/>
    <w:rsid w:val="00F82336"/>
    <w:rsid w:val="00F8378F"/>
    <w:rsid w:val="00F87109"/>
    <w:rsid w:val="00F90A14"/>
    <w:rsid w:val="00F91E2E"/>
    <w:rsid w:val="00F923DE"/>
    <w:rsid w:val="00F94683"/>
    <w:rsid w:val="00F952A5"/>
    <w:rsid w:val="00F96DF8"/>
    <w:rsid w:val="00FA4A74"/>
    <w:rsid w:val="00FA5F9A"/>
    <w:rsid w:val="00FA6F45"/>
    <w:rsid w:val="00FB1295"/>
    <w:rsid w:val="00FB1A9D"/>
    <w:rsid w:val="00FB1E92"/>
    <w:rsid w:val="00FB3F28"/>
    <w:rsid w:val="00FB51E8"/>
    <w:rsid w:val="00FB770D"/>
    <w:rsid w:val="00FC3954"/>
    <w:rsid w:val="00FC3C80"/>
    <w:rsid w:val="00FC5071"/>
    <w:rsid w:val="00FC6667"/>
    <w:rsid w:val="00FC6AE6"/>
    <w:rsid w:val="00FD4261"/>
    <w:rsid w:val="00FD56A0"/>
    <w:rsid w:val="00FD688A"/>
    <w:rsid w:val="00FE1580"/>
    <w:rsid w:val="00FE217A"/>
    <w:rsid w:val="00FE5063"/>
    <w:rsid w:val="00FF0765"/>
    <w:rsid w:val="00FF188E"/>
    <w:rsid w:val="00FF4452"/>
    <w:rsid w:val="00FF4713"/>
    <w:rsid w:val="00FF5F07"/>
    <w:rsid w:val="00FF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27"/>
  </w:style>
  <w:style w:type="paragraph" w:styleId="1">
    <w:name w:val="heading 1"/>
    <w:basedOn w:val="a"/>
    <w:next w:val="a"/>
    <w:qFormat/>
    <w:rsid w:val="002B5E27"/>
    <w:pPr>
      <w:keepNext/>
      <w:widowControl w:val="0"/>
      <w:ind w:firstLine="2127"/>
      <w:jc w:val="both"/>
      <w:outlineLvl w:val="0"/>
    </w:pPr>
    <w:rPr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5E2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B5E27"/>
  </w:style>
  <w:style w:type="paragraph" w:styleId="a6">
    <w:name w:val="Body Text Indent"/>
    <w:basedOn w:val="a"/>
    <w:rsid w:val="009E5449"/>
    <w:pPr>
      <w:spacing w:after="120"/>
      <w:ind w:left="283"/>
    </w:pPr>
  </w:style>
  <w:style w:type="paragraph" w:styleId="3">
    <w:name w:val="Body Text 3"/>
    <w:basedOn w:val="a"/>
    <w:rsid w:val="002B5E27"/>
    <w:pPr>
      <w:keepLines/>
      <w:ind w:right="-1"/>
      <w:jc w:val="center"/>
    </w:pPr>
    <w:rPr>
      <w:spacing w:val="20"/>
    </w:rPr>
  </w:style>
  <w:style w:type="paragraph" w:styleId="2">
    <w:name w:val="Body Text Indent 2"/>
    <w:basedOn w:val="a"/>
    <w:rsid w:val="002B5E27"/>
    <w:pPr>
      <w:ind w:left="34"/>
    </w:pPr>
    <w:rPr>
      <w:sz w:val="24"/>
      <w:szCs w:val="24"/>
    </w:rPr>
  </w:style>
  <w:style w:type="paragraph" w:styleId="30">
    <w:name w:val="Body Text Indent 3"/>
    <w:basedOn w:val="a"/>
    <w:rsid w:val="002B5E27"/>
    <w:pPr>
      <w:ind w:left="33" w:firstLine="1"/>
      <w:jc w:val="both"/>
    </w:pPr>
    <w:rPr>
      <w:spacing w:val="20"/>
    </w:rPr>
  </w:style>
  <w:style w:type="table" w:styleId="a7">
    <w:name w:val="Table Grid"/>
    <w:basedOn w:val="a1"/>
    <w:uiPriority w:val="59"/>
    <w:rsid w:val="007B6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E5449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A46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3959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43">
    <w:name w:val="Font Style43"/>
    <w:uiPriority w:val="99"/>
    <w:rsid w:val="003959B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17A7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43C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643C5"/>
    <w:rPr>
      <w:rFonts w:ascii="Tahoma" w:hAnsi="Tahoma" w:cs="Tahoma"/>
      <w:sz w:val="16"/>
      <w:szCs w:val="16"/>
    </w:rPr>
  </w:style>
  <w:style w:type="paragraph" w:customStyle="1" w:styleId="ad">
    <w:name w:val="основной текст с отступом"/>
    <w:basedOn w:val="a"/>
    <w:rsid w:val="008E614E"/>
    <w:pPr>
      <w:ind w:firstLine="709"/>
      <w:jc w:val="both"/>
    </w:pPr>
    <w:rPr>
      <w:sz w:val="30"/>
    </w:rPr>
  </w:style>
  <w:style w:type="character" w:customStyle="1" w:styleId="a9">
    <w:name w:val="Нижний колонтитул Знак"/>
    <w:basedOn w:val="a0"/>
    <w:link w:val="a8"/>
    <w:rsid w:val="008E614E"/>
  </w:style>
  <w:style w:type="character" w:customStyle="1" w:styleId="a4">
    <w:name w:val="Верхний колонтитул Знак"/>
    <w:basedOn w:val="a0"/>
    <w:link w:val="a3"/>
    <w:uiPriority w:val="99"/>
    <w:rsid w:val="008E614E"/>
  </w:style>
  <w:style w:type="paragraph" w:styleId="ae">
    <w:name w:val="Body Text"/>
    <w:basedOn w:val="a"/>
    <w:link w:val="af"/>
    <w:uiPriority w:val="99"/>
    <w:semiHidden/>
    <w:unhideWhenUsed/>
    <w:rsid w:val="00C83DF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3DF7"/>
  </w:style>
  <w:style w:type="character" w:styleId="af0">
    <w:name w:val="Strong"/>
    <w:uiPriority w:val="22"/>
    <w:qFormat/>
    <w:rsid w:val="00491CF7"/>
    <w:rPr>
      <w:b/>
      <w:bCs/>
    </w:rPr>
  </w:style>
  <w:style w:type="paragraph" w:customStyle="1" w:styleId="af1">
    <w:name w:val="Знак Знак"/>
    <w:basedOn w:val="a"/>
    <w:autoRedefine/>
    <w:rsid w:val="00CE7D9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Style12">
    <w:name w:val="Style12"/>
    <w:basedOn w:val="a"/>
    <w:rsid w:val="00DA283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7">
    <w:name w:val="Font Style27"/>
    <w:basedOn w:val="a0"/>
    <w:rsid w:val="00DA2835"/>
    <w:rPr>
      <w:rFonts w:ascii="Times New Roman" w:hAnsi="Times New Roman" w:cs="Times New Roman" w:hint="default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5D332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27"/>
  </w:style>
  <w:style w:type="paragraph" w:styleId="1">
    <w:name w:val="heading 1"/>
    <w:basedOn w:val="a"/>
    <w:next w:val="a"/>
    <w:qFormat/>
    <w:rsid w:val="002B5E27"/>
    <w:pPr>
      <w:keepNext/>
      <w:widowControl w:val="0"/>
      <w:ind w:firstLine="2127"/>
      <w:jc w:val="both"/>
      <w:outlineLvl w:val="0"/>
    </w:pPr>
    <w:rPr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5E2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B5E27"/>
  </w:style>
  <w:style w:type="paragraph" w:styleId="a6">
    <w:name w:val="Body Text Indent"/>
    <w:basedOn w:val="a"/>
    <w:rsid w:val="009E5449"/>
    <w:pPr>
      <w:spacing w:after="120"/>
      <w:ind w:left="283"/>
    </w:pPr>
  </w:style>
  <w:style w:type="paragraph" w:styleId="3">
    <w:name w:val="Body Text 3"/>
    <w:basedOn w:val="a"/>
    <w:rsid w:val="002B5E27"/>
    <w:pPr>
      <w:keepLines/>
      <w:ind w:right="-1"/>
      <w:jc w:val="center"/>
    </w:pPr>
    <w:rPr>
      <w:spacing w:val="20"/>
    </w:rPr>
  </w:style>
  <w:style w:type="paragraph" w:styleId="2">
    <w:name w:val="Body Text Indent 2"/>
    <w:basedOn w:val="a"/>
    <w:rsid w:val="002B5E27"/>
    <w:pPr>
      <w:ind w:left="34"/>
    </w:pPr>
    <w:rPr>
      <w:sz w:val="24"/>
      <w:szCs w:val="24"/>
    </w:rPr>
  </w:style>
  <w:style w:type="paragraph" w:styleId="30">
    <w:name w:val="Body Text Indent 3"/>
    <w:basedOn w:val="a"/>
    <w:rsid w:val="002B5E27"/>
    <w:pPr>
      <w:ind w:left="33" w:firstLine="1"/>
      <w:jc w:val="both"/>
    </w:pPr>
    <w:rPr>
      <w:spacing w:val="20"/>
    </w:rPr>
  </w:style>
  <w:style w:type="table" w:styleId="a7">
    <w:name w:val="Table Grid"/>
    <w:basedOn w:val="a1"/>
    <w:uiPriority w:val="59"/>
    <w:rsid w:val="007B6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E5449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A46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3959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43">
    <w:name w:val="Font Style43"/>
    <w:uiPriority w:val="99"/>
    <w:rsid w:val="003959B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17A7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43C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643C5"/>
    <w:rPr>
      <w:rFonts w:ascii="Tahoma" w:hAnsi="Tahoma" w:cs="Tahoma"/>
      <w:sz w:val="16"/>
      <w:szCs w:val="16"/>
    </w:rPr>
  </w:style>
  <w:style w:type="paragraph" w:customStyle="1" w:styleId="ad">
    <w:name w:val="основной текст с отступом"/>
    <w:basedOn w:val="a"/>
    <w:rsid w:val="008E614E"/>
    <w:pPr>
      <w:ind w:firstLine="709"/>
      <w:jc w:val="both"/>
    </w:pPr>
    <w:rPr>
      <w:sz w:val="30"/>
    </w:rPr>
  </w:style>
  <w:style w:type="character" w:customStyle="1" w:styleId="a9">
    <w:name w:val="Нижний колонтитул Знак"/>
    <w:basedOn w:val="a0"/>
    <w:link w:val="a8"/>
    <w:rsid w:val="008E614E"/>
  </w:style>
  <w:style w:type="character" w:customStyle="1" w:styleId="a4">
    <w:name w:val="Верхний колонтитул Знак"/>
    <w:basedOn w:val="a0"/>
    <w:link w:val="a3"/>
    <w:uiPriority w:val="99"/>
    <w:rsid w:val="008E614E"/>
  </w:style>
  <w:style w:type="paragraph" w:styleId="ae">
    <w:name w:val="Body Text"/>
    <w:basedOn w:val="a"/>
    <w:link w:val="af"/>
    <w:uiPriority w:val="99"/>
    <w:semiHidden/>
    <w:unhideWhenUsed/>
    <w:rsid w:val="00C83DF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83DF7"/>
  </w:style>
  <w:style w:type="character" w:styleId="af0">
    <w:name w:val="Strong"/>
    <w:uiPriority w:val="22"/>
    <w:qFormat/>
    <w:rsid w:val="00491CF7"/>
    <w:rPr>
      <w:b/>
      <w:bCs/>
    </w:rPr>
  </w:style>
  <w:style w:type="paragraph" w:customStyle="1" w:styleId="af1">
    <w:name w:val="Знак Знак"/>
    <w:basedOn w:val="a"/>
    <w:autoRedefine/>
    <w:rsid w:val="00CE7D9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43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ravka_302A\Info_MC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BBDA-9B47-4D0D-97B8-271D95AC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Info_MCT.dot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Дзяржаýны  мытны  камiтэт</vt:lpstr>
    </vt:vector>
  </TitlesOfParts>
  <Company>MCT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Дзяржаýны  мытны  камiтэт</dc:title>
  <dc:creator>Razgulova</dc:creator>
  <cp:lastModifiedBy>DubanevichAM</cp:lastModifiedBy>
  <cp:revision>2</cp:revision>
  <cp:lastPrinted>2025-03-18T06:41:00Z</cp:lastPrinted>
  <dcterms:created xsi:type="dcterms:W3CDTF">2025-03-20T06:13:00Z</dcterms:created>
  <dcterms:modified xsi:type="dcterms:W3CDTF">2025-03-20T06:13:00Z</dcterms:modified>
</cp:coreProperties>
</file>